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7F803" w14:textId="77777777" w:rsidR="0033113B" w:rsidRDefault="0037642E">
      <w:pPr>
        <w:pStyle w:val="a3"/>
        <w:rPr>
          <w:rFonts w:ascii="ＭＳ ゴシック" w:eastAsia="ＭＳ ゴシック"/>
          <w:b/>
          <w:bCs/>
          <w:spacing w:val="0"/>
        </w:rPr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D0F66E" wp14:editId="028A7E15">
                <wp:simplePos x="0" y="0"/>
                <wp:positionH relativeFrom="column">
                  <wp:posOffset>2631440</wp:posOffset>
                </wp:positionH>
                <wp:positionV relativeFrom="paragraph">
                  <wp:posOffset>-36195</wp:posOffset>
                </wp:positionV>
                <wp:extent cx="3648075" cy="247650"/>
                <wp:effectExtent l="0" t="0" r="0" b="0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20C7D" w14:textId="77777777" w:rsidR="00D244D6" w:rsidRDefault="00D244D6">
                            <w:r>
                              <w:rPr>
                                <w:rFonts w:hint="eastAsia"/>
                              </w:rPr>
                              <w:t>高木瀬小のホームページに</w:t>
                            </w:r>
                            <w:r w:rsidR="00D33EDA">
                              <w:rPr>
                                <w:rFonts w:hint="eastAsia"/>
                              </w:rPr>
                              <w:t>も</w:t>
                            </w:r>
                            <w:r>
                              <w:rPr>
                                <w:rFonts w:hint="eastAsia"/>
                              </w:rPr>
                              <w:t>家庭調査の様式があります。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03D0F66E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07.2pt;margin-top:-2.85pt;width:287.2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">
                <v:textbox inset="5.85pt,.7pt,5.85pt,.7pt">
                  <w:txbxContent>
                    <w:p w14:paraId="10720C7D" w14:textId="77777777" w:rsidR="00D244D6" w:rsidRDefault="00D244D6">
                      <w:r>
                        <w:rPr>
                          <w:rFonts w:hint="eastAsia"/>
                        </w:rPr>
                        <w:t>高木瀬小のホームページに</w:t>
                      </w:r>
                      <w:r w:rsidR="00D33EDA">
                        <w:rPr>
                          <w:rFonts w:hint="eastAsia"/>
                        </w:rPr>
                        <w:t>も</w:t>
                      </w:r>
                      <w:r>
                        <w:rPr>
                          <w:rFonts w:hint="eastAsia"/>
                        </w:rPr>
                        <w:t>家庭調査の様式があります。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445463">
        <w:rPr>
          <w:rFonts w:ascii="ＭＳ ゴシック" w:eastAsia="ＭＳ ゴシック" w:hint="eastAsia"/>
          <w:b/>
          <w:bCs/>
          <w:spacing w:val="10"/>
          <w:w w:val="200"/>
        </w:rPr>
        <w:t>（秘）家庭調査</w:t>
      </w:r>
    </w:p>
    <w:p w14:paraId="24C50711" w14:textId="08AAFB29" w:rsidR="00445463" w:rsidRDefault="00445463" w:rsidP="0033113B">
      <w:pPr>
        <w:pStyle w:val="a3"/>
        <w:jc w:val="right"/>
      </w:pPr>
      <w:r>
        <w:rPr>
          <w:rFonts w:hint="eastAsia"/>
        </w:rPr>
        <w:t xml:space="preserve">佐賀市立高木瀬小学校　［　</w:t>
      </w:r>
      <w:r w:rsidR="000921D2">
        <w:rPr>
          <w:rFonts w:hint="eastAsia"/>
        </w:rPr>
        <w:t xml:space="preserve">　</w:t>
      </w:r>
      <w:r>
        <w:rPr>
          <w:rFonts w:hint="eastAsia"/>
        </w:rPr>
        <w:t xml:space="preserve">　]年［　</w:t>
      </w:r>
      <w:r w:rsidR="00DE4C2F">
        <w:rPr>
          <w:rFonts w:hint="eastAsia"/>
        </w:rPr>
        <w:t xml:space="preserve">  </w:t>
      </w:r>
      <w:r>
        <w:rPr>
          <w:rFonts w:hint="eastAsia"/>
        </w:rPr>
        <w:t xml:space="preserve">　]組　整理番号［　　</w:t>
      </w:r>
      <w:r w:rsidR="00DE4C2F">
        <w:rPr>
          <w:rFonts w:hint="eastAsia"/>
        </w:rPr>
        <w:t xml:space="preserve"> </w:t>
      </w:r>
      <w:r>
        <w:rPr>
          <w:rFonts w:hint="eastAsia"/>
        </w:rPr>
        <w:t xml:space="preserve">　]</w:t>
      </w:r>
    </w:p>
    <w:tbl>
      <w:tblPr>
        <w:tblStyle w:val="a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05"/>
        <w:gridCol w:w="989"/>
        <w:gridCol w:w="880"/>
        <w:gridCol w:w="2354"/>
        <w:gridCol w:w="778"/>
        <w:gridCol w:w="141"/>
        <w:gridCol w:w="284"/>
        <w:gridCol w:w="509"/>
        <w:gridCol w:w="200"/>
        <w:gridCol w:w="360"/>
        <w:gridCol w:w="3159"/>
      </w:tblGrid>
      <w:tr w:rsidR="0018689A" w14:paraId="0BFAD543" w14:textId="77777777" w:rsidTr="007B31C0">
        <w:tc>
          <w:tcPr>
            <w:tcW w:w="505" w:type="dxa"/>
            <w:vMerge w:val="restart"/>
            <w:textDirection w:val="tbRlV"/>
          </w:tcPr>
          <w:p w14:paraId="7DE056C6" w14:textId="6F81DD51" w:rsidR="0018689A" w:rsidRDefault="0018689A" w:rsidP="0018689A">
            <w:pPr>
              <w:pStyle w:val="a3"/>
              <w:spacing w:line="240" w:lineRule="auto"/>
              <w:ind w:left="113" w:right="34"/>
              <w:jc w:val="center"/>
            </w:pPr>
            <w:r>
              <w:rPr>
                <w:rFonts w:hint="eastAsia"/>
              </w:rPr>
              <w:t>児童</w:t>
            </w:r>
          </w:p>
        </w:tc>
        <w:tc>
          <w:tcPr>
            <w:tcW w:w="989" w:type="dxa"/>
            <w:vAlign w:val="center"/>
          </w:tcPr>
          <w:p w14:paraId="226DD47B" w14:textId="75E520DB" w:rsidR="0018689A" w:rsidRPr="0018689A" w:rsidRDefault="0018689A" w:rsidP="0018689A">
            <w:pPr>
              <w:pStyle w:val="a3"/>
              <w:spacing w:line="240" w:lineRule="auto"/>
              <w:ind w:right="34"/>
              <w:jc w:val="center"/>
            </w:pPr>
            <w:r w:rsidRPr="0018689A">
              <w:rPr>
                <w:rFonts w:hint="eastAsia"/>
                <w:spacing w:val="0"/>
                <w:w w:val="87"/>
                <w:fitText w:val="735" w:id="-860345600"/>
              </w:rPr>
              <w:t>ふりがな</w:t>
            </w:r>
          </w:p>
        </w:tc>
        <w:tc>
          <w:tcPr>
            <w:tcW w:w="4437" w:type="dxa"/>
            <w:gridSpan w:val="5"/>
            <w:vAlign w:val="center"/>
          </w:tcPr>
          <w:p w14:paraId="6A7D318C" w14:textId="33AB483B" w:rsidR="0018689A" w:rsidRPr="0018689A" w:rsidRDefault="0018689A" w:rsidP="0018689A">
            <w:pPr>
              <w:pStyle w:val="a3"/>
              <w:spacing w:line="240" w:lineRule="auto"/>
              <w:ind w:right="34"/>
              <w:jc w:val="center"/>
              <w:rPr>
                <w:sz w:val="22"/>
                <w:szCs w:val="22"/>
              </w:rPr>
            </w:pPr>
          </w:p>
        </w:tc>
        <w:tc>
          <w:tcPr>
            <w:tcW w:w="509" w:type="dxa"/>
            <w:vMerge w:val="restart"/>
            <w:textDirection w:val="tbRlV"/>
          </w:tcPr>
          <w:p w14:paraId="5FE2B0E8" w14:textId="4460F28B" w:rsidR="0018689A" w:rsidRDefault="0018689A" w:rsidP="0018689A">
            <w:pPr>
              <w:pStyle w:val="a3"/>
              <w:spacing w:line="240" w:lineRule="auto"/>
              <w:ind w:left="113" w:right="34"/>
              <w:jc w:val="center"/>
            </w:pPr>
            <w:r w:rsidRPr="0018689A"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・ 女</w:t>
            </w:r>
          </w:p>
        </w:tc>
        <w:tc>
          <w:tcPr>
            <w:tcW w:w="560" w:type="dxa"/>
            <w:gridSpan w:val="2"/>
            <w:vMerge w:val="restart"/>
            <w:textDirection w:val="tbRlV"/>
          </w:tcPr>
          <w:p w14:paraId="16A9A773" w14:textId="6B8C81E8" w:rsidR="0018689A" w:rsidRDefault="0018689A" w:rsidP="0018689A">
            <w:pPr>
              <w:pStyle w:val="a3"/>
              <w:spacing w:line="240" w:lineRule="auto"/>
              <w:ind w:left="113" w:right="34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59" w:type="dxa"/>
            <w:vMerge w:val="restart"/>
          </w:tcPr>
          <w:p w14:paraId="66086A7A" w14:textId="77777777" w:rsidR="0018689A" w:rsidRPr="00A96BE9" w:rsidRDefault="0018689A" w:rsidP="0018689A">
            <w:pPr>
              <w:pStyle w:val="a3"/>
              <w:spacing w:line="240" w:lineRule="auto"/>
              <w:ind w:right="34"/>
              <w:rPr>
                <w:sz w:val="14"/>
                <w:szCs w:val="14"/>
              </w:rPr>
            </w:pPr>
          </w:p>
          <w:p w14:paraId="7371E968" w14:textId="5449DA79" w:rsidR="0018689A" w:rsidRDefault="0018689A" w:rsidP="0018689A">
            <w:pPr>
              <w:pStyle w:val="a3"/>
              <w:spacing w:line="240" w:lineRule="auto"/>
              <w:ind w:right="34"/>
            </w:pPr>
            <w:r>
              <w:rPr>
                <w:rFonts w:hint="eastAsia"/>
              </w:rPr>
              <w:t>平成</w:t>
            </w:r>
            <w:r w:rsidR="00496AE6">
              <w:rPr>
                <w:rFonts w:hint="eastAsia"/>
              </w:rPr>
              <w:t xml:space="preserve"> ・ 令和</w:t>
            </w:r>
          </w:p>
          <w:p w14:paraId="442549F4" w14:textId="77777777" w:rsidR="0018689A" w:rsidRDefault="0018689A" w:rsidP="0018689A">
            <w:pPr>
              <w:pStyle w:val="a3"/>
              <w:spacing w:line="240" w:lineRule="auto"/>
              <w:ind w:right="34"/>
            </w:pPr>
          </w:p>
          <w:p w14:paraId="0589A13A" w14:textId="5CD49F03" w:rsidR="0018689A" w:rsidRDefault="0018689A" w:rsidP="0018689A">
            <w:pPr>
              <w:pStyle w:val="a3"/>
              <w:spacing w:line="240" w:lineRule="auto"/>
              <w:ind w:right="34"/>
            </w:pPr>
            <w:r>
              <w:rPr>
                <w:rFonts w:hint="eastAsia"/>
              </w:rPr>
              <w:t xml:space="preserve">　　　年　　　月　　　日生</w:t>
            </w:r>
          </w:p>
        </w:tc>
      </w:tr>
      <w:tr w:rsidR="0018689A" w14:paraId="4D8A0CE3" w14:textId="77777777" w:rsidTr="007B31C0">
        <w:trPr>
          <w:trHeight w:val="893"/>
        </w:trPr>
        <w:tc>
          <w:tcPr>
            <w:tcW w:w="505" w:type="dxa"/>
            <w:vMerge/>
          </w:tcPr>
          <w:p w14:paraId="54F0AEB5" w14:textId="77777777" w:rsidR="0018689A" w:rsidRDefault="0018689A" w:rsidP="0018689A">
            <w:pPr>
              <w:pStyle w:val="a3"/>
              <w:spacing w:line="240" w:lineRule="auto"/>
              <w:ind w:right="34"/>
            </w:pPr>
          </w:p>
        </w:tc>
        <w:tc>
          <w:tcPr>
            <w:tcW w:w="989" w:type="dxa"/>
            <w:vAlign w:val="center"/>
          </w:tcPr>
          <w:p w14:paraId="306B3F7B" w14:textId="6F050F92" w:rsidR="0018689A" w:rsidRDefault="0018689A" w:rsidP="0018689A">
            <w:pPr>
              <w:pStyle w:val="a3"/>
              <w:spacing w:line="240" w:lineRule="auto"/>
              <w:ind w:right="34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437" w:type="dxa"/>
            <w:gridSpan w:val="5"/>
            <w:vAlign w:val="center"/>
          </w:tcPr>
          <w:p w14:paraId="1D6F107A" w14:textId="45B07FC4" w:rsidR="0018689A" w:rsidRPr="0018689A" w:rsidRDefault="0018689A" w:rsidP="0018689A">
            <w:pPr>
              <w:pStyle w:val="a3"/>
              <w:spacing w:line="240" w:lineRule="auto"/>
              <w:ind w:right="34"/>
              <w:jc w:val="center"/>
              <w:rPr>
                <w:sz w:val="40"/>
                <w:szCs w:val="40"/>
              </w:rPr>
            </w:pPr>
          </w:p>
        </w:tc>
        <w:tc>
          <w:tcPr>
            <w:tcW w:w="509" w:type="dxa"/>
            <w:vMerge/>
          </w:tcPr>
          <w:p w14:paraId="48D7D40A" w14:textId="77777777" w:rsidR="0018689A" w:rsidRDefault="0018689A" w:rsidP="0018689A">
            <w:pPr>
              <w:pStyle w:val="a3"/>
              <w:spacing w:line="240" w:lineRule="auto"/>
              <w:ind w:right="34"/>
            </w:pPr>
          </w:p>
        </w:tc>
        <w:tc>
          <w:tcPr>
            <w:tcW w:w="560" w:type="dxa"/>
            <w:gridSpan w:val="2"/>
            <w:vMerge/>
          </w:tcPr>
          <w:p w14:paraId="1AEE548F" w14:textId="77777777" w:rsidR="0018689A" w:rsidRDefault="0018689A" w:rsidP="0018689A">
            <w:pPr>
              <w:pStyle w:val="a3"/>
              <w:spacing w:line="240" w:lineRule="auto"/>
              <w:ind w:right="34"/>
            </w:pPr>
          </w:p>
        </w:tc>
        <w:tc>
          <w:tcPr>
            <w:tcW w:w="3159" w:type="dxa"/>
            <w:vMerge/>
          </w:tcPr>
          <w:p w14:paraId="442EAC05" w14:textId="77777777" w:rsidR="0018689A" w:rsidRDefault="0018689A" w:rsidP="0018689A">
            <w:pPr>
              <w:pStyle w:val="a3"/>
              <w:spacing w:line="240" w:lineRule="auto"/>
              <w:ind w:right="34"/>
            </w:pPr>
          </w:p>
        </w:tc>
      </w:tr>
      <w:tr w:rsidR="00A96BE9" w14:paraId="6D576642" w14:textId="77777777" w:rsidTr="00E36358">
        <w:trPr>
          <w:trHeight w:val="804"/>
        </w:trPr>
        <w:tc>
          <w:tcPr>
            <w:tcW w:w="505" w:type="dxa"/>
            <w:vMerge/>
          </w:tcPr>
          <w:p w14:paraId="352DBE01" w14:textId="77777777" w:rsidR="00A96BE9" w:rsidRDefault="00A96BE9" w:rsidP="00A96BE9">
            <w:pPr>
              <w:pStyle w:val="a3"/>
              <w:spacing w:line="240" w:lineRule="auto"/>
              <w:ind w:right="34"/>
            </w:pPr>
          </w:p>
        </w:tc>
        <w:tc>
          <w:tcPr>
            <w:tcW w:w="989" w:type="dxa"/>
            <w:vMerge w:val="restart"/>
            <w:vAlign w:val="center"/>
          </w:tcPr>
          <w:p w14:paraId="1076DECD" w14:textId="77777777" w:rsidR="00A96BE9" w:rsidRDefault="00A96BE9" w:rsidP="00A96BE9">
            <w:pPr>
              <w:pStyle w:val="a3"/>
              <w:spacing w:line="240" w:lineRule="auto"/>
              <w:jc w:val="center"/>
            </w:pPr>
            <w:r>
              <w:rPr>
                <w:rFonts w:hint="eastAsia"/>
              </w:rPr>
              <w:t>現住所</w:t>
            </w:r>
          </w:p>
          <w:p w14:paraId="0D6A37B5" w14:textId="2A8D7965" w:rsidR="00A96BE9" w:rsidRDefault="00A96BE9" w:rsidP="00A96BE9">
            <w:pPr>
              <w:pStyle w:val="a3"/>
              <w:spacing w:line="240" w:lineRule="auto"/>
              <w:jc w:val="center"/>
              <w:rPr>
                <w:spacing w:val="0"/>
                <w:w w:val="50"/>
              </w:rPr>
            </w:pPr>
            <w:r>
              <w:rPr>
                <w:rFonts w:hint="eastAsia"/>
                <w:spacing w:val="0"/>
                <w:w w:val="50"/>
              </w:rPr>
              <w:t>○棟○号まで</w:t>
            </w:r>
          </w:p>
          <w:p w14:paraId="36DF04A1" w14:textId="3EE7D5DF" w:rsidR="00A96BE9" w:rsidRDefault="00A96BE9" w:rsidP="00A96BE9">
            <w:pPr>
              <w:pStyle w:val="a3"/>
              <w:spacing w:line="240" w:lineRule="auto"/>
              <w:ind w:right="34"/>
              <w:jc w:val="center"/>
            </w:pPr>
            <w:r>
              <w:rPr>
                <w:rFonts w:hint="eastAsia"/>
                <w:spacing w:val="0"/>
                <w:w w:val="50"/>
              </w:rPr>
              <w:t>記入</w:t>
            </w:r>
          </w:p>
        </w:tc>
        <w:tc>
          <w:tcPr>
            <w:tcW w:w="8665" w:type="dxa"/>
            <w:gridSpan w:val="9"/>
            <w:vAlign w:val="center"/>
          </w:tcPr>
          <w:p w14:paraId="7C179053" w14:textId="77777777" w:rsidR="00A96BE9" w:rsidRPr="00946BCB" w:rsidRDefault="00A96BE9" w:rsidP="00A96BE9">
            <w:pPr>
              <w:pStyle w:val="a3"/>
              <w:spacing w:line="0" w:lineRule="atLeast"/>
              <w:jc w:val="left"/>
              <w:rPr>
                <w:spacing w:val="1"/>
                <w:sz w:val="16"/>
                <w:szCs w:val="16"/>
              </w:rPr>
            </w:pPr>
            <w:r w:rsidRPr="00B7108E">
              <w:rPr>
                <w:rFonts w:hint="eastAsia"/>
                <w:spacing w:val="1"/>
                <w:sz w:val="18"/>
                <w:szCs w:val="18"/>
              </w:rPr>
              <w:t xml:space="preserve"> </w:t>
            </w:r>
            <w:r w:rsidRPr="00946BCB">
              <w:rPr>
                <w:rFonts w:hint="eastAsia"/>
                <w:spacing w:val="1"/>
                <w:sz w:val="16"/>
                <w:szCs w:val="16"/>
                <w:u w:val="wave"/>
              </w:rPr>
              <w:t>住民票の記載通り</w:t>
            </w:r>
            <w:r w:rsidRPr="00946BCB">
              <w:rPr>
                <w:rFonts w:hint="eastAsia"/>
                <w:spacing w:val="1"/>
                <w:sz w:val="16"/>
                <w:szCs w:val="16"/>
              </w:rPr>
              <w:t>に、またアパート名等もお書きください。</w:t>
            </w:r>
          </w:p>
          <w:p w14:paraId="5D35A067" w14:textId="2F08CC7F" w:rsidR="00A96BE9" w:rsidRDefault="00A96BE9" w:rsidP="00A96BE9">
            <w:pPr>
              <w:pStyle w:val="a3"/>
              <w:spacing w:line="240" w:lineRule="auto"/>
              <w:ind w:right="34"/>
            </w:pPr>
            <w:r w:rsidRPr="00B7108E">
              <w:rPr>
                <w:spacing w:val="1"/>
                <w:sz w:val="24"/>
                <w:szCs w:val="24"/>
              </w:rPr>
              <w:t xml:space="preserve"> </w:t>
            </w:r>
            <w:r w:rsidRPr="00B7108E">
              <w:rPr>
                <w:rFonts w:hint="eastAsia"/>
                <w:spacing w:val="2"/>
                <w:sz w:val="36"/>
                <w:szCs w:val="36"/>
              </w:rPr>
              <w:t>佐賀市</w:t>
            </w:r>
            <w:r w:rsidRPr="00B7108E">
              <w:rPr>
                <w:rFonts w:hint="eastAsia"/>
                <w:spacing w:val="2"/>
                <w:sz w:val="28"/>
                <w:szCs w:val="28"/>
              </w:rPr>
              <w:t xml:space="preserve">　</w:t>
            </w:r>
          </w:p>
        </w:tc>
      </w:tr>
      <w:tr w:rsidR="00A96BE9" w14:paraId="35BFC8C5" w14:textId="77777777" w:rsidTr="00E36358">
        <w:trPr>
          <w:trHeight w:val="687"/>
        </w:trPr>
        <w:tc>
          <w:tcPr>
            <w:tcW w:w="505" w:type="dxa"/>
            <w:vMerge/>
          </w:tcPr>
          <w:p w14:paraId="5FA148D4" w14:textId="77777777" w:rsidR="00A96BE9" w:rsidRDefault="00A96BE9" w:rsidP="0018689A">
            <w:pPr>
              <w:pStyle w:val="a3"/>
              <w:spacing w:line="240" w:lineRule="auto"/>
              <w:ind w:right="34"/>
            </w:pPr>
          </w:p>
        </w:tc>
        <w:tc>
          <w:tcPr>
            <w:tcW w:w="989" w:type="dxa"/>
            <w:vMerge/>
          </w:tcPr>
          <w:p w14:paraId="4973E6B3" w14:textId="77777777" w:rsidR="00A96BE9" w:rsidRDefault="00A96BE9" w:rsidP="0018689A">
            <w:pPr>
              <w:pStyle w:val="a3"/>
              <w:spacing w:line="240" w:lineRule="auto"/>
              <w:ind w:right="34"/>
            </w:pPr>
          </w:p>
        </w:tc>
        <w:tc>
          <w:tcPr>
            <w:tcW w:w="8665" w:type="dxa"/>
            <w:gridSpan w:val="9"/>
            <w:vAlign w:val="center"/>
          </w:tcPr>
          <w:p w14:paraId="7EC7100D" w14:textId="18F530D4" w:rsidR="00A96BE9" w:rsidRDefault="00A96BE9" w:rsidP="0018689A">
            <w:pPr>
              <w:pStyle w:val="a3"/>
              <w:spacing w:line="240" w:lineRule="auto"/>
              <w:ind w:right="34"/>
            </w:pPr>
            <w:r>
              <w:rPr>
                <w:rFonts w:hint="eastAsia"/>
                <w:spacing w:val="2"/>
              </w:rPr>
              <w:t>町区名[　　　　　　　　　]　　自</w:t>
            </w:r>
            <w:r>
              <w:rPr>
                <w:rFonts w:hint="eastAsia"/>
                <w:spacing w:val="1"/>
              </w:rPr>
              <w:t>宅TEL</w:t>
            </w:r>
            <w:r>
              <w:rPr>
                <w:rFonts w:hint="eastAsia"/>
                <w:spacing w:val="2"/>
              </w:rPr>
              <w:t>[　　　　　　　　　　　　　　　　　　　]</w:t>
            </w:r>
          </w:p>
        </w:tc>
      </w:tr>
      <w:tr w:rsidR="00A96BE9" w14:paraId="6434E9B9" w14:textId="77777777" w:rsidTr="007B31C0">
        <w:tc>
          <w:tcPr>
            <w:tcW w:w="505" w:type="dxa"/>
            <w:vMerge w:val="restart"/>
            <w:textDirection w:val="tbRlV"/>
          </w:tcPr>
          <w:p w14:paraId="528F3175" w14:textId="37AC9EC4" w:rsidR="00A96BE9" w:rsidRDefault="00A96BE9" w:rsidP="00A96BE9">
            <w:pPr>
              <w:pStyle w:val="a3"/>
              <w:spacing w:line="240" w:lineRule="auto"/>
              <w:ind w:left="113" w:right="34"/>
            </w:pPr>
            <w:r>
              <w:rPr>
                <w:rFonts w:hint="eastAsia"/>
              </w:rPr>
              <w:t>保護者</w:t>
            </w:r>
          </w:p>
        </w:tc>
        <w:tc>
          <w:tcPr>
            <w:tcW w:w="989" w:type="dxa"/>
            <w:vAlign w:val="center"/>
          </w:tcPr>
          <w:p w14:paraId="5A6924A0" w14:textId="74D2EC4C" w:rsidR="00A96BE9" w:rsidRDefault="00A96BE9" w:rsidP="00A96BE9">
            <w:pPr>
              <w:pStyle w:val="a3"/>
              <w:spacing w:line="240" w:lineRule="auto"/>
              <w:ind w:right="34"/>
            </w:pPr>
            <w:r w:rsidRPr="0018689A">
              <w:rPr>
                <w:rFonts w:hint="eastAsia"/>
                <w:spacing w:val="0"/>
                <w:w w:val="87"/>
                <w:fitText w:val="735" w:id="-860345600"/>
              </w:rPr>
              <w:t>ふりがな</w:t>
            </w:r>
          </w:p>
        </w:tc>
        <w:tc>
          <w:tcPr>
            <w:tcW w:w="4437" w:type="dxa"/>
            <w:gridSpan w:val="5"/>
            <w:vAlign w:val="center"/>
          </w:tcPr>
          <w:p w14:paraId="0EAF0723" w14:textId="77777777" w:rsidR="00A96BE9" w:rsidRDefault="00A96BE9" w:rsidP="00A96BE9">
            <w:pPr>
              <w:pStyle w:val="a3"/>
              <w:spacing w:line="240" w:lineRule="auto"/>
              <w:ind w:right="34"/>
              <w:jc w:val="center"/>
            </w:pPr>
          </w:p>
        </w:tc>
        <w:tc>
          <w:tcPr>
            <w:tcW w:w="1069" w:type="dxa"/>
            <w:gridSpan w:val="3"/>
            <w:vMerge w:val="restart"/>
            <w:vAlign w:val="center"/>
          </w:tcPr>
          <w:p w14:paraId="2A582DD0" w14:textId="77777777" w:rsidR="00A96BE9" w:rsidRDefault="00A96BE9" w:rsidP="00A96BE9">
            <w:pPr>
              <w:pStyle w:val="a3"/>
              <w:spacing w:line="240" w:lineRule="auto"/>
              <w:ind w:right="34"/>
              <w:jc w:val="center"/>
            </w:pPr>
            <w:r>
              <w:rPr>
                <w:rFonts w:hint="eastAsia"/>
              </w:rPr>
              <w:t>児童</w:t>
            </w:r>
          </w:p>
          <w:p w14:paraId="6A921206" w14:textId="77777777" w:rsidR="00A96BE9" w:rsidRDefault="00A96BE9" w:rsidP="00A96BE9">
            <w:pPr>
              <w:pStyle w:val="a3"/>
              <w:spacing w:line="240" w:lineRule="auto"/>
              <w:ind w:right="34"/>
              <w:jc w:val="center"/>
            </w:pPr>
            <w:r>
              <w:rPr>
                <w:rFonts w:hint="eastAsia"/>
              </w:rPr>
              <w:t>との</w:t>
            </w:r>
          </w:p>
          <w:p w14:paraId="151F1B54" w14:textId="13E24587" w:rsidR="00A96BE9" w:rsidRDefault="00A96BE9" w:rsidP="00A96BE9">
            <w:pPr>
              <w:pStyle w:val="a3"/>
              <w:spacing w:line="240" w:lineRule="auto"/>
              <w:ind w:right="34"/>
              <w:jc w:val="center"/>
            </w:pPr>
            <w:r>
              <w:rPr>
                <w:rFonts w:hint="eastAsia"/>
              </w:rPr>
              <w:t>関係</w:t>
            </w:r>
          </w:p>
        </w:tc>
        <w:tc>
          <w:tcPr>
            <w:tcW w:w="3159" w:type="dxa"/>
            <w:vMerge w:val="restart"/>
          </w:tcPr>
          <w:p w14:paraId="7CA59B75" w14:textId="77777777" w:rsidR="00A96BE9" w:rsidRDefault="00A96BE9" w:rsidP="00A96BE9">
            <w:pPr>
              <w:pStyle w:val="a3"/>
              <w:spacing w:line="240" w:lineRule="auto"/>
              <w:ind w:right="34"/>
              <w:rPr>
                <w:spacing w:val="0"/>
              </w:rPr>
            </w:pPr>
            <w:r>
              <w:rPr>
                <w:rFonts w:hint="eastAsia"/>
                <w:spacing w:val="0"/>
              </w:rPr>
              <w:t>（例）父・母・祖父・祖母 など</w:t>
            </w:r>
          </w:p>
          <w:p w14:paraId="65680FD9" w14:textId="24A2AA9F" w:rsidR="00A96BE9" w:rsidRPr="00A96BE9" w:rsidRDefault="00A96BE9" w:rsidP="00A96BE9">
            <w:pPr>
              <w:pStyle w:val="a3"/>
              <w:spacing w:line="240" w:lineRule="auto"/>
              <w:ind w:right="34"/>
              <w:jc w:val="center"/>
              <w:rPr>
                <w:sz w:val="36"/>
                <w:szCs w:val="36"/>
              </w:rPr>
            </w:pPr>
          </w:p>
        </w:tc>
      </w:tr>
      <w:tr w:rsidR="00A96BE9" w14:paraId="7459A2D4" w14:textId="77777777" w:rsidTr="007B31C0">
        <w:trPr>
          <w:trHeight w:val="717"/>
        </w:trPr>
        <w:tc>
          <w:tcPr>
            <w:tcW w:w="505" w:type="dxa"/>
            <w:vMerge/>
          </w:tcPr>
          <w:p w14:paraId="0E6F3E24" w14:textId="77777777" w:rsidR="00A96BE9" w:rsidRDefault="00A96BE9" w:rsidP="00A96BE9">
            <w:pPr>
              <w:pStyle w:val="a3"/>
              <w:spacing w:line="240" w:lineRule="auto"/>
              <w:ind w:right="34"/>
            </w:pPr>
          </w:p>
        </w:tc>
        <w:tc>
          <w:tcPr>
            <w:tcW w:w="989" w:type="dxa"/>
            <w:vAlign w:val="center"/>
          </w:tcPr>
          <w:p w14:paraId="5CAFB315" w14:textId="5AC01DA3" w:rsidR="00A96BE9" w:rsidRDefault="00A96BE9" w:rsidP="00A96BE9">
            <w:pPr>
              <w:pStyle w:val="a3"/>
              <w:spacing w:line="240" w:lineRule="auto"/>
              <w:ind w:right="34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437" w:type="dxa"/>
            <w:gridSpan w:val="5"/>
            <w:vAlign w:val="center"/>
          </w:tcPr>
          <w:p w14:paraId="5B761BD2" w14:textId="77777777" w:rsidR="00A96BE9" w:rsidRPr="00A96BE9" w:rsidRDefault="00A96BE9" w:rsidP="00A96BE9">
            <w:pPr>
              <w:pStyle w:val="a3"/>
              <w:spacing w:line="240" w:lineRule="auto"/>
              <w:ind w:right="34"/>
              <w:jc w:val="center"/>
              <w:rPr>
                <w:sz w:val="40"/>
                <w:szCs w:val="40"/>
              </w:rPr>
            </w:pPr>
          </w:p>
        </w:tc>
        <w:tc>
          <w:tcPr>
            <w:tcW w:w="1069" w:type="dxa"/>
            <w:gridSpan w:val="3"/>
            <w:vMerge/>
          </w:tcPr>
          <w:p w14:paraId="38321BEF" w14:textId="77777777" w:rsidR="00A96BE9" w:rsidRDefault="00A96BE9" w:rsidP="00A96BE9">
            <w:pPr>
              <w:pStyle w:val="a3"/>
              <w:spacing w:line="240" w:lineRule="auto"/>
              <w:ind w:right="34"/>
            </w:pPr>
          </w:p>
        </w:tc>
        <w:tc>
          <w:tcPr>
            <w:tcW w:w="3159" w:type="dxa"/>
            <w:vMerge/>
          </w:tcPr>
          <w:p w14:paraId="756665BB" w14:textId="77777777" w:rsidR="00A96BE9" w:rsidRDefault="00A96BE9" w:rsidP="00A96BE9">
            <w:pPr>
              <w:pStyle w:val="a3"/>
              <w:spacing w:line="240" w:lineRule="auto"/>
              <w:ind w:right="34"/>
            </w:pPr>
          </w:p>
        </w:tc>
      </w:tr>
      <w:tr w:rsidR="007B31C0" w14:paraId="69CA365E" w14:textId="77777777" w:rsidTr="007B31C0">
        <w:tc>
          <w:tcPr>
            <w:tcW w:w="505" w:type="dxa"/>
            <w:vMerge w:val="restart"/>
            <w:textDirection w:val="tbRlV"/>
          </w:tcPr>
          <w:p w14:paraId="38B40290" w14:textId="45F00AF6" w:rsidR="007B31C0" w:rsidRDefault="007B31C0" w:rsidP="007B31C0">
            <w:pPr>
              <w:pStyle w:val="a3"/>
              <w:spacing w:line="240" w:lineRule="auto"/>
              <w:ind w:left="113" w:right="34"/>
              <w:jc w:val="center"/>
            </w:pPr>
            <w:r>
              <w:rPr>
                <w:rFonts w:hint="eastAsia"/>
              </w:rPr>
              <w:t>家　族（本人も記入）</w:t>
            </w:r>
          </w:p>
        </w:tc>
        <w:tc>
          <w:tcPr>
            <w:tcW w:w="989" w:type="dxa"/>
          </w:tcPr>
          <w:p w14:paraId="6CD32B39" w14:textId="54320215" w:rsidR="007B31C0" w:rsidRDefault="007B31C0" w:rsidP="000E5777">
            <w:pPr>
              <w:pStyle w:val="a3"/>
              <w:spacing w:line="240" w:lineRule="auto"/>
              <w:ind w:right="34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3234" w:type="dxa"/>
            <w:gridSpan w:val="2"/>
          </w:tcPr>
          <w:p w14:paraId="7C2E0C89" w14:textId="3057B7D1" w:rsidR="007B31C0" w:rsidRDefault="007B31C0" w:rsidP="000E5777">
            <w:pPr>
              <w:pStyle w:val="a3"/>
              <w:spacing w:line="240" w:lineRule="auto"/>
              <w:ind w:right="34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78" w:type="dxa"/>
          </w:tcPr>
          <w:p w14:paraId="0DA3D417" w14:textId="5BEC456D" w:rsidR="007B31C0" w:rsidRDefault="007B31C0" w:rsidP="000E5777">
            <w:pPr>
              <w:pStyle w:val="a3"/>
              <w:spacing w:line="240" w:lineRule="auto"/>
              <w:ind w:right="34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4653" w:type="dxa"/>
            <w:gridSpan w:val="6"/>
          </w:tcPr>
          <w:p w14:paraId="2C4B8F6E" w14:textId="7D354C01" w:rsidR="007B31C0" w:rsidRDefault="007B31C0" w:rsidP="000E5777">
            <w:pPr>
              <w:pStyle w:val="a3"/>
              <w:spacing w:line="240" w:lineRule="auto"/>
              <w:ind w:right="34"/>
              <w:jc w:val="center"/>
            </w:pPr>
            <w:r>
              <w:rPr>
                <w:rFonts w:hint="eastAsia"/>
              </w:rPr>
              <w:t>勤務先（TEL）・在籍学校および学年</w:t>
            </w:r>
          </w:p>
        </w:tc>
      </w:tr>
      <w:tr w:rsidR="00640746" w14:paraId="51CBC8A5" w14:textId="77777777" w:rsidTr="007B31C0">
        <w:trPr>
          <w:trHeight w:val="678"/>
        </w:trPr>
        <w:tc>
          <w:tcPr>
            <w:tcW w:w="505" w:type="dxa"/>
            <w:vMerge/>
          </w:tcPr>
          <w:p w14:paraId="4F5B8321" w14:textId="77777777" w:rsidR="00640746" w:rsidRDefault="00640746" w:rsidP="00640746">
            <w:pPr>
              <w:pStyle w:val="a3"/>
              <w:spacing w:line="240" w:lineRule="auto"/>
              <w:ind w:right="34"/>
            </w:pPr>
          </w:p>
        </w:tc>
        <w:tc>
          <w:tcPr>
            <w:tcW w:w="989" w:type="dxa"/>
            <w:vAlign w:val="center"/>
          </w:tcPr>
          <w:p w14:paraId="04C27411" w14:textId="009244D6" w:rsidR="00640746" w:rsidRPr="000E5777" w:rsidRDefault="00640746" w:rsidP="00640746">
            <w:pPr>
              <w:pStyle w:val="a3"/>
              <w:spacing w:line="240" w:lineRule="auto"/>
              <w:ind w:right="34"/>
              <w:jc w:val="center"/>
              <w:rPr>
                <w:sz w:val="32"/>
                <w:szCs w:val="32"/>
              </w:rPr>
            </w:pPr>
            <w:r w:rsidRPr="000E5777">
              <w:rPr>
                <w:rFonts w:hint="eastAsia"/>
                <w:sz w:val="32"/>
                <w:szCs w:val="32"/>
              </w:rPr>
              <w:t>本人</w:t>
            </w:r>
          </w:p>
        </w:tc>
        <w:tc>
          <w:tcPr>
            <w:tcW w:w="3234" w:type="dxa"/>
            <w:gridSpan w:val="2"/>
            <w:vAlign w:val="center"/>
          </w:tcPr>
          <w:p w14:paraId="32EB52F2" w14:textId="598A1F43" w:rsidR="00640746" w:rsidRPr="000E5777" w:rsidRDefault="00640746" w:rsidP="00640746">
            <w:pPr>
              <w:pStyle w:val="a3"/>
              <w:spacing w:line="240" w:lineRule="auto"/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778" w:type="dxa"/>
            <w:vAlign w:val="center"/>
          </w:tcPr>
          <w:p w14:paraId="08D9CC2F" w14:textId="14110D48" w:rsidR="00640746" w:rsidRPr="000E5777" w:rsidRDefault="00640746" w:rsidP="00640746">
            <w:pPr>
              <w:pStyle w:val="a3"/>
              <w:spacing w:line="240" w:lineRule="auto"/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4653" w:type="dxa"/>
            <w:gridSpan w:val="6"/>
            <w:vAlign w:val="center"/>
          </w:tcPr>
          <w:p w14:paraId="267AD861" w14:textId="2A798C88" w:rsidR="00640746" w:rsidRPr="000E5777" w:rsidRDefault="00640746" w:rsidP="00640746">
            <w:pPr>
              <w:pStyle w:val="a3"/>
              <w:spacing w:line="240" w:lineRule="auto"/>
              <w:ind w:right="34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高木瀬小学校</w:t>
            </w:r>
            <w:r w:rsidR="000921D2">
              <w:rPr>
                <w:rFonts w:hint="eastAsia"/>
                <w:sz w:val="24"/>
                <w:szCs w:val="24"/>
              </w:rPr>
              <w:t>（　　）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0921D2" w:rsidRPr="000921D2">
              <w:rPr>
                <w:rFonts w:hint="eastAsia"/>
                <w:sz w:val="16"/>
                <w:szCs w:val="24"/>
              </w:rPr>
              <w:t>･･･新年度の学年</w:t>
            </w:r>
          </w:p>
        </w:tc>
      </w:tr>
      <w:tr w:rsidR="007B31C0" w14:paraId="492BE298" w14:textId="77777777" w:rsidTr="007B31C0">
        <w:trPr>
          <w:trHeight w:val="678"/>
        </w:trPr>
        <w:tc>
          <w:tcPr>
            <w:tcW w:w="505" w:type="dxa"/>
            <w:vMerge/>
          </w:tcPr>
          <w:p w14:paraId="78D9BEF1" w14:textId="77777777" w:rsidR="007B31C0" w:rsidRDefault="007B31C0" w:rsidP="0018689A">
            <w:pPr>
              <w:pStyle w:val="a3"/>
              <w:spacing w:line="240" w:lineRule="auto"/>
              <w:ind w:right="34"/>
            </w:pPr>
          </w:p>
        </w:tc>
        <w:tc>
          <w:tcPr>
            <w:tcW w:w="989" w:type="dxa"/>
            <w:vAlign w:val="center"/>
          </w:tcPr>
          <w:p w14:paraId="547F19C9" w14:textId="77777777" w:rsidR="007B31C0" w:rsidRPr="000E5777" w:rsidRDefault="007B31C0" w:rsidP="000E5777">
            <w:pPr>
              <w:pStyle w:val="a3"/>
              <w:spacing w:line="240" w:lineRule="auto"/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3234" w:type="dxa"/>
            <w:gridSpan w:val="2"/>
            <w:vAlign w:val="center"/>
          </w:tcPr>
          <w:p w14:paraId="2B0D2623" w14:textId="77777777" w:rsidR="007B31C0" w:rsidRPr="000E5777" w:rsidRDefault="007B31C0" w:rsidP="000E5777">
            <w:pPr>
              <w:pStyle w:val="a3"/>
              <w:spacing w:line="240" w:lineRule="auto"/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778" w:type="dxa"/>
            <w:vAlign w:val="center"/>
          </w:tcPr>
          <w:p w14:paraId="327CD8B1" w14:textId="77777777" w:rsidR="007B31C0" w:rsidRPr="000E5777" w:rsidRDefault="007B31C0" w:rsidP="000E5777">
            <w:pPr>
              <w:pStyle w:val="a3"/>
              <w:spacing w:line="240" w:lineRule="auto"/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4653" w:type="dxa"/>
            <w:gridSpan w:val="6"/>
            <w:vAlign w:val="center"/>
          </w:tcPr>
          <w:p w14:paraId="7A91DF2E" w14:textId="77777777" w:rsidR="007B31C0" w:rsidRPr="000E5777" w:rsidRDefault="007B31C0" w:rsidP="00640746">
            <w:pPr>
              <w:pStyle w:val="a3"/>
              <w:spacing w:line="240" w:lineRule="auto"/>
              <w:ind w:right="34"/>
              <w:jc w:val="left"/>
              <w:rPr>
                <w:sz w:val="24"/>
                <w:szCs w:val="24"/>
              </w:rPr>
            </w:pPr>
          </w:p>
        </w:tc>
      </w:tr>
      <w:tr w:rsidR="007B31C0" w14:paraId="6EB7C2AC" w14:textId="77777777" w:rsidTr="007B31C0">
        <w:trPr>
          <w:trHeight w:val="678"/>
        </w:trPr>
        <w:tc>
          <w:tcPr>
            <w:tcW w:w="505" w:type="dxa"/>
            <w:vMerge/>
          </w:tcPr>
          <w:p w14:paraId="68BB42FD" w14:textId="77777777" w:rsidR="007B31C0" w:rsidRDefault="007B31C0" w:rsidP="0018689A">
            <w:pPr>
              <w:pStyle w:val="a3"/>
              <w:spacing w:line="240" w:lineRule="auto"/>
              <w:ind w:right="34"/>
            </w:pPr>
          </w:p>
        </w:tc>
        <w:tc>
          <w:tcPr>
            <w:tcW w:w="989" w:type="dxa"/>
            <w:vAlign w:val="center"/>
          </w:tcPr>
          <w:p w14:paraId="7305CDDB" w14:textId="77777777" w:rsidR="007B31C0" w:rsidRPr="000E5777" w:rsidRDefault="007B31C0" w:rsidP="000E5777">
            <w:pPr>
              <w:pStyle w:val="a3"/>
              <w:spacing w:line="240" w:lineRule="auto"/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3234" w:type="dxa"/>
            <w:gridSpan w:val="2"/>
            <w:vAlign w:val="center"/>
          </w:tcPr>
          <w:p w14:paraId="40B7449E" w14:textId="77777777" w:rsidR="007B31C0" w:rsidRPr="000E5777" w:rsidRDefault="007B31C0" w:rsidP="000E5777">
            <w:pPr>
              <w:pStyle w:val="a3"/>
              <w:spacing w:line="240" w:lineRule="auto"/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778" w:type="dxa"/>
            <w:vAlign w:val="center"/>
          </w:tcPr>
          <w:p w14:paraId="51D03731" w14:textId="77777777" w:rsidR="007B31C0" w:rsidRPr="000E5777" w:rsidRDefault="007B31C0" w:rsidP="000E5777">
            <w:pPr>
              <w:pStyle w:val="a3"/>
              <w:spacing w:line="240" w:lineRule="auto"/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4653" w:type="dxa"/>
            <w:gridSpan w:val="6"/>
            <w:vAlign w:val="center"/>
          </w:tcPr>
          <w:p w14:paraId="3BE22BD1" w14:textId="77777777" w:rsidR="007B31C0" w:rsidRPr="000E5777" w:rsidRDefault="007B31C0" w:rsidP="00640746">
            <w:pPr>
              <w:pStyle w:val="a3"/>
              <w:spacing w:line="240" w:lineRule="auto"/>
              <w:ind w:right="34"/>
              <w:jc w:val="left"/>
              <w:rPr>
                <w:sz w:val="24"/>
                <w:szCs w:val="24"/>
              </w:rPr>
            </w:pPr>
          </w:p>
        </w:tc>
      </w:tr>
      <w:tr w:rsidR="007B31C0" w14:paraId="416459D6" w14:textId="77777777" w:rsidTr="007B31C0">
        <w:trPr>
          <w:trHeight w:val="678"/>
        </w:trPr>
        <w:tc>
          <w:tcPr>
            <w:tcW w:w="505" w:type="dxa"/>
            <w:vMerge/>
          </w:tcPr>
          <w:p w14:paraId="497208BE" w14:textId="77777777" w:rsidR="007B31C0" w:rsidRDefault="007B31C0" w:rsidP="0018689A">
            <w:pPr>
              <w:pStyle w:val="a3"/>
              <w:spacing w:line="240" w:lineRule="auto"/>
              <w:ind w:right="34"/>
            </w:pPr>
          </w:p>
        </w:tc>
        <w:tc>
          <w:tcPr>
            <w:tcW w:w="989" w:type="dxa"/>
            <w:vAlign w:val="center"/>
          </w:tcPr>
          <w:p w14:paraId="36C64F8B" w14:textId="77777777" w:rsidR="007B31C0" w:rsidRPr="000E5777" w:rsidRDefault="007B31C0" w:rsidP="000E5777">
            <w:pPr>
              <w:pStyle w:val="a3"/>
              <w:spacing w:line="240" w:lineRule="auto"/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3234" w:type="dxa"/>
            <w:gridSpan w:val="2"/>
            <w:vAlign w:val="center"/>
          </w:tcPr>
          <w:p w14:paraId="70E65E43" w14:textId="77777777" w:rsidR="007B31C0" w:rsidRPr="000E5777" w:rsidRDefault="007B31C0" w:rsidP="000E5777">
            <w:pPr>
              <w:pStyle w:val="a3"/>
              <w:spacing w:line="240" w:lineRule="auto"/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778" w:type="dxa"/>
            <w:vAlign w:val="center"/>
          </w:tcPr>
          <w:p w14:paraId="50BB1737" w14:textId="77777777" w:rsidR="007B31C0" w:rsidRPr="000E5777" w:rsidRDefault="007B31C0" w:rsidP="000E5777">
            <w:pPr>
              <w:pStyle w:val="a3"/>
              <w:spacing w:line="240" w:lineRule="auto"/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4653" w:type="dxa"/>
            <w:gridSpan w:val="6"/>
            <w:vAlign w:val="center"/>
          </w:tcPr>
          <w:p w14:paraId="347681F5" w14:textId="77777777" w:rsidR="007B31C0" w:rsidRPr="000E5777" w:rsidRDefault="007B31C0" w:rsidP="00640746">
            <w:pPr>
              <w:pStyle w:val="a3"/>
              <w:spacing w:line="240" w:lineRule="auto"/>
              <w:ind w:right="34"/>
              <w:jc w:val="left"/>
              <w:rPr>
                <w:sz w:val="24"/>
                <w:szCs w:val="24"/>
              </w:rPr>
            </w:pPr>
          </w:p>
        </w:tc>
      </w:tr>
      <w:tr w:rsidR="007B31C0" w14:paraId="553F2D54" w14:textId="77777777" w:rsidTr="007B31C0">
        <w:trPr>
          <w:trHeight w:val="678"/>
        </w:trPr>
        <w:tc>
          <w:tcPr>
            <w:tcW w:w="505" w:type="dxa"/>
            <w:vMerge/>
          </w:tcPr>
          <w:p w14:paraId="19C19699" w14:textId="77777777" w:rsidR="007B31C0" w:rsidRDefault="007B31C0" w:rsidP="0018689A">
            <w:pPr>
              <w:pStyle w:val="a3"/>
              <w:spacing w:line="240" w:lineRule="auto"/>
              <w:ind w:right="34"/>
            </w:pPr>
          </w:p>
        </w:tc>
        <w:tc>
          <w:tcPr>
            <w:tcW w:w="989" w:type="dxa"/>
            <w:vAlign w:val="center"/>
          </w:tcPr>
          <w:p w14:paraId="32BB2846" w14:textId="77777777" w:rsidR="007B31C0" w:rsidRPr="000E5777" w:rsidRDefault="007B31C0" w:rsidP="000E5777">
            <w:pPr>
              <w:pStyle w:val="a3"/>
              <w:spacing w:line="240" w:lineRule="auto"/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3234" w:type="dxa"/>
            <w:gridSpan w:val="2"/>
            <w:vAlign w:val="center"/>
          </w:tcPr>
          <w:p w14:paraId="5104E437" w14:textId="77777777" w:rsidR="007B31C0" w:rsidRPr="000E5777" w:rsidRDefault="007B31C0" w:rsidP="000E5777">
            <w:pPr>
              <w:pStyle w:val="a3"/>
              <w:spacing w:line="240" w:lineRule="auto"/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778" w:type="dxa"/>
            <w:vAlign w:val="center"/>
          </w:tcPr>
          <w:p w14:paraId="43B3E334" w14:textId="77777777" w:rsidR="007B31C0" w:rsidRPr="000E5777" w:rsidRDefault="007B31C0" w:rsidP="000E5777">
            <w:pPr>
              <w:pStyle w:val="a3"/>
              <w:spacing w:line="240" w:lineRule="auto"/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4653" w:type="dxa"/>
            <w:gridSpan w:val="6"/>
            <w:vAlign w:val="center"/>
          </w:tcPr>
          <w:p w14:paraId="672017D5" w14:textId="77777777" w:rsidR="007B31C0" w:rsidRPr="000E5777" w:rsidRDefault="007B31C0" w:rsidP="00640746">
            <w:pPr>
              <w:pStyle w:val="a3"/>
              <w:spacing w:line="240" w:lineRule="auto"/>
              <w:ind w:right="34"/>
              <w:jc w:val="left"/>
              <w:rPr>
                <w:sz w:val="24"/>
                <w:szCs w:val="24"/>
              </w:rPr>
            </w:pPr>
          </w:p>
        </w:tc>
      </w:tr>
      <w:tr w:rsidR="007B31C0" w14:paraId="31EC66DC" w14:textId="77777777" w:rsidTr="007B31C0">
        <w:trPr>
          <w:trHeight w:val="678"/>
        </w:trPr>
        <w:tc>
          <w:tcPr>
            <w:tcW w:w="505" w:type="dxa"/>
            <w:vMerge/>
          </w:tcPr>
          <w:p w14:paraId="69A69DA0" w14:textId="77777777" w:rsidR="007B31C0" w:rsidRDefault="007B31C0" w:rsidP="0018689A">
            <w:pPr>
              <w:pStyle w:val="a3"/>
              <w:spacing w:line="240" w:lineRule="auto"/>
              <w:ind w:right="34"/>
            </w:pPr>
          </w:p>
        </w:tc>
        <w:tc>
          <w:tcPr>
            <w:tcW w:w="989" w:type="dxa"/>
            <w:vAlign w:val="center"/>
          </w:tcPr>
          <w:p w14:paraId="37F9E189" w14:textId="77777777" w:rsidR="007B31C0" w:rsidRPr="000E5777" w:rsidRDefault="007B31C0" w:rsidP="000E5777">
            <w:pPr>
              <w:pStyle w:val="a3"/>
              <w:spacing w:line="240" w:lineRule="auto"/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3234" w:type="dxa"/>
            <w:gridSpan w:val="2"/>
            <w:vAlign w:val="center"/>
          </w:tcPr>
          <w:p w14:paraId="084E1984" w14:textId="77777777" w:rsidR="007B31C0" w:rsidRPr="000E5777" w:rsidRDefault="007B31C0" w:rsidP="000E5777">
            <w:pPr>
              <w:pStyle w:val="a3"/>
              <w:spacing w:line="240" w:lineRule="auto"/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778" w:type="dxa"/>
            <w:vAlign w:val="center"/>
          </w:tcPr>
          <w:p w14:paraId="3735A124" w14:textId="77777777" w:rsidR="007B31C0" w:rsidRPr="000E5777" w:rsidRDefault="007B31C0" w:rsidP="000E5777">
            <w:pPr>
              <w:pStyle w:val="a3"/>
              <w:spacing w:line="240" w:lineRule="auto"/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4653" w:type="dxa"/>
            <w:gridSpan w:val="6"/>
            <w:vAlign w:val="center"/>
          </w:tcPr>
          <w:p w14:paraId="1F73A0CC" w14:textId="77777777" w:rsidR="007B31C0" w:rsidRPr="000E5777" w:rsidRDefault="007B31C0" w:rsidP="00640746">
            <w:pPr>
              <w:pStyle w:val="a3"/>
              <w:spacing w:line="240" w:lineRule="auto"/>
              <w:ind w:right="34"/>
              <w:jc w:val="left"/>
              <w:rPr>
                <w:sz w:val="24"/>
                <w:szCs w:val="24"/>
              </w:rPr>
            </w:pPr>
          </w:p>
        </w:tc>
      </w:tr>
      <w:tr w:rsidR="007B31C0" w14:paraId="350FE4AC" w14:textId="77777777" w:rsidTr="007B31C0">
        <w:trPr>
          <w:trHeight w:val="678"/>
        </w:trPr>
        <w:tc>
          <w:tcPr>
            <w:tcW w:w="505" w:type="dxa"/>
            <w:vMerge/>
          </w:tcPr>
          <w:p w14:paraId="577029B9" w14:textId="77777777" w:rsidR="007B31C0" w:rsidRDefault="007B31C0" w:rsidP="0018689A">
            <w:pPr>
              <w:pStyle w:val="a3"/>
              <w:spacing w:line="240" w:lineRule="auto"/>
              <w:ind w:right="34"/>
            </w:pPr>
          </w:p>
        </w:tc>
        <w:tc>
          <w:tcPr>
            <w:tcW w:w="989" w:type="dxa"/>
            <w:vAlign w:val="center"/>
          </w:tcPr>
          <w:p w14:paraId="04FD8ED4" w14:textId="77777777" w:rsidR="007B31C0" w:rsidRPr="000E5777" w:rsidRDefault="007B31C0" w:rsidP="000E5777">
            <w:pPr>
              <w:pStyle w:val="a3"/>
              <w:spacing w:line="240" w:lineRule="auto"/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3234" w:type="dxa"/>
            <w:gridSpan w:val="2"/>
            <w:vAlign w:val="center"/>
          </w:tcPr>
          <w:p w14:paraId="0E5D0EB8" w14:textId="77777777" w:rsidR="007B31C0" w:rsidRPr="000E5777" w:rsidRDefault="007B31C0" w:rsidP="000E5777">
            <w:pPr>
              <w:pStyle w:val="a3"/>
              <w:spacing w:line="240" w:lineRule="auto"/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778" w:type="dxa"/>
            <w:vAlign w:val="center"/>
          </w:tcPr>
          <w:p w14:paraId="230A690F" w14:textId="77777777" w:rsidR="007B31C0" w:rsidRPr="000E5777" w:rsidRDefault="007B31C0" w:rsidP="000E5777">
            <w:pPr>
              <w:pStyle w:val="a3"/>
              <w:spacing w:line="240" w:lineRule="auto"/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4653" w:type="dxa"/>
            <w:gridSpan w:val="6"/>
            <w:vAlign w:val="center"/>
          </w:tcPr>
          <w:p w14:paraId="616D3179" w14:textId="77777777" w:rsidR="007B31C0" w:rsidRPr="000E5777" w:rsidRDefault="007B31C0" w:rsidP="00640746">
            <w:pPr>
              <w:pStyle w:val="a3"/>
              <w:spacing w:line="240" w:lineRule="auto"/>
              <w:ind w:right="34"/>
              <w:jc w:val="left"/>
              <w:rPr>
                <w:sz w:val="24"/>
                <w:szCs w:val="24"/>
              </w:rPr>
            </w:pPr>
          </w:p>
        </w:tc>
      </w:tr>
      <w:tr w:rsidR="000E5777" w14:paraId="21D261FD" w14:textId="77777777" w:rsidTr="00E36358">
        <w:trPr>
          <w:trHeight w:val="414"/>
        </w:trPr>
        <w:tc>
          <w:tcPr>
            <w:tcW w:w="1494" w:type="dxa"/>
            <w:gridSpan w:val="2"/>
            <w:vAlign w:val="center"/>
          </w:tcPr>
          <w:p w14:paraId="71021B00" w14:textId="26337A78" w:rsidR="000E5777" w:rsidRDefault="000E5777" w:rsidP="007B31C0">
            <w:pPr>
              <w:pStyle w:val="a3"/>
              <w:spacing w:line="240" w:lineRule="auto"/>
              <w:ind w:right="34"/>
              <w:jc w:val="center"/>
            </w:pPr>
            <w:r>
              <w:rPr>
                <w:rFonts w:hint="eastAsia"/>
              </w:rPr>
              <w:t>留守家族</w:t>
            </w:r>
          </w:p>
        </w:tc>
        <w:tc>
          <w:tcPr>
            <w:tcW w:w="8665" w:type="dxa"/>
            <w:gridSpan w:val="9"/>
            <w:vAlign w:val="center"/>
          </w:tcPr>
          <w:p w14:paraId="1505FD48" w14:textId="3746479C" w:rsidR="000E5777" w:rsidRDefault="000E5777" w:rsidP="0018689A">
            <w:pPr>
              <w:pStyle w:val="a3"/>
              <w:spacing w:line="240" w:lineRule="auto"/>
              <w:ind w:right="34"/>
            </w:pPr>
            <w:r w:rsidRPr="000E5777">
              <w:rPr>
                <w:rFonts w:hint="eastAsia"/>
              </w:rPr>
              <w:t>家に帰ったとき大人の人が　（  　いる  　・  　いない  ）</w:t>
            </w:r>
          </w:p>
        </w:tc>
      </w:tr>
      <w:tr w:rsidR="000E5777" w14:paraId="628C6728" w14:textId="77777777" w:rsidTr="00E36358">
        <w:trPr>
          <w:trHeight w:val="414"/>
        </w:trPr>
        <w:tc>
          <w:tcPr>
            <w:tcW w:w="1494" w:type="dxa"/>
            <w:gridSpan w:val="2"/>
            <w:vAlign w:val="center"/>
          </w:tcPr>
          <w:p w14:paraId="35D750EA" w14:textId="792B3469" w:rsidR="000E5777" w:rsidRDefault="000E5777" w:rsidP="007B31C0">
            <w:pPr>
              <w:pStyle w:val="a3"/>
              <w:spacing w:line="240" w:lineRule="auto"/>
              <w:ind w:right="34"/>
              <w:jc w:val="center"/>
            </w:pPr>
            <w:r>
              <w:rPr>
                <w:rFonts w:hint="eastAsia"/>
              </w:rPr>
              <w:t>通学距離</w:t>
            </w:r>
          </w:p>
        </w:tc>
        <w:tc>
          <w:tcPr>
            <w:tcW w:w="8665" w:type="dxa"/>
            <w:gridSpan w:val="9"/>
            <w:vAlign w:val="center"/>
          </w:tcPr>
          <w:p w14:paraId="4D80D586" w14:textId="04330A59" w:rsidR="000E5777" w:rsidRDefault="000E5777" w:rsidP="0018689A">
            <w:pPr>
              <w:pStyle w:val="a3"/>
              <w:spacing w:line="240" w:lineRule="auto"/>
              <w:ind w:right="34"/>
            </w:pPr>
            <w:r w:rsidRPr="000E5777">
              <w:rPr>
                <w:rFonts w:hint="eastAsia"/>
              </w:rPr>
              <w:t>(　   )０～３㎞未満　　(　   )３～４㎞未満　　(  　 )４㎞以上</w:t>
            </w:r>
          </w:p>
        </w:tc>
      </w:tr>
      <w:tr w:rsidR="00E36358" w14:paraId="43903202" w14:textId="77777777" w:rsidTr="00E36358">
        <w:trPr>
          <w:trHeight w:val="414"/>
        </w:trPr>
        <w:tc>
          <w:tcPr>
            <w:tcW w:w="1494" w:type="dxa"/>
            <w:gridSpan w:val="2"/>
            <w:vAlign w:val="center"/>
          </w:tcPr>
          <w:p w14:paraId="7FCE6153" w14:textId="4B3986B1" w:rsidR="00E36358" w:rsidRDefault="00E36358" w:rsidP="007B31C0">
            <w:pPr>
              <w:pStyle w:val="a3"/>
              <w:spacing w:line="240" w:lineRule="auto"/>
              <w:ind w:right="34"/>
              <w:jc w:val="center"/>
            </w:pPr>
            <w:r>
              <w:rPr>
                <w:rFonts w:hint="eastAsia"/>
              </w:rPr>
              <w:t>近所の友達</w:t>
            </w:r>
          </w:p>
        </w:tc>
        <w:tc>
          <w:tcPr>
            <w:tcW w:w="8665" w:type="dxa"/>
            <w:gridSpan w:val="9"/>
            <w:vAlign w:val="center"/>
          </w:tcPr>
          <w:p w14:paraId="78B14425" w14:textId="2E4D9893" w:rsidR="00E36358" w:rsidRDefault="00E36358" w:rsidP="00E36358">
            <w:pPr>
              <w:pStyle w:val="a3"/>
              <w:spacing w:line="240" w:lineRule="auto"/>
              <w:ind w:right="34"/>
            </w:pPr>
            <w:r>
              <w:rPr>
                <w:rFonts w:hint="eastAsia"/>
              </w:rPr>
              <w:t>（　）年（　）組（　　　　　　　　　）（　）年（　）組（　　　　　　　　　）</w:t>
            </w:r>
          </w:p>
        </w:tc>
      </w:tr>
      <w:tr w:rsidR="00E36358" w14:paraId="0F53F2AA" w14:textId="77777777" w:rsidTr="00E36358">
        <w:trPr>
          <w:trHeight w:val="414"/>
        </w:trPr>
        <w:tc>
          <w:tcPr>
            <w:tcW w:w="1494" w:type="dxa"/>
            <w:gridSpan w:val="2"/>
            <w:vAlign w:val="center"/>
          </w:tcPr>
          <w:p w14:paraId="47E674A4" w14:textId="2203CB41" w:rsidR="00E36358" w:rsidRDefault="00E36358" w:rsidP="007B31C0">
            <w:pPr>
              <w:pStyle w:val="a3"/>
              <w:spacing w:line="240" w:lineRule="auto"/>
              <w:ind w:right="34"/>
              <w:jc w:val="center"/>
            </w:pPr>
            <w:r>
              <w:rPr>
                <w:rFonts w:hint="eastAsia"/>
              </w:rPr>
              <w:t>親しい友達</w:t>
            </w:r>
          </w:p>
        </w:tc>
        <w:tc>
          <w:tcPr>
            <w:tcW w:w="8665" w:type="dxa"/>
            <w:gridSpan w:val="9"/>
            <w:vAlign w:val="center"/>
          </w:tcPr>
          <w:p w14:paraId="5106DCDD" w14:textId="12E5B289" w:rsidR="00E36358" w:rsidRDefault="00E36358" w:rsidP="00E36358">
            <w:pPr>
              <w:pStyle w:val="a3"/>
              <w:spacing w:line="240" w:lineRule="auto"/>
              <w:ind w:right="34"/>
            </w:pPr>
            <w:r>
              <w:rPr>
                <w:rFonts w:hint="eastAsia"/>
              </w:rPr>
              <w:t>（　）年（　）組（　　　　　　　　　）（　）年（　）組（　　　　　　　　　）</w:t>
            </w:r>
          </w:p>
        </w:tc>
      </w:tr>
      <w:tr w:rsidR="00C100AB" w14:paraId="3F5C2206" w14:textId="77777777" w:rsidTr="007B31C0">
        <w:tc>
          <w:tcPr>
            <w:tcW w:w="1494" w:type="dxa"/>
            <w:gridSpan w:val="2"/>
            <w:vAlign w:val="center"/>
          </w:tcPr>
          <w:p w14:paraId="2EDD5805" w14:textId="35DE837D" w:rsidR="00C100AB" w:rsidRDefault="00C100AB" w:rsidP="007B31C0">
            <w:pPr>
              <w:pStyle w:val="a3"/>
              <w:spacing w:line="240" w:lineRule="auto"/>
              <w:ind w:right="34"/>
              <w:jc w:val="center"/>
            </w:pPr>
          </w:p>
        </w:tc>
        <w:tc>
          <w:tcPr>
            <w:tcW w:w="880" w:type="dxa"/>
            <w:vAlign w:val="center"/>
          </w:tcPr>
          <w:p w14:paraId="7C868690" w14:textId="36A825BA" w:rsidR="00C100AB" w:rsidRDefault="00C100AB" w:rsidP="00E36358">
            <w:pPr>
              <w:pStyle w:val="a3"/>
              <w:spacing w:line="240" w:lineRule="auto"/>
              <w:ind w:right="34"/>
            </w:pPr>
            <w:r w:rsidRPr="00E36358">
              <w:rPr>
                <w:rFonts w:hint="eastAsia"/>
                <w:spacing w:val="0"/>
                <w:w w:val="75"/>
                <w:fitText w:val="630" w:id="-860336384"/>
              </w:rPr>
              <w:t>優先順位</w:t>
            </w:r>
          </w:p>
        </w:tc>
        <w:tc>
          <w:tcPr>
            <w:tcW w:w="3273" w:type="dxa"/>
            <w:gridSpan w:val="3"/>
            <w:vAlign w:val="center"/>
          </w:tcPr>
          <w:p w14:paraId="7FE01864" w14:textId="77777777" w:rsidR="00C100AB" w:rsidRDefault="00C100AB" w:rsidP="00E36358">
            <w:pPr>
              <w:pStyle w:val="a3"/>
              <w:spacing w:line="240" w:lineRule="auto"/>
              <w:ind w:right="34"/>
              <w:jc w:val="center"/>
            </w:pPr>
            <w:r>
              <w:rPr>
                <w:rFonts w:hint="eastAsia"/>
              </w:rPr>
              <w:t>連絡先　氏名　など</w:t>
            </w:r>
          </w:p>
        </w:tc>
        <w:tc>
          <w:tcPr>
            <w:tcW w:w="993" w:type="dxa"/>
            <w:gridSpan w:val="3"/>
            <w:vAlign w:val="center"/>
          </w:tcPr>
          <w:p w14:paraId="28A8BA1D" w14:textId="56E2B633" w:rsidR="00C100AB" w:rsidRDefault="00C100AB" w:rsidP="00E36358">
            <w:pPr>
              <w:pStyle w:val="a3"/>
              <w:spacing w:line="240" w:lineRule="auto"/>
              <w:ind w:right="34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3519" w:type="dxa"/>
            <w:gridSpan w:val="2"/>
            <w:vAlign w:val="center"/>
          </w:tcPr>
          <w:p w14:paraId="6BF8B59C" w14:textId="3906748D" w:rsidR="00C100AB" w:rsidRDefault="00C100AB" w:rsidP="007B31C0">
            <w:pPr>
              <w:pStyle w:val="a3"/>
              <w:spacing w:line="240" w:lineRule="auto"/>
              <w:ind w:right="34"/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FD11BB" w14:paraId="02AAD449" w14:textId="77777777" w:rsidTr="000921D2">
        <w:trPr>
          <w:trHeight w:val="887"/>
        </w:trPr>
        <w:tc>
          <w:tcPr>
            <w:tcW w:w="1494" w:type="dxa"/>
            <w:gridSpan w:val="2"/>
            <w:vMerge w:val="restart"/>
            <w:vAlign w:val="center"/>
          </w:tcPr>
          <w:p w14:paraId="79216076" w14:textId="77777777" w:rsidR="00FD11BB" w:rsidRDefault="00FD11BB" w:rsidP="00CB3359">
            <w:pPr>
              <w:pStyle w:val="a3"/>
              <w:spacing w:line="240" w:lineRule="auto"/>
              <w:ind w:right="34"/>
              <w:jc w:val="center"/>
            </w:pPr>
            <w:r>
              <w:rPr>
                <w:rFonts w:hint="eastAsia"/>
              </w:rPr>
              <w:t>緊急連絡先</w:t>
            </w:r>
          </w:p>
          <w:p w14:paraId="107E864E" w14:textId="77777777" w:rsidR="00FD11BB" w:rsidRDefault="00FD11BB" w:rsidP="00CB3359">
            <w:pPr>
              <w:pStyle w:val="a3"/>
              <w:spacing w:line="240" w:lineRule="auto"/>
              <w:ind w:right="34"/>
              <w:jc w:val="center"/>
            </w:pPr>
          </w:p>
          <w:p w14:paraId="60F3267D" w14:textId="77777777" w:rsidR="00FD11BB" w:rsidRDefault="00FD11BB" w:rsidP="00CB3359">
            <w:pPr>
              <w:pStyle w:val="a3"/>
              <w:spacing w:line="240" w:lineRule="auto"/>
              <w:ind w:right="34"/>
              <w:jc w:val="center"/>
            </w:pPr>
            <w:r>
              <w:rPr>
                <w:rFonts w:hint="eastAsia"/>
              </w:rPr>
              <w:t>病気やけが</w:t>
            </w:r>
          </w:p>
          <w:p w14:paraId="6B18868A" w14:textId="77777777" w:rsidR="00FD11BB" w:rsidRDefault="00FD11BB" w:rsidP="00CB3359">
            <w:pPr>
              <w:pStyle w:val="a3"/>
              <w:spacing w:line="240" w:lineRule="auto"/>
              <w:ind w:right="34"/>
              <w:jc w:val="center"/>
            </w:pPr>
            <w:r>
              <w:rPr>
                <w:rFonts w:hint="eastAsia"/>
              </w:rPr>
              <w:t>登校確認</w:t>
            </w:r>
          </w:p>
          <w:p w14:paraId="26EE4303" w14:textId="77777777" w:rsidR="00FD11BB" w:rsidRDefault="00FD11BB" w:rsidP="00CB3359">
            <w:pPr>
              <w:pStyle w:val="a3"/>
              <w:spacing w:line="240" w:lineRule="auto"/>
              <w:ind w:right="34"/>
              <w:jc w:val="center"/>
            </w:pPr>
            <w:r>
              <w:rPr>
                <w:rFonts w:hint="eastAsia"/>
              </w:rPr>
              <w:t>の際に</w:t>
            </w:r>
          </w:p>
          <w:p w14:paraId="36B90487" w14:textId="5A5B9B39" w:rsidR="00FD11BB" w:rsidRDefault="00FD11BB" w:rsidP="00CB3359">
            <w:pPr>
              <w:jc w:val="center"/>
            </w:pPr>
            <w:r>
              <w:rPr>
                <w:rFonts w:hint="eastAsia"/>
              </w:rPr>
              <w:t>利用します</w:t>
            </w:r>
          </w:p>
        </w:tc>
        <w:tc>
          <w:tcPr>
            <w:tcW w:w="880" w:type="dxa"/>
            <w:vAlign w:val="center"/>
          </w:tcPr>
          <w:p w14:paraId="72EF7EC4" w14:textId="5FC2E664" w:rsidR="00FD11BB" w:rsidRPr="007B31C0" w:rsidRDefault="00FD11BB" w:rsidP="00FD11BB">
            <w:pPr>
              <w:pStyle w:val="a3"/>
              <w:spacing w:line="240" w:lineRule="auto"/>
              <w:ind w:right="34"/>
              <w:jc w:val="center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>１</w:t>
            </w:r>
          </w:p>
        </w:tc>
        <w:tc>
          <w:tcPr>
            <w:tcW w:w="3273" w:type="dxa"/>
            <w:gridSpan w:val="3"/>
            <w:vAlign w:val="center"/>
          </w:tcPr>
          <w:p w14:paraId="68DF093B" w14:textId="16CB7B02" w:rsidR="00FD11BB" w:rsidRPr="00FD11BB" w:rsidRDefault="00FD11BB" w:rsidP="00FD11BB">
            <w:pPr>
              <w:pStyle w:val="a3"/>
              <w:spacing w:line="240" w:lineRule="auto"/>
              <w:ind w:right="34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4F720927" w14:textId="77777777" w:rsidR="00FD11BB" w:rsidRPr="007B31C0" w:rsidRDefault="00FD11BB" w:rsidP="00FD11BB">
            <w:pPr>
              <w:pStyle w:val="a3"/>
              <w:spacing w:line="240" w:lineRule="auto"/>
              <w:ind w:right="34"/>
              <w:jc w:val="center"/>
            </w:pPr>
          </w:p>
        </w:tc>
        <w:tc>
          <w:tcPr>
            <w:tcW w:w="3519" w:type="dxa"/>
            <w:gridSpan w:val="2"/>
            <w:vAlign w:val="center"/>
          </w:tcPr>
          <w:p w14:paraId="64D60C82" w14:textId="5C424168" w:rsidR="00FD11BB" w:rsidRPr="007B31C0" w:rsidRDefault="00FD11BB" w:rsidP="00FD11BB">
            <w:pPr>
              <w:pStyle w:val="a3"/>
              <w:spacing w:line="240" w:lineRule="auto"/>
              <w:ind w:right="34"/>
              <w:jc w:val="left"/>
            </w:pPr>
          </w:p>
        </w:tc>
      </w:tr>
      <w:tr w:rsidR="00FD11BB" w14:paraId="78C9615C" w14:textId="77777777" w:rsidTr="000921D2">
        <w:trPr>
          <w:trHeight w:val="887"/>
        </w:trPr>
        <w:tc>
          <w:tcPr>
            <w:tcW w:w="1494" w:type="dxa"/>
            <w:gridSpan w:val="2"/>
            <w:vMerge/>
          </w:tcPr>
          <w:p w14:paraId="1D12A033" w14:textId="77777777" w:rsidR="00FD11BB" w:rsidRDefault="00FD11BB" w:rsidP="00FD11BB">
            <w:pPr>
              <w:pStyle w:val="a3"/>
              <w:spacing w:line="240" w:lineRule="auto"/>
              <w:ind w:right="34"/>
            </w:pPr>
          </w:p>
        </w:tc>
        <w:tc>
          <w:tcPr>
            <w:tcW w:w="880" w:type="dxa"/>
            <w:vAlign w:val="center"/>
          </w:tcPr>
          <w:p w14:paraId="6E98973F" w14:textId="45A5B75E" w:rsidR="00FD11BB" w:rsidRPr="007B31C0" w:rsidRDefault="00FD11BB" w:rsidP="00FD11BB">
            <w:pPr>
              <w:pStyle w:val="a3"/>
              <w:spacing w:line="240" w:lineRule="auto"/>
              <w:ind w:right="34"/>
              <w:jc w:val="center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>２</w:t>
            </w:r>
          </w:p>
        </w:tc>
        <w:tc>
          <w:tcPr>
            <w:tcW w:w="3273" w:type="dxa"/>
            <w:gridSpan w:val="3"/>
            <w:vAlign w:val="center"/>
          </w:tcPr>
          <w:p w14:paraId="6EEF511B" w14:textId="173AC8E8" w:rsidR="00FD11BB" w:rsidRPr="00FD11BB" w:rsidRDefault="00FD11BB" w:rsidP="00FD11BB">
            <w:pPr>
              <w:pStyle w:val="a3"/>
              <w:spacing w:line="240" w:lineRule="auto"/>
              <w:ind w:right="34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6E077783" w14:textId="77777777" w:rsidR="00FD11BB" w:rsidRPr="007B31C0" w:rsidRDefault="00FD11BB" w:rsidP="00FD11BB">
            <w:pPr>
              <w:pStyle w:val="a3"/>
              <w:spacing w:line="240" w:lineRule="auto"/>
              <w:ind w:right="34"/>
              <w:jc w:val="center"/>
            </w:pPr>
          </w:p>
        </w:tc>
        <w:tc>
          <w:tcPr>
            <w:tcW w:w="3519" w:type="dxa"/>
            <w:gridSpan w:val="2"/>
            <w:vAlign w:val="center"/>
          </w:tcPr>
          <w:p w14:paraId="2F80BC6D" w14:textId="77777777" w:rsidR="00FD11BB" w:rsidRPr="007B31C0" w:rsidRDefault="00FD11BB" w:rsidP="00FD11BB">
            <w:pPr>
              <w:pStyle w:val="a3"/>
              <w:spacing w:line="240" w:lineRule="auto"/>
              <w:ind w:right="34"/>
              <w:jc w:val="left"/>
            </w:pPr>
          </w:p>
        </w:tc>
      </w:tr>
      <w:tr w:rsidR="00FD11BB" w14:paraId="577F9C97" w14:textId="77777777" w:rsidTr="000921D2">
        <w:trPr>
          <w:trHeight w:val="887"/>
        </w:trPr>
        <w:tc>
          <w:tcPr>
            <w:tcW w:w="1494" w:type="dxa"/>
            <w:gridSpan w:val="2"/>
            <w:vMerge/>
          </w:tcPr>
          <w:p w14:paraId="7440B000" w14:textId="77777777" w:rsidR="00FD11BB" w:rsidRDefault="00FD11BB" w:rsidP="00FD11BB">
            <w:pPr>
              <w:pStyle w:val="a3"/>
              <w:spacing w:line="240" w:lineRule="auto"/>
              <w:ind w:right="34"/>
            </w:pPr>
          </w:p>
        </w:tc>
        <w:tc>
          <w:tcPr>
            <w:tcW w:w="880" w:type="dxa"/>
            <w:vAlign w:val="center"/>
          </w:tcPr>
          <w:p w14:paraId="70ACDF6A" w14:textId="125ABE12" w:rsidR="00FD11BB" w:rsidRPr="007B31C0" w:rsidRDefault="00FD11BB" w:rsidP="00FD11BB">
            <w:pPr>
              <w:pStyle w:val="a3"/>
              <w:spacing w:line="240" w:lineRule="auto"/>
              <w:ind w:right="34"/>
              <w:jc w:val="center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>３</w:t>
            </w:r>
          </w:p>
        </w:tc>
        <w:tc>
          <w:tcPr>
            <w:tcW w:w="3273" w:type="dxa"/>
            <w:gridSpan w:val="3"/>
            <w:vAlign w:val="center"/>
          </w:tcPr>
          <w:p w14:paraId="3303E99C" w14:textId="453A2334" w:rsidR="00FD11BB" w:rsidRPr="00FD11BB" w:rsidRDefault="00FD11BB" w:rsidP="00FD11BB">
            <w:pPr>
              <w:pStyle w:val="a3"/>
              <w:spacing w:line="240" w:lineRule="auto"/>
              <w:ind w:right="34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3825C224" w14:textId="77777777" w:rsidR="00FD11BB" w:rsidRPr="007B31C0" w:rsidRDefault="00FD11BB" w:rsidP="00FD11BB">
            <w:pPr>
              <w:pStyle w:val="a3"/>
              <w:spacing w:line="240" w:lineRule="auto"/>
              <w:ind w:right="34"/>
              <w:jc w:val="center"/>
            </w:pPr>
          </w:p>
        </w:tc>
        <w:tc>
          <w:tcPr>
            <w:tcW w:w="3519" w:type="dxa"/>
            <w:gridSpan w:val="2"/>
            <w:vAlign w:val="center"/>
          </w:tcPr>
          <w:p w14:paraId="1B95A8F6" w14:textId="77777777" w:rsidR="00FD11BB" w:rsidRPr="007B31C0" w:rsidRDefault="00FD11BB" w:rsidP="00FD11BB">
            <w:pPr>
              <w:pStyle w:val="a3"/>
              <w:spacing w:line="240" w:lineRule="auto"/>
              <w:ind w:right="34"/>
              <w:jc w:val="left"/>
            </w:pPr>
          </w:p>
        </w:tc>
      </w:tr>
    </w:tbl>
    <w:p w14:paraId="394FDD67" w14:textId="77777777" w:rsidR="000E5777" w:rsidRDefault="000E5777" w:rsidP="000E5777">
      <w:pPr>
        <w:ind w:left="420" w:hangingChars="200" w:hanging="420"/>
      </w:pPr>
      <w:r w:rsidRPr="007715D0">
        <w:rPr>
          <w:rFonts w:hint="eastAsia"/>
        </w:rPr>
        <w:t xml:space="preserve">※　</w:t>
      </w:r>
      <w:r>
        <w:rPr>
          <w:rFonts w:hint="eastAsia"/>
        </w:rPr>
        <w:t>取得した個人情報は、学校の教育活動以外には使用しません。また学校で責任をもって保管し、使用後は処分します。</w:t>
      </w:r>
    </w:p>
    <w:p w14:paraId="7F89A5B9" w14:textId="18FECAE3" w:rsidR="000E5777" w:rsidRDefault="000E5777" w:rsidP="00D14086">
      <w:pPr>
        <w:ind w:left="420" w:hangingChars="200" w:hanging="420"/>
      </w:pPr>
      <w:r>
        <w:rPr>
          <w:rFonts w:hint="eastAsia"/>
        </w:rPr>
        <w:t>※　児童名、保護者名、きょうだい名、電話番号、住所、町区名につきましては、</w:t>
      </w:r>
      <w:r>
        <w:rPr>
          <w:rFonts w:hint="eastAsia"/>
        </w:rPr>
        <w:t>PTA</w:t>
      </w:r>
      <w:r>
        <w:rPr>
          <w:rFonts w:hint="eastAsia"/>
        </w:rPr>
        <w:t>と情報共有しますのでご了承ください。</w:t>
      </w:r>
      <w:r w:rsidR="00D14086">
        <w:rPr>
          <w:rFonts w:hint="eastAsia"/>
        </w:rPr>
        <w:t xml:space="preserve">　　　　　　　　　　　　　　　　　　　　　　　　　　　　　　　　　</w:t>
      </w:r>
      <w:r>
        <w:rPr>
          <w:rFonts w:hint="eastAsia"/>
        </w:rPr>
        <w:t>裏に続く➡</w:t>
      </w:r>
    </w:p>
    <w:p w14:paraId="29D26944" w14:textId="7DD54CE1" w:rsidR="00E36358" w:rsidRPr="007B31C0" w:rsidRDefault="007B31C0" w:rsidP="007B31C0">
      <w:pPr>
        <w:pStyle w:val="a3"/>
        <w:jc w:val="right"/>
      </w:pPr>
      <w:r>
        <w:rPr>
          <w:rFonts w:hint="eastAsia"/>
        </w:rPr>
        <w:lastRenderedPageBreak/>
        <w:t>佐賀市立高木瀬小学校　［</w:t>
      </w:r>
      <w:r w:rsidR="00D14086">
        <w:rPr>
          <w:rFonts w:hint="eastAsia"/>
        </w:rPr>
        <w:t xml:space="preserve"> </w:t>
      </w:r>
      <w:r w:rsidR="000921D2">
        <w:rPr>
          <w:rFonts w:hint="eastAsia"/>
        </w:rPr>
        <w:t xml:space="preserve">　</w:t>
      </w:r>
      <w:r>
        <w:rPr>
          <w:rFonts w:hint="eastAsia"/>
        </w:rPr>
        <w:t xml:space="preserve"> ]年［　  ]組　児童氏名［　  　　　　　　　　]　整理番号［　 　]</w:t>
      </w:r>
    </w:p>
    <w:tbl>
      <w:tblPr>
        <w:tblStyle w:val="a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06"/>
        <w:gridCol w:w="1180"/>
        <w:gridCol w:w="2119"/>
        <w:gridCol w:w="419"/>
        <w:gridCol w:w="1138"/>
        <w:gridCol w:w="773"/>
        <w:gridCol w:w="1209"/>
        <w:gridCol w:w="803"/>
        <w:gridCol w:w="2012"/>
      </w:tblGrid>
      <w:tr w:rsidR="00A531C8" w14:paraId="3C11F339" w14:textId="77777777" w:rsidTr="0004710E">
        <w:tc>
          <w:tcPr>
            <w:tcW w:w="506" w:type="dxa"/>
            <w:vMerge w:val="restart"/>
            <w:textDirection w:val="tbRlV"/>
            <w:vAlign w:val="center"/>
          </w:tcPr>
          <w:p w14:paraId="30810E25" w14:textId="33542C52" w:rsidR="00A531C8" w:rsidRDefault="00A531C8" w:rsidP="00A531C8">
            <w:pPr>
              <w:ind w:left="113" w:right="113"/>
              <w:jc w:val="center"/>
            </w:pPr>
            <w:r w:rsidRPr="00A531C8">
              <w:rPr>
                <w:rFonts w:hint="eastAsia"/>
              </w:rPr>
              <w:t>家庭でみた本人の特徴</w:t>
            </w:r>
          </w:p>
        </w:tc>
        <w:tc>
          <w:tcPr>
            <w:tcW w:w="1180" w:type="dxa"/>
            <w:vAlign w:val="center"/>
          </w:tcPr>
          <w:p w14:paraId="620860D4" w14:textId="3C19FC21" w:rsidR="00A531C8" w:rsidRDefault="00A531C8" w:rsidP="00A531C8">
            <w:pPr>
              <w:jc w:val="center"/>
            </w:pPr>
            <w:r>
              <w:rPr>
                <w:rFonts w:hint="eastAsia"/>
              </w:rPr>
              <w:t>趣味</w:t>
            </w:r>
          </w:p>
        </w:tc>
        <w:tc>
          <w:tcPr>
            <w:tcW w:w="8473" w:type="dxa"/>
            <w:gridSpan w:val="7"/>
          </w:tcPr>
          <w:p w14:paraId="329CD5C1" w14:textId="0CE21BEF" w:rsidR="00A531C8" w:rsidRDefault="001F06C5" w:rsidP="002F5D04">
            <w:r w:rsidRPr="001F06C5">
              <w:rPr>
                <w:rFonts w:hint="eastAsia"/>
              </w:rPr>
              <w:t>特に好んでやること</w:t>
            </w:r>
          </w:p>
          <w:p w14:paraId="45C12E98" w14:textId="77777777" w:rsidR="00A531C8" w:rsidRDefault="00A531C8" w:rsidP="002F5D04"/>
          <w:p w14:paraId="50C54C6E" w14:textId="77777777" w:rsidR="00A531C8" w:rsidRDefault="00A531C8" w:rsidP="002F5D04"/>
        </w:tc>
      </w:tr>
      <w:tr w:rsidR="00A531C8" w14:paraId="3C157833" w14:textId="77777777" w:rsidTr="0004710E">
        <w:tc>
          <w:tcPr>
            <w:tcW w:w="506" w:type="dxa"/>
            <w:vMerge/>
            <w:vAlign w:val="center"/>
          </w:tcPr>
          <w:p w14:paraId="17ACB4B1" w14:textId="77777777" w:rsidR="00A531C8" w:rsidRDefault="00A531C8" w:rsidP="002F5D04"/>
        </w:tc>
        <w:tc>
          <w:tcPr>
            <w:tcW w:w="1180" w:type="dxa"/>
            <w:vAlign w:val="center"/>
          </w:tcPr>
          <w:p w14:paraId="579C9BC1" w14:textId="039E167C" w:rsidR="00A531C8" w:rsidRDefault="00A531C8" w:rsidP="00A531C8">
            <w:pPr>
              <w:jc w:val="center"/>
            </w:pPr>
            <w:r>
              <w:rPr>
                <w:rFonts w:hint="eastAsia"/>
              </w:rPr>
              <w:t>特技</w:t>
            </w:r>
          </w:p>
        </w:tc>
        <w:tc>
          <w:tcPr>
            <w:tcW w:w="8473" w:type="dxa"/>
            <w:gridSpan w:val="7"/>
          </w:tcPr>
          <w:p w14:paraId="18EB9BE0" w14:textId="36F356AA" w:rsidR="00A531C8" w:rsidRDefault="001F06C5" w:rsidP="002F5D04">
            <w:r w:rsidRPr="007715D0">
              <w:rPr>
                <w:rFonts w:hint="eastAsia"/>
              </w:rPr>
              <w:t>この点は</w:t>
            </w:r>
            <w:r>
              <w:rPr>
                <w:rFonts w:hint="eastAsia"/>
              </w:rPr>
              <w:t>、</w:t>
            </w:r>
            <w:r w:rsidR="00DE55AC">
              <w:rPr>
                <w:rFonts w:hint="eastAsia"/>
              </w:rPr>
              <w:t>とりえ</w:t>
            </w:r>
            <w:r w:rsidR="00DE55AC">
              <w:rPr>
                <w:rFonts w:hint="eastAsia"/>
              </w:rPr>
              <w:t xml:space="preserve"> </w:t>
            </w:r>
            <w:r w:rsidRPr="007715D0">
              <w:rPr>
                <w:rFonts w:hint="eastAsia"/>
              </w:rPr>
              <w:t>だと思われる上手なこと</w:t>
            </w:r>
          </w:p>
          <w:p w14:paraId="050EEF5D" w14:textId="77777777" w:rsidR="00A531C8" w:rsidRDefault="00A531C8" w:rsidP="002F5D04"/>
          <w:p w14:paraId="6D785302" w14:textId="77777777" w:rsidR="00A531C8" w:rsidRDefault="00A531C8" w:rsidP="002F5D04"/>
        </w:tc>
      </w:tr>
      <w:tr w:rsidR="00A531C8" w14:paraId="4261834B" w14:textId="77777777" w:rsidTr="0004710E">
        <w:tc>
          <w:tcPr>
            <w:tcW w:w="506" w:type="dxa"/>
            <w:vMerge/>
            <w:vAlign w:val="center"/>
          </w:tcPr>
          <w:p w14:paraId="1EB11BC3" w14:textId="77777777" w:rsidR="00A531C8" w:rsidRDefault="00A531C8" w:rsidP="002F5D04"/>
        </w:tc>
        <w:tc>
          <w:tcPr>
            <w:tcW w:w="1180" w:type="dxa"/>
            <w:vAlign w:val="center"/>
          </w:tcPr>
          <w:p w14:paraId="0B82DC83" w14:textId="7963E05A" w:rsidR="00A531C8" w:rsidRDefault="00A531C8" w:rsidP="00A531C8">
            <w:pPr>
              <w:jc w:val="center"/>
            </w:pPr>
            <w:r>
              <w:rPr>
                <w:rFonts w:hint="eastAsia"/>
              </w:rPr>
              <w:t>性格</w:t>
            </w:r>
          </w:p>
        </w:tc>
        <w:tc>
          <w:tcPr>
            <w:tcW w:w="8473" w:type="dxa"/>
            <w:gridSpan w:val="7"/>
          </w:tcPr>
          <w:p w14:paraId="17CBD312" w14:textId="5850A342" w:rsidR="00A531C8" w:rsidRDefault="001F06C5" w:rsidP="002F5D04">
            <w:r>
              <w:rPr>
                <w:rFonts w:hint="eastAsia"/>
              </w:rPr>
              <w:t>（</w:t>
            </w:r>
            <w:r w:rsidRPr="007715D0">
              <w:rPr>
                <w:rFonts w:hint="eastAsia"/>
              </w:rPr>
              <w:t>例）誰とでもすぐ友達になれる</w:t>
            </w:r>
          </w:p>
          <w:p w14:paraId="016D2273" w14:textId="77777777" w:rsidR="00A531C8" w:rsidRDefault="00A531C8" w:rsidP="002F5D04"/>
          <w:p w14:paraId="16E3F603" w14:textId="77777777" w:rsidR="00A531C8" w:rsidRDefault="00A531C8" w:rsidP="002F5D04"/>
        </w:tc>
      </w:tr>
      <w:tr w:rsidR="00A531C8" w14:paraId="220307C8" w14:textId="77777777" w:rsidTr="0004710E">
        <w:trPr>
          <w:trHeight w:val="163"/>
        </w:trPr>
        <w:tc>
          <w:tcPr>
            <w:tcW w:w="1686" w:type="dxa"/>
            <w:gridSpan w:val="2"/>
            <w:vMerge w:val="restart"/>
            <w:vAlign w:val="center"/>
          </w:tcPr>
          <w:p w14:paraId="0FDF1B31" w14:textId="77777777" w:rsidR="00A531C8" w:rsidRDefault="00A531C8" w:rsidP="00A531C8">
            <w:pPr>
              <w:jc w:val="center"/>
            </w:pPr>
            <w:r>
              <w:rPr>
                <w:rFonts w:hint="eastAsia"/>
              </w:rPr>
              <w:t>学校外での</w:t>
            </w:r>
          </w:p>
          <w:p w14:paraId="5C5E8FBB" w14:textId="7B0F56BA" w:rsidR="0004710E" w:rsidRDefault="00A531C8" w:rsidP="0004710E">
            <w:pPr>
              <w:jc w:val="center"/>
            </w:pPr>
            <w:r>
              <w:rPr>
                <w:rFonts w:hint="eastAsia"/>
              </w:rPr>
              <w:t>学習塾</w:t>
            </w:r>
            <w:r w:rsidR="0004710E">
              <w:rPr>
                <w:rFonts w:hint="eastAsia"/>
              </w:rPr>
              <w:t>・習い事</w:t>
            </w:r>
          </w:p>
          <w:p w14:paraId="5DC6A794" w14:textId="24EB2F29" w:rsidR="00A531C8" w:rsidRDefault="00A531C8" w:rsidP="0004710E">
            <w:pPr>
              <w:jc w:val="center"/>
            </w:pPr>
            <w:r>
              <w:rPr>
                <w:rFonts w:hint="eastAsia"/>
              </w:rPr>
              <w:t>など</w:t>
            </w:r>
          </w:p>
        </w:tc>
        <w:tc>
          <w:tcPr>
            <w:tcW w:w="2538" w:type="dxa"/>
            <w:gridSpan w:val="2"/>
            <w:vAlign w:val="center"/>
          </w:tcPr>
          <w:p w14:paraId="1A23CFD4" w14:textId="453192BA" w:rsidR="00A531C8" w:rsidRPr="00A531C8" w:rsidRDefault="00A531C8" w:rsidP="00A531C8">
            <w:pPr>
              <w:jc w:val="center"/>
              <w:rPr>
                <w:sz w:val="18"/>
                <w:szCs w:val="21"/>
              </w:rPr>
            </w:pPr>
            <w:r w:rsidRPr="00A531C8">
              <w:rPr>
                <w:rFonts w:hint="eastAsia"/>
                <w:sz w:val="18"/>
                <w:szCs w:val="21"/>
              </w:rPr>
              <w:t>学習塾・</w:t>
            </w:r>
            <w:r w:rsidRPr="00A531C8">
              <w:rPr>
                <w:rFonts w:hint="eastAsia"/>
                <w:sz w:val="18"/>
                <w:szCs w:val="21"/>
              </w:rPr>
              <w:t xml:space="preserve"> </w:t>
            </w:r>
            <w:r w:rsidRPr="00A531C8">
              <w:rPr>
                <w:rFonts w:hint="eastAsia"/>
                <w:sz w:val="18"/>
                <w:szCs w:val="21"/>
              </w:rPr>
              <w:t>けいこごと</w:t>
            </w:r>
          </w:p>
        </w:tc>
        <w:tc>
          <w:tcPr>
            <w:tcW w:w="1138" w:type="dxa"/>
            <w:vAlign w:val="center"/>
          </w:tcPr>
          <w:p w14:paraId="6AE8B7ED" w14:textId="12C85537" w:rsidR="00A531C8" w:rsidRDefault="00A531C8" w:rsidP="00A531C8">
            <w:pPr>
              <w:jc w:val="center"/>
            </w:pPr>
            <w:r>
              <w:rPr>
                <w:rFonts w:hint="eastAsia"/>
              </w:rPr>
              <w:t>曜日</w:t>
            </w:r>
          </w:p>
        </w:tc>
        <w:tc>
          <w:tcPr>
            <w:tcW w:w="1982" w:type="dxa"/>
            <w:gridSpan w:val="2"/>
            <w:vAlign w:val="center"/>
          </w:tcPr>
          <w:p w14:paraId="7CE4FCF9" w14:textId="2900203A" w:rsidR="00A531C8" w:rsidRDefault="00A531C8" w:rsidP="00A531C8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2815" w:type="dxa"/>
            <w:gridSpan w:val="2"/>
            <w:vAlign w:val="center"/>
          </w:tcPr>
          <w:p w14:paraId="0BC1B9D6" w14:textId="4E99273C" w:rsidR="00A531C8" w:rsidRDefault="00A531C8" w:rsidP="00A531C8">
            <w:pPr>
              <w:jc w:val="center"/>
            </w:pPr>
            <w:r>
              <w:rPr>
                <w:rFonts w:hint="eastAsia"/>
              </w:rPr>
              <w:t>場所</w:t>
            </w:r>
          </w:p>
        </w:tc>
      </w:tr>
      <w:tr w:rsidR="00A531C8" w14:paraId="2670E155" w14:textId="77777777" w:rsidTr="001D54B8">
        <w:trPr>
          <w:trHeight w:val="452"/>
        </w:trPr>
        <w:tc>
          <w:tcPr>
            <w:tcW w:w="1686" w:type="dxa"/>
            <w:gridSpan w:val="2"/>
            <w:vMerge/>
            <w:vAlign w:val="center"/>
          </w:tcPr>
          <w:p w14:paraId="0D304195" w14:textId="77777777" w:rsidR="00A531C8" w:rsidRDefault="00A531C8" w:rsidP="00A531C8">
            <w:pPr>
              <w:jc w:val="center"/>
            </w:pPr>
          </w:p>
        </w:tc>
        <w:tc>
          <w:tcPr>
            <w:tcW w:w="2538" w:type="dxa"/>
            <w:gridSpan w:val="2"/>
            <w:vAlign w:val="center"/>
          </w:tcPr>
          <w:p w14:paraId="60249D48" w14:textId="77777777" w:rsidR="00A531C8" w:rsidRDefault="00A531C8" w:rsidP="002F5D04"/>
        </w:tc>
        <w:tc>
          <w:tcPr>
            <w:tcW w:w="1138" w:type="dxa"/>
            <w:vAlign w:val="center"/>
          </w:tcPr>
          <w:p w14:paraId="77B2CEB6" w14:textId="77777777" w:rsidR="00A531C8" w:rsidRDefault="00A531C8" w:rsidP="002F5D04"/>
        </w:tc>
        <w:tc>
          <w:tcPr>
            <w:tcW w:w="1982" w:type="dxa"/>
            <w:gridSpan w:val="2"/>
            <w:vAlign w:val="center"/>
          </w:tcPr>
          <w:p w14:paraId="21B10A1D" w14:textId="77777777" w:rsidR="00A531C8" w:rsidRDefault="00A531C8" w:rsidP="002F5D04"/>
        </w:tc>
        <w:tc>
          <w:tcPr>
            <w:tcW w:w="2815" w:type="dxa"/>
            <w:gridSpan w:val="2"/>
            <w:vAlign w:val="center"/>
          </w:tcPr>
          <w:p w14:paraId="0F50B65E" w14:textId="555CB1FA" w:rsidR="00A531C8" w:rsidRDefault="00A531C8" w:rsidP="002F5D04"/>
        </w:tc>
      </w:tr>
      <w:tr w:rsidR="00A531C8" w14:paraId="1F2C70B2" w14:textId="77777777" w:rsidTr="001D54B8">
        <w:trPr>
          <w:trHeight w:val="416"/>
        </w:trPr>
        <w:tc>
          <w:tcPr>
            <w:tcW w:w="1686" w:type="dxa"/>
            <w:gridSpan w:val="2"/>
            <w:vMerge/>
            <w:vAlign w:val="center"/>
          </w:tcPr>
          <w:p w14:paraId="538141A9" w14:textId="77777777" w:rsidR="00A531C8" w:rsidRDefault="00A531C8" w:rsidP="00A531C8">
            <w:pPr>
              <w:jc w:val="center"/>
            </w:pPr>
          </w:p>
        </w:tc>
        <w:tc>
          <w:tcPr>
            <w:tcW w:w="2538" w:type="dxa"/>
            <w:gridSpan w:val="2"/>
            <w:vAlign w:val="center"/>
          </w:tcPr>
          <w:p w14:paraId="2AD93F41" w14:textId="77777777" w:rsidR="00A531C8" w:rsidRDefault="00A531C8" w:rsidP="002F5D04"/>
        </w:tc>
        <w:tc>
          <w:tcPr>
            <w:tcW w:w="1138" w:type="dxa"/>
            <w:vAlign w:val="center"/>
          </w:tcPr>
          <w:p w14:paraId="6B5C73A2" w14:textId="77777777" w:rsidR="00A531C8" w:rsidRDefault="00A531C8" w:rsidP="002F5D04"/>
        </w:tc>
        <w:tc>
          <w:tcPr>
            <w:tcW w:w="1982" w:type="dxa"/>
            <w:gridSpan w:val="2"/>
            <w:vAlign w:val="center"/>
          </w:tcPr>
          <w:p w14:paraId="54CCF195" w14:textId="77777777" w:rsidR="00A531C8" w:rsidRDefault="00A531C8" w:rsidP="002F5D04"/>
        </w:tc>
        <w:tc>
          <w:tcPr>
            <w:tcW w:w="2815" w:type="dxa"/>
            <w:gridSpan w:val="2"/>
            <w:vAlign w:val="center"/>
          </w:tcPr>
          <w:p w14:paraId="20C0CAAF" w14:textId="0B468141" w:rsidR="00A531C8" w:rsidRDefault="00A531C8" w:rsidP="002F5D04"/>
        </w:tc>
      </w:tr>
      <w:tr w:rsidR="00A531C8" w14:paraId="1C5C99E6" w14:textId="77777777" w:rsidTr="001D54B8">
        <w:trPr>
          <w:trHeight w:val="421"/>
        </w:trPr>
        <w:tc>
          <w:tcPr>
            <w:tcW w:w="1686" w:type="dxa"/>
            <w:gridSpan w:val="2"/>
            <w:vMerge/>
            <w:vAlign w:val="center"/>
          </w:tcPr>
          <w:p w14:paraId="06EC1D55" w14:textId="77777777" w:rsidR="00A531C8" w:rsidRDefault="00A531C8" w:rsidP="00A531C8">
            <w:pPr>
              <w:jc w:val="center"/>
            </w:pPr>
          </w:p>
        </w:tc>
        <w:tc>
          <w:tcPr>
            <w:tcW w:w="2538" w:type="dxa"/>
            <w:gridSpan w:val="2"/>
            <w:vAlign w:val="center"/>
          </w:tcPr>
          <w:p w14:paraId="4A689516" w14:textId="77777777" w:rsidR="00A531C8" w:rsidRDefault="00A531C8" w:rsidP="002F5D04"/>
        </w:tc>
        <w:tc>
          <w:tcPr>
            <w:tcW w:w="1138" w:type="dxa"/>
            <w:vAlign w:val="center"/>
          </w:tcPr>
          <w:p w14:paraId="292C3E84" w14:textId="77777777" w:rsidR="00A531C8" w:rsidRDefault="00A531C8" w:rsidP="002F5D04"/>
        </w:tc>
        <w:tc>
          <w:tcPr>
            <w:tcW w:w="1982" w:type="dxa"/>
            <w:gridSpan w:val="2"/>
            <w:vAlign w:val="center"/>
          </w:tcPr>
          <w:p w14:paraId="21671968" w14:textId="77777777" w:rsidR="00A531C8" w:rsidRDefault="00A531C8" w:rsidP="002F5D04"/>
        </w:tc>
        <w:tc>
          <w:tcPr>
            <w:tcW w:w="2815" w:type="dxa"/>
            <w:gridSpan w:val="2"/>
            <w:vAlign w:val="center"/>
          </w:tcPr>
          <w:p w14:paraId="2B2DEFFD" w14:textId="3C7AB46D" w:rsidR="00A531C8" w:rsidRDefault="00A531C8" w:rsidP="002F5D04"/>
        </w:tc>
      </w:tr>
      <w:tr w:rsidR="00A531C8" w14:paraId="7C753D8F" w14:textId="77777777" w:rsidTr="00D14086">
        <w:trPr>
          <w:trHeight w:val="1844"/>
        </w:trPr>
        <w:tc>
          <w:tcPr>
            <w:tcW w:w="1686" w:type="dxa"/>
            <w:gridSpan w:val="2"/>
            <w:tcBorders>
              <w:bottom w:val="single" w:sz="18" w:space="0" w:color="auto"/>
            </w:tcBorders>
            <w:vAlign w:val="center"/>
          </w:tcPr>
          <w:p w14:paraId="24913415" w14:textId="3C388BDF" w:rsidR="00A531C8" w:rsidRDefault="00A531C8" w:rsidP="00A531C8">
            <w:pPr>
              <w:jc w:val="center"/>
            </w:pPr>
            <w:r>
              <w:rPr>
                <w:rFonts w:hint="eastAsia"/>
              </w:rPr>
              <w:t>学校・学級への</w:t>
            </w:r>
          </w:p>
          <w:p w14:paraId="7C77390D" w14:textId="7187BE13" w:rsidR="00A531C8" w:rsidRDefault="00A531C8" w:rsidP="00A531C8">
            <w:pPr>
              <w:jc w:val="center"/>
            </w:pPr>
            <w:r>
              <w:rPr>
                <w:rFonts w:hint="eastAsia"/>
              </w:rPr>
              <w:t>連絡・希望</w:t>
            </w:r>
          </w:p>
        </w:tc>
        <w:tc>
          <w:tcPr>
            <w:tcW w:w="8473" w:type="dxa"/>
            <w:gridSpan w:val="7"/>
            <w:tcBorders>
              <w:bottom w:val="single" w:sz="18" w:space="0" w:color="auto"/>
            </w:tcBorders>
          </w:tcPr>
          <w:p w14:paraId="043EE8CA" w14:textId="08E193C0" w:rsidR="00A531C8" w:rsidRDefault="00A531C8" w:rsidP="002F5D04">
            <w:r w:rsidRPr="007715D0">
              <w:rPr>
                <w:rFonts w:hint="eastAsia"/>
              </w:rPr>
              <w:t>学習上</w:t>
            </w:r>
            <w:r>
              <w:rPr>
                <w:rFonts w:hint="eastAsia"/>
              </w:rPr>
              <w:t>、</w:t>
            </w:r>
            <w:r w:rsidRPr="007715D0">
              <w:rPr>
                <w:rFonts w:hint="eastAsia"/>
              </w:rPr>
              <w:t>身体上</w:t>
            </w:r>
            <w:r>
              <w:rPr>
                <w:rFonts w:hint="eastAsia"/>
              </w:rPr>
              <w:t>（</w:t>
            </w:r>
            <w:r w:rsidRPr="007715D0">
              <w:rPr>
                <w:rFonts w:hint="eastAsia"/>
              </w:rPr>
              <w:t>病歴など</w:t>
            </w:r>
            <w:r>
              <w:rPr>
                <w:rFonts w:hint="eastAsia"/>
              </w:rPr>
              <w:t>）、</w:t>
            </w:r>
            <w:r w:rsidRPr="007715D0">
              <w:rPr>
                <w:rFonts w:hint="eastAsia"/>
              </w:rPr>
              <w:t>要望事項等</w:t>
            </w:r>
            <w:r w:rsidRPr="007715D0">
              <w:t xml:space="preserve"> </w:t>
            </w:r>
            <w:r w:rsidRPr="007715D0">
              <w:rPr>
                <w:rFonts w:hint="eastAsia"/>
              </w:rPr>
              <w:t>配慮</w:t>
            </w:r>
            <w:r>
              <w:rPr>
                <w:rFonts w:hint="eastAsia"/>
              </w:rPr>
              <w:t>が必要なこと</w:t>
            </w:r>
          </w:p>
        </w:tc>
      </w:tr>
      <w:tr w:rsidR="00A531C8" w14:paraId="7FF5C5AB" w14:textId="77777777" w:rsidTr="000921D2">
        <w:trPr>
          <w:trHeight w:val="5905"/>
        </w:trPr>
        <w:tc>
          <w:tcPr>
            <w:tcW w:w="10159" w:type="dxa"/>
            <w:gridSpan w:val="9"/>
            <w:tcBorders>
              <w:top w:val="single" w:sz="18" w:space="0" w:color="auto"/>
              <w:bottom w:val="single" w:sz="18" w:space="0" w:color="auto"/>
            </w:tcBorders>
          </w:tcPr>
          <w:p w14:paraId="539BF1FF" w14:textId="12BD4415" w:rsidR="00A531C8" w:rsidRPr="007715D0" w:rsidRDefault="00A531C8" w:rsidP="00A531C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4A94381" wp14:editId="409502D8">
                      <wp:simplePos x="0" y="0"/>
                      <wp:positionH relativeFrom="column">
                        <wp:posOffset>5911850</wp:posOffset>
                      </wp:positionH>
                      <wp:positionV relativeFrom="paragraph">
                        <wp:posOffset>151765</wp:posOffset>
                      </wp:positionV>
                      <wp:extent cx="381000" cy="381000"/>
                      <wp:effectExtent l="0" t="0" r="0" b="0"/>
                      <wp:wrapNone/>
                      <wp:docPr id="1392777024" name="Rectangle 22" descr="l_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810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8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4786FDC" id="Rectangle 22" o:spid="_x0000_s1026" alt="l_02" style="position:absolute;margin-left:465.5pt;margin-top:11.95pt;width:30pt;height:30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" stroked="f">
                      <v:fill r:id="rId9" o:title="l_02" recolor="t" rotate="t" type="frame"/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hint="eastAsia"/>
              </w:rPr>
              <w:t>○</w:t>
            </w:r>
            <w:r>
              <w:t>自宅</w:t>
            </w:r>
            <w:r w:rsidRPr="007715D0">
              <w:rPr>
                <w:rFonts w:hint="eastAsia"/>
              </w:rPr>
              <w:t>から学校までの通学路を記入してください。</w:t>
            </w:r>
          </w:p>
          <w:p w14:paraId="209FA246" w14:textId="26BCC791" w:rsidR="00A531C8" w:rsidRPr="007715D0" w:rsidRDefault="00A531C8" w:rsidP="00A531C8">
            <w:pPr>
              <w:ind w:firstLineChars="50" w:firstLine="105"/>
            </w:pPr>
            <w:r w:rsidRPr="007715D0">
              <w:rPr>
                <w:rFonts w:hint="eastAsia"/>
              </w:rPr>
              <w:t>○</w:t>
            </w:r>
            <w:r>
              <w:rPr>
                <w:rFonts w:hint="eastAsia"/>
              </w:rPr>
              <w:t>自宅の建物の特徴や、</w:t>
            </w:r>
            <w:r w:rsidRPr="007715D0">
              <w:rPr>
                <w:rFonts w:hint="eastAsia"/>
              </w:rPr>
              <w:t>自宅近くの目印になる建物等</w:t>
            </w:r>
            <w:r>
              <w:rPr>
                <w:rFonts w:hint="eastAsia"/>
              </w:rPr>
              <w:t>があれば、</w:t>
            </w:r>
            <w:r w:rsidRPr="007715D0">
              <w:rPr>
                <w:rFonts w:hint="eastAsia"/>
              </w:rPr>
              <w:t>記入をお願いします。</w:t>
            </w:r>
          </w:p>
          <w:p w14:paraId="27211AB8" w14:textId="279D533A" w:rsidR="00A531C8" w:rsidRDefault="00A531C8" w:rsidP="00A531C8">
            <w:pPr>
              <w:tabs>
                <w:tab w:val="left" w:pos="7275"/>
              </w:tabs>
              <w:ind w:firstLineChars="50" w:firstLine="105"/>
            </w:pPr>
            <w:r w:rsidRPr="007715D0">
              <w:rPr>
                <w:rFonts w:hint="eastAsia"/>
              </w:rPr>
              <w:t>○</w:t>
            </w:r>
            <w:r>
              <w:rPr>
                <w:rFonts w:hint="eastAsia"/>
              </w:rPr>
              <w:t>車が通ることができる道順と、今後ご自宅に訪問する場合の</w:t>
            </w:r>
            <w:r w:rsidRPr="007715D0">
              <w:rPr>
                <w:rFonts w:hint="eastAsia"/>
              </w:rPr>
              <w:t>駐車場</w:t>
            </w:r>
            <w:r>
              <w:rPr>
                <w:rFonts w:hint="eastAsia"/>
              </w:rPr>
              <w:t>があれば</w:t>
            </w:r>
            <w:r w:rsidRPr="007715D0">
              <w:rPr>
                <w:rFonts w:hint="eastAsia"/>
              </w:rPr>
              <w:t>教えてください。</w:t>
            </w:r>
          </w:p>
          <w:p w14:paraId="3C0ABCAA" w14:textId="409F47C1" w:rsidR="00A531C8" w:rsidRPr="007715D0" w:rsidRDefault="00A531C8" w:rsidP="00A531C8">
            <w:pPr>
              <w:tabs>
                <w:tab w:val="left" w:pos="7275"/>
              </w:tabs>
              <w:ind w:firstLineChars="450" w:firstLine="945"/>
            </w:pPr>
            <w:r w:rsidRPr="007715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F75CCE9" wp14:editId="654310F6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16510</wp:posOffset>
                      </wp:positionV>
                      <wp:extent cx="259715" cy="228600"/>
                      <wp:effectExtent l="0" t="0" r="0" b="0"/>
                      <wp:wrapNone/>
                      <wp:docPr id="1140678133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71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63D656" w14:textId="77777777" w:rsidR="00A531C8" w:rsidRDefault="00A531C8" w:rsidP="00A531C8">
                                  <w:r>
                                    <w:rPr>
                                      <w:rFonts w:hint="eastAsia"/>
                                    </w:rPr>
                                    <w:t>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7F75CCE9" id="Text Box 21" o:spid="_x0000_s1027" type="#_x0000_t202" style="position:absolute;left:0;text-align:left;margin-left:22.35pt;margin-top:1.3pt;width:20.45pt;height:1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">
                      <v:textbox inset="5.85pt,.7pt,5.85pt,.7pt">
                        <w:txbxContent>
                          <w:p w14:paraId="6763D656" w14:textId="77777777" w:rsidR="00A531C8" w:rsidRDefault="00A531C8" w:rsidP="00A531C8">
                            <w:r>
                              <w:rPr>
                                <w:rFonts w:hint="eastAsia"/>
                              </w:rPr>
                              <w:t>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715D0">
              <w:rPr>
                <w:rFonts w:hint="eastAsia"/>
              </w:rPr>
              <w:t>の印をお願いします。</w:t>
            </w:r>
          </w:p>
          <w:p w14:paraId="02F4ABF7" w14:textId="77777777" w:rsidR="00A531C8" w:rsidRPr="007715D0" w:rsidRDefault="00A531C8" w:rsidP="00A531C8"/>
          <w:p w14:paraId="069F6D05" w14:textId="77777777" w:rsidR="00A531C8" w:rsidRDefault="00A531C8" w:rsidP="002F5D04"/>
          <w:p w14:paraId="27D2097F" w14:textId="77777777" w:rsidR="00A531C8" w:rsidRDefault="00A531C8" w:rsidP="002F5D04"/>
          <w:p w14:paraId="3B9E834C" w14:textId="77777777" w:rsidR="00A531C8" w:rsidRDefault="00A531C8" w:rsidP="002F5D04"/>
          <w:p w14:paraId="2E06C2B7" w14:textId="77777777" w:rsidR="00A531C8" w:rsidRDefault="00A531C8" w:rsidP="002F5D04"/>
          <w:p w14:paraId="4DEC8666" w14:textId="77777777" w:rsidR="00A531C8" w:rsidRDefault="00A531C8" w:rsidP="002F5D04"/>
          <w:p w14:paraId="671709E2" w14:textId="77777777" w:rsidR="00A531C8" w:rsidRDefault="00A531C8" w:rsidP="002F5D04"/>
          <w:p w14:paraId="14AF73FC" w14:textId="77777777" w:rsidR="00A531C8" w:rsidRDefault="00A531C8" w:rsidP="002F5D04"/>
          <w:p w14:paraId="0C92BF68" w14:textId="77777777" w:rsidR="00A531C8" w:rsidRDefault="00A531C8" w:rsidP="002F5D04"/>
          <w:p w14:paraId="60065F48" w14:textId="77777777" w:rsidR="00A531C8" w:rsidRDefault="00A531C8" w:rsidP="002F5D04"/>
          <w:p w14:paraId="7357A5AE" w14:textId="77777777" w:rsidR="00A531C8" w:rsidRDefault="00A531C8" w:rsidP="002F5D04"/>
          <w:p w14:paraId="2277C2A4" w14:textId="77777777" w:rsidR="00A531C8" w:rsidRDefault="00A531C8" w:rsidP="002F5D04"/>
          <w:p w14:paraId="56996997" w14:textId="77777777" w:rsidR="00A531C8" w:rsidRDefault="00A531C8" w:rsidP="002F5D04"/>
          <w:p w14:paraId="571033F1" w14:textId="77777777" w:rsidR="00A531C8" w:rsidRDefault="00A531C8" w:rsidP="002F5D04"/>
          <w:p w14:paraId="2B2A815F" w14:textId="77777777" w:rsidR="00E36358" w:rsidRDefault="00E36358" w:rsidP="002F5D04"/>
          <w:p w14:paraId="68CB047A" w14:textId="77777777" w:rsidR="00D14086" w:rsidRDefault="00D14086" w:rsidP="002F5D04"/>
          <w:p w14:paraId="0DCC40F5" w14:textId="77777777" w:rsidR="00A531C8" w:rsidRDefault="00A531C8" w:rsidP="002F5D04"/>
          <w:p w14:paraId="11793919" w14:textId="16198ED1" w:rsidR="00FA011B" w:rsidRDefault="00FA011B" w:rsidP="002F5D04"/>
          <w:p w14:paraId="6D88B327" w14:textId="77777777" w:rsidR="000921D2" w:rsidRDefault="000921D2" w:rsidP="002F5D04"/>
          <w:p w14:paraId="3817B133" w14:textId="6FE4B6D7" w:rsidR="00A531C8" w:rsidRDefault="00A531C8" w:rsidP="00A531C8">
            <w:pPr>
              <w:jc w:val="right"/>
            </w:pPr>
            <w:r w:rsidRPr="007715D0">
              <w:rPr>
                <w:rFonts w:hint="eastAsia"/>
              </w:rPr>
              <w:t>家に出ている表札</w:t>
            </w:r>
            <w:r w:rsidRPr="007715D0">
              <w:t>［</w:t>
            </w:r>
            <w:r w:rsidRPr="007715D0">
              <w:t xml:space="preserve">                              </w:t>
            </w:r>
            <w:r>
              <w:rPr>
                <w:rFonts w:hint="eastAsia"/>
              </w:rPr>
              <w:t>］</w:t>
            </w:r>
          </w:p>
        </w:tc>
      </w:tr>
      <w:tr w:rsidR="00FE30BD" w14:paraId="72FEE76C" w14:textId="77777777" w:rsidTr="00E30315">
        <w:trPr>
          <w:trHeight w:val="585"/>
        </w:trPr>
        <w:tc>
          <w:tcPr>
            <w:tcW w:w="1686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27B38958" w14:textId="77777777" w:rsidR="00FE30BD" w:rsidRDefault="00FE30BD" w:rsidP="001F06C5">
            <w:pPr>
              <w:jc w:val="center"/>
            </w:pPr>
            <w:r>
              <w:rPr>
                <w:rFonts w:hint="eastAsia"/>
              </w:rPr>
              <w:t>個人情報の</w:t>
            </w:r>
          </w:p>
          <w:p w14:paraId="3309BF74" w14:textId="77777777" w:rsidR="00FE30BD" w:rsidRDefault="00FE30BD" w:rsidP="001F06C5">
            <w:pPr>
              <w:jc w:val="center"/>
            </w:pPr>
            <w:r>
              <w:rPr>
                <w:rFonts w:hint="eastAsia"/>
              </w:rPr>
              <w:t>取り扱いに</w:t>
            </w:r>
          </w:p>
          <w:p w14:paraId="19303024" w14:textId="09B655E4" w:rsidR="00FE30BD" w:rsidRDefault="00FE30BD" w:rsidP="001F06C5">
            <w:pPr>
              <w:jc w:val="center"/>
            </w:pPr>
            <w:r>
              <w:rPr>
                <w:rFonts w:hint="eastAsia"/>
              </w:rPr>
              <w:t>ついて</w:t>
            </w:r>
          </w:p>
        </w:tc>
        <w:tc>
          <w:tcPr>
            <w:tcW w:w="8473" w:type="dxa"/>
            <w:gridSpan w:val="7"/>
            <w:tcBorders>
              <w:top w:val="single" w:sz="18" w:space="0" w:color="auto"/>
              <w:bottom w:val="single" w:sz="4" w:space="0" w:color="auto"/>
            </w:tcBorders>
          </w:tcPr>
          <w:p w14:paraId="70C06B56" w14:textId="77777777" w:rsidR="00FE30BD" w:rsidRDefault="00FE30BD" w:rsidP="002F5D04">
            <w:pPr>
              <w:rPr>
                <w:szCs w:val="21"/>
              </w:rPr>
            </w:pPr>
            <w:r w:rsidRPr="007D2806">
              <w:rPr>
                <w:rFonts w:hint="eastAsia"/>
                <w:szCs w:val="21"/>
              </w:rPr>
              <w:t>ホームページ・学級便りなどにお子さんの</w:t>
            </w:r>
            <w:r w:rsidRPr="00D14086">
              <w:rPr>
                <w:rFonts w:hint="eastAsia"/>
                <w:szCs w:val="21"/>
                <w:u w:val="single"/>
              </w:rPr>
              <w:t>名前や写真</w:t>
            </w:r>
            <w:r w:rsidRPr="007D2806">
              <w:rPr>
                <w:rFonts w:hint="eastAsia"/>
                <w:szCs w:val="21"/>
              </w:rPr>
              <w:t>を掲載することがあります。</w:t>
            </w:r>
          </w:p>
          <w:p w14:paraId="44176844" w14:textId="77777777" w:rsidR="00FE30BD" w:rsidRDefault="00FE30BD" w:rsidP="002F5D04">
            <w:pPr>
              <w:rPr>
                <w:szCs w:val="21"/>
              </w:rPr>
            </w:pPr>
            <w:r w:rsidRPr="007D2806">
              <w:rPr>
                <w:rFonts w:hint="eastAsia"/>
                <w:szCs w:val="21"/>
              </w:rPr>
              <w:t>掲載を承諾いただけない場合は下の欄に×印をご記入ください。</w:t>
            </w:r>
          </w:p>
          <w:p w14:paraId="7563068B" w14:textId="2CB75AC6" w:rsidR="001D54B8" w:rsidRDefault="001D54B8" w:rsidP="002F5D04">
            <w:r>
              <w:rPr>
                <w:rFonts w:hint="eastAsia"/>
                <w:szCs w:val="21"/>
              </w:rPr>
              <w:t>ご心配な点やご要望がありましたら、お知らせください。</w:t>
            </w:r>
          </w:p>
        </w:tc>
      </w:tr>
      <w:tr w:rsidR="00CB3359" w14:paraId="4A0C3063" w14:textId="77777777" w:rsidTr="00FE30BD">
        <w:trPr>
          <w:trHeight w:val="304"/>
        </w:trPr>
        <w:tc>
          <w:tcPr>
            <w:tcW w:w="1686" w:type="dxa"/>
            <w:gridSpan w:val="2"/>
            <w:vMerge/>
          </w:tcPr>
          <w:p w14:paraId="356A55A1" w14:textId="77777777" w:rsidR="00CB3359" w:rsidRDefault="00CB3359" w:rsidP="00CB3359"/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729AD" w14:textId="0D9B7CA9" w:rsidR="00CB3359" w:rsidRPr="001F06C5" w:rsidRDefault="00CB3359" w:rsidP="00CB3359">
            <w:pPr>
              <w:jc w:val="center"/>
              <w:rPr>
                <w:sz w:val="20"/>
                <w:szCs w:val="22"/>
              </w:rPr>
            </w:pPr>
            <w:r w:rsidRPr="001F06C5">
              <w:rPr>
                <w:rFonts w:hint="eastAsia"/>
                <w:sz w:val="20"/>
                <w:szCs w:val="22"/>
              </w:rPr>
              <w:t>学年・学級だより</w:t>
            </w:r>
          </w:p>
        </w:tc>
        <w:tc>
          <w:tcPr>
            <w:tcW w:w="23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6C8C3" w14:textId="53488EF8" w:rsidR="00CB3359" w:rsidRPr="001F06C5" w:rsidRDefault="00CB3359" w:rsidP="00CB3359">
            <w:pPr>
              <w:jc w:val="center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0E43C9">
              <w:rPr>
                <w:rFonts w:ascii="ＭＳ Ｐ明朝" w:eastAsia="ＭＳ Ｐ明朝" w:hAnsi="ＭＳ Ｐ明朝" w:hint="eastAsia"/>
                <w:spacing w:val="1"/>
                <w:w w:val="69"/>
                <w:kern w:val="0"/>
                <w:sz w:val="20"/>
                <w:szCs w:val="22"/>
                <w:fitText w:val="2000" w:id="-784171008"/>
              </w:rPr>
              <w:t>学校だより・PTA新聞・学校掲示</w:t>
            </w:r>
            <w:r w:rsidRPr="000E43C9">
              <w:rPr>
                <w:rFonts w:ascii="ＭＳ Ｐ明朝" w:eastAsia="ＭＳ Ｐ明朝" w:hAnsi="ＭＳ Ｐ明朝" w:hint="eastAsia"/>
                <w:w w:val="69"/>
                <w:kern w:val="0"/>
                <w:sz w:val="20"/>
                <w:szCs w:val="22"/>
                <w:fitText w:val="2000" w:id="-784171008"/>
              </w:rPr>
              <w:t>物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09E81" w14:textId="6250109E" w:rsidR="00CB3359" w:rsidRPr="001F06C5" w:rsidRDefault="00CB3359" w:rsidP="00CB3359">
            <w:pPr>
              <w:jc w:val="center"/>
              <w:rPr>
                <w:sz w:val="20"/>
                <w:szCs w:val="22"/>
              </w:rPr>
            </w:pPr>
            <w:r w:rsidRPr="001F06C5">
              <w:rPr>
                <w:rFonts w:ascii="ＭＳ Ｐ明朝" w:eastAsia="ＭＳ Ｐ明朝" w:hAnsi="ＭＳ Ｐ明朝" w:hint="eastAsia"/>
                <w:sz w:val="20"/>
                <w:szCs w:val="22"/>
              </w:rPr>
              <w:t>一般新聞・TV</w:t>
            </w: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AE9E7" w14:textId="349A6134" w:rsidR="00CB3359" w:rsidRPr="001F06C5" w:rsidRDefault="00CB3359" w:rsidP="00CB3359">
            <w:pPr>
              <w:jc w:val="center"/>
              <w:rPr>
                <w:sz w:val="20"/>
                <w:szCs w:val="22"/>
              </w:rPr>
            </w:pPr>
            <w:r w:rsidRPr="001F06C5">
              <w:rPr>
                <w:rFonts w:ascii="ＭＳ Ｐ明朝" w:eastAsia="ＭＳ Ｐ明朝" w:hAnsi="ＭＳ Ｐ明朝" w:hint="eastAsia"/>
                <w:sz w:val="20"/>
                <w:szCs w:val="22"/>
              </w:rPr>
              <w:t>学校ホームページ</w:t>
            </w:r>
          </w:p>
        </w:tc>
      </w:tr>
      <w:tr w:rsidR="00FE30BD" w14:paraId="08227971" w14:textId="77777777" w:rsidTr="00FE30BD">
        <w:trPr>
          <w:trHeight w:val="304"/>
        </w:trPr>
        <w:tc>
          <w:tcPr>
            <w:tcW w:w="1686" w:type="dxa"/>
            <w:gridSpan w:val="2"/>
            <w:vMerge/>
          </w:tcPr>
          <w:p w14:paraId="3928C668" w14:textId="77777777" w:rsidR="00FE30BD" w:rsidRDefault="00FE30BD" w:rsidP="001F06C5"/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05B5F" w14:textId="77777777" w:rsidR="00FE30BD" w:rsidRPr="001F06C5" w:rsidRDefault="00FE30BD" w:rsidP="001F06C5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3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E3250" w14:textId="77777777" w:rsidR="00FE30BD" w:rsidRPr="001F06C5" w:rsidRDefault="00FE30BD" w:rsidP="001F06C5">
            <w:pPr>
              <w:jc w:val="center"/>
              <w:rPr>
                <w:rFonts w:ascii="ＭＳ Ｐ明朝" w:eastAsia="ＭＳ Ｐ明朝" w:hAnsi="ＭＳ Ｐ明朝"/>
                <w:sz w:val="20"/>
                <w:szCs w:val="22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D08FF" w14:textId="77777777" w:rsidR="00FE30BD" w:rsidRPr="001F06C5" w:rsidRDefault="00FE30BD" w:rsidP="001F06C5">
            <w:pPr>
              <w:jc w:val="center"/>
              <w:rPr>
                <w:rFonts w:ascii="ＭＳ Ｐ明朝" w:eastAsia="ＭＳ Ｐ明朝" w:hAnsi="ＭＳ Ｐ明朝"/>
                <w:sz w:val="20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EE19F" w14:textId="77777777" w:rsidR="00FE30BD" w:rsidRPr="001F06C5" w:rsidRDefault="00FE30BD" w:rsidP="001F06C5">
            <w:pPr>
              <w:jc w:val="center"/>
              <w:rPr>
                <w:rFonts w:ascii="ＭＳ Ｐ明朝" w:eastAsia="ＭＳ Ｐ明朝" w:hAnsi="ＭＳ Ｐ明朝"/>
                <w:sz w:val="20"/>
                <w:szCs w:val="22"/>
              </w:rPr>
            </w:pPr>
          </w:p>
        </w:tc>
      </w:tr>
      <w:tr w:rsidR="0004710E" w14:paraId="12C461CF" w14:textId="77777777" w:rsidTr="0004710E">
        <w:trPr>
          <w:trHeight w:val="721"/>
        </w:trPr>
        <w:tc>
          <w:tcPr>
            <w:tcW w:w="1686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38772AE6" w14:textId="77777777" w:rsidR="0004710E" w:rsidRDefault="0004710E" w:rsidP="0004710E">
            <w:pPr>
              <w:jc w:val="center"/>
            </w:pPr>
            <w:bookmarkStart w:id="0" w:name="_GoBack" w:colFirst="1" w:colLast="1"/>
            <w:r>
              <w:rPr>
                <w:rFonts w:hint="eastAsia"/>
              </w:rPr>
              <w:t>緊急連絡に</w:t>
            </w:r>
          </w:p>
          <w:p w14:paraId="48D99843" w14:textId="1802A4C0" w:rsidR="0004710E" w:rsidRDefault="0004710E" w:rsidP="0004710E">
            <w:pPr>
              <w:jc w:val="center"/>
            </w:pPr>
            <w:r>
              <w:rPr>
                <w:rFonts w:hint="eastAsia"/>
              </w:rPr>
              <w:t>ついて</w:t>
            </w:r>
          </w:p>
        </w:tc>
        <w:tc>
          <w:tcPr>
            <w:tcW w:w="8473" w:type="dxa"/>
            <w:gridSpan w:val="7"/>
            <w:tcBorders>
              <w:top w:val="single" w:sz="18" w:space="0" w:color="auto"/>
            </w:tcBorders>
          </w:tcPr>
          <w:p w14:paraId="2181FC9A" w14:textId="39B200BB" w:rsidR="0004710E" w:rsidRPr="0004710E" w:rsidRDefault="0004710E" w:rsidP="002F5D04">
            <w:pPr>
              <w:rPr>
                <w:szCs w:val="21"/>
              </w:rPr>
            </w:pPr>
            <w:r w:rsidRPr="007D2806">
              <w:rPr>
                <w:rFonts w:hint="eastAsia"/>
                <w:noProof/>
                <w:szCs w:val="21"/>
              </w:rPr>
              <w:t>本校では、</w:t>
            </w:r>
            <w:r w:rsidR="00FA011B">
              <w:rPr>
                <w:rFonts w:hint="eastAsia"/>
                <w:noProof/>
                <w:szCs w:val="21"/>
              </w:rPr>
              <w:t>日々の欠席連絡や</w:t>
            </w:r>
            <w:r>
              <w:rPr>
                <w:rFonts w:hint="eastAsia"/>
                <w:szCs w:val="21"/>
              </w:rPr>
              <w:t>個人的な連絡について、学校連絡アプリ「</w:t>
            </w:r>
            <w:r>
              <w:rPr>
                <w:rFonts w:hint="eastAsia"/>
                <w:szCs w:val="21"/>
              </w:rPr>
              <w:t>LEBER</w:t>
            </w:r>
            <w:r>
              <w:rPr>
                <w:rFonts w:hint="eastAsia"/>
                <w:szCs w:val="21"/>
              </w:rPr>
              <w:t>」</w:t>
            </w:r>
            <w:r w:rsidR="00FA011B">
              <w:rPr>
                <w:rFonts w:hint="eastAsia"/>
                <w:szCs w:val="21"/>
              </w:rPr>
              <w:t>を</w:t>
            </w:r>
            <w:r>
              <w:rPr>
                <w:rFonts w:hint="eastAsia"/>
                <w:szCs w:val="21"/>
              </w:rPr>
              <w:t>利用しています。</w:t>
            </w:r>
            <w:r w:rsidR="000921D2">
              <w:rPr>
                <w:rFonts w:hint="eastAsia"/>
                <w:szCs w:val="21"/>
              </w:rPr>
              <w:t>学校からのお知らせやおたより等の送付にも利用しています。ぜひ登録をお願いいたします。</w:t>
            </w:r>
          </w:p>
        </w:tc>
      </w:tr>
      <w:tr w:rsidR="00FA011B" w14:paraId="3650AB19" w14:textId="77777777" w:rsidTr="000E43C9">
        <w:trPr>
          <w:trHeight w:val="633"/>
        </w:trPr>
        <w:tc>
          <w:tcPr>
            <w:tcW w:w="1686" w:type="dxa"/>
            <w:gridSpan w:val="2"/>
            <w:vMerge/>
          </w:tcPr>
          <w:p w14:paraId="49479BAB" w14:textId="4EB58887" w:rsidR="00FA011B" w:rsidRDefault="00FA011B" w:rsidP="002F5D04"/>
        </w:tc>
        <w:tc>
          <w:tcPr>
            <w:tcW w:w="8473" w:type="dxa"/>
            <w:gridSpan w:val="7"/>
          </w:tcPr>
          <w:p w14:paraId="6908E7CB" w14:textId="77777777" w:rsidR="00FA011B" w:rsidRDefault="00FA011B" w:rsidP="002F5D04">
            <w:r>
              <w:rPr>
                <w:rFonts w:hint="eastAsia"/>
              </w:rPr>
              <w:t>学校連絡アプリ「</w:t>
            </w:r>
            <w:r>
              <w:rPr>
                <w:rFonts w:hint="eastAsia"/>
              </w:rPr>
              <w:t>LEBER</w:t>
            </w:r>
            <w:r>
              <w:rPr>
                <w:rFonts w:hint="eastAsia"/>
              </w:rPr>
              <w:t>」を</w:t>
            </w:r>
          </w:p>
          <w:p w14:paraId="2CE05CB1" w14:textId="1E0EC465" w:rsidR="00FA011B" w:rsidRDefault="00FA011B" w:rsidP="00FA011B">
            <w:r>
              <w:rPr>
                <w:rFonts w:hint="eastAsia"/>
              </w:rPr>
              <w:t>（　　）</w:t>
            </w:r>
            <w:r w:rsidRPr="007D2806">
              <w:rPr>
                <w:rFonts w:hint="eastAsia"/>
                <w:szCs w:val="21"/>
              </w:rPr>
              <w:t>登録</w:t>
            </w:r>
            <w:r w:rsidR="000E43C9">
              <w:rPr>
                <w:rFonts w:hint="eastAsia"/>
                <w:szCs w:val="21"/>
              </w:rPr>
              <w:t>（更新予定）している</w:t>
            </w:r>
            <w:r>
              <w:rPr>
                <w:rFonts w:hint="eastAsia"/>
                <w:szCs w:val="21"/>
              </w:rPr>
              <w:t xml:space="preserve">。　　</w:t>
            </w:r>
            <w:r>
              <w:rPr>
                <w:rFonts w:hint="eastAsia"/>
              </w:rPr>
              <w:t>（　　）</w:t>
            </w:r>
            <w:r w:rsidRPr="007D2806">
              <w:rPr>
                <w:rFonts w:hint="eastAsia"/>
                <w:szCs w:val="21"/>
              </w:rPr>
              <w:t>登録</w:t>
            </w:r>
            <w:r>
              <w:rPr>
                <w:rFonts w:hint="eastAsia"/>
                <w:szCs w:val="21"/>
              </w:rPr>
              <w:t>できない</w:t>
            </w:r>
            <w:r w:rsidRPr="007D2806">
              <w:rPr>
                <w:rFonts w:hint="eastAsia"/>
                <w:szCs w:val="21"/>
              </w:rPr>
              <w:t>。</w:t>
            </w:r>
          </w:p>
        </w:tc>
      </w:tr>
      <w:bookmarkEnd w:id="0"/>
    </w:tbl>
    <w:p w14:paraId="694BE90B" w14:textId="77777777" w:rsidR="00D205B8" w:rsidRPr="007715D0" w:rsidRDefault="00D205B8" w:rsidP="002F5D04"/>
    <w:sectPr w:rsidR="00D205B8" w:rsidRPr="007715D0" w:rsidSect="00B7108E">
      <w:pgSz w:w="11907" w:h="16840" w:code="9"/>
      <w:pgMar w:top="567" w:right="851" w:bottom="567" w:left="85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A04FE" w14:textId="77777777" w:rsidR="00732E80" w:rsidRDefault="00732E80" w:rsidP="00BC0660">
      <w:r>
        <w:separator/>
      </w:r>
    </w:p>
  </w:endnote>
  <w:endnote w:type="continuationSeparator" w:id="0">
    <w:p w14:paraId="7689B7E4" w14:textId="77777777" w:rsidR="00732E80" w:rsidRDefault="00732E80" w:rsidP="00BC0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38A02" w14:textId="77777777" w:rsidR="00732E80" w:rsidRDefault="00732E80" w:rsidP="00BC0660">
      <w:r>
        <w:separator/>
      </w:r>
    </w:p>
  </w:footnote>
  <w:footnote w:type="continuationSeparator" w:id="0">
    <w:p w14:paraId="4FBFF799" w14:textId="77777777" w:rsidR="00732E80" w:rsidRDefault="00732E80" w:rsidP="00BC0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F01900"/>
    <w:multiLevelType w:val="hybridMultilevel"/>
    <w:tmpl w:val="E3E66C7A"/>
    <w:lvl w:ilvl="0" w:tplc="1E7AA0D2"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071C35"/>
    <w:multiLevelType w:val="hybridMultilevel"/>
    <w:tmpl w:val="6D00152A"/>
    <w:lvl w:ilvl="0" w:tplc="00B20C4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1C"/>
    <w:rsid w:val="00007AAF"/>
    <w:rsid w:val="00027AF3"/>
    <w:rsid w:val="00041E3A"/>
    <w:rsid w:val="00042C28"/>
    <w:rsid w:val="00043FFD"/>
    <w:rsid w:val="0004710E"/>
    <w:rsid w:val="000921D2"/>
    <w:rsid w:val="00093448"/>
    <w:rsid w:val="000A52F9"/>
    <w:rsid w:val="000B4859"/>
    <w:rsid w:val="000B5EDB"/>
    <w:rsid w:val="000C2585"/>
    <w:rsid w:val="000E43C9"/>
    <w:rsid w:val="000E5777"/>
    <w:rsid w:val="00105E60"/>
    <w:rsid w:val="00132B65"/>
    <w:rsid w:val="00142491"/>
    <w:rsid w:val="00160A52"/>
    <w:rsid w:val="0018689A"/>
    <w:rsid w:val="001924DD"/>
    <w:rsid w:val="001A0768"/>
    <w:rsid w:val="001A24A8"/>
    <w:rsid w:val="001A5C67"/>
    <w:rsid w:val="001B27F7"/>
    <w:rsid w:val="001B4891"/>
    <w:rsid w:val="001B7D67"/>
    <w:rsid w:val="001D54B8"/>
    <w:rsid w:val="001F06C5"/>
    <w:rsid w:val="00242B11"/>
    <w:rsid w:val="00247E67"/>
    <w:rsid w:val="002A6A80"/>
    <w:rsid w:val="002F2EC4"/>
    <w:rsid w:val="002F5D04"/>
    <w:rsid w:val="002F7F7B"/>
    <w:rsid w:val="0031397B"/>
    <w:rsid w:val="00321A7D"/>
    <w:rsid w:val="0033113B"/>
    <w:rsid w:val="00360EFD"/>
    <w:rsid w:val="0037642E"/>
    <w:rsid w:val="003A28E2"/>
    <w:rsid w:val="003A6897"/>
    <w:rsid w:val="003C44E6"/>
    <w:rsid w:val="003D7F34"/>
    <w:rsid w:val="003F5FB4"/>
    <w:rsid w:val="00445463"/>
    <w:rsid w:val="00496AE6"/>
    <w:rsid w:val="004A757A"/>
    <w:rsid w:val="004F6EF1"/>
    <w:rsid w:val="0051004E"/>
    <w:rsid w:val="0051344C"/>
    <w:rsid w:val="005340C4"/>
    <w:rsid w:val="0053536C"/>
    <w:rsid w:val="00574FF8"/>
    <w:rsid w:val="005937AF"/>
    <w:rsid w:val="005D06EC"/>
    <w:rsid w:val="005D4566"/>
    <w:rsid w:val="005E3207"/>
    <w:rsid w:val="005F1E32"/>
    <w:rsid w:val="005F5D13"/>
    <w:rsid w:val="0060794B"/>
    <w:rsid w:val="00640746"/>
    <w:rsid w:val="006557A4"/>
    <w:rsid w:val="006A479A"/>
    <w:rsid w:val="006A7914"/>
    <w:rsid w:val="00732E80"/>
    <w:rsid w:val="00745B62"/>
    <w:rsid w:val="00764923"/>
    <w:rsid w:val="007715D0"/>
    <w:rsid w:val="00772A54"/>
    <w:rsid w:val="007B31C0"/>
    <w:rsid w:val="007C6B18"/>
    <w:rsid w:val="007C7513"/>
    <w:rsid w:val="007D2806"/>
    <w:rsid w:val="007F060D"/>
    <w:rsid w:val="007F0EFB"/>
    <w:rsid w:val="007F1350"/>
    <w:rsid w:val="007F7FAC"/>
    <w:rsid w:val="0080205E"/>
    <w:rsid w:val="00827F4C"/>
    <w:rsid w:val="00891448"/>
    <w:rsid w:val="008A2A6A"/>
    <w:rsid w:val="008B26AF"/>
    <w:rsid w:val="008C36DA"/>
    <w:rsid w:val="008E7AE2"/>
    <w:rsid w:val="00922D05"/>
    <w:rsid w:val="00940385"/>
    <w:rsid w:val="00946BCB"/>
    <w:rsid w:val="0095024E"/>
    <w:rsid w:val="00950F30"/>
    <w:rsid w:val="00983EAA"/>
    <w:rsid w:val="009C0C38"/>
    <w:rsid w:val="009F75AF"/>
    <w:rsid w:val="00A531C8"/>
    <w:rsid w:val="00A82893"/>
    <w:rsid w:val="00A96BE9"/>
    <w:rsid w:val="00AD1517"/>
    <w:rsid w:val="00AE1163"/>
    <w:rsid w:val="00AF4165"/>
    <w:rsid w:val="00B12227"/>
    <w:rsid w:val="00B13DF9"/>
    <w:rsid w:val="00B625FF"/>
    <w:rsid w:val="00B647CE"/>
    <w:rsid w:val="00B64F86"/>
    <w:rsid w:val="00B7108E"/>
    <w:rsid w:val="00B746AC"/>
    <w:rsid w:val="00B85AA8"/>
    <w:rsid w:val="00B86AE7"/>
    <w:rsid w:val="00BA0FDC"/>
    <w:rsid w:val="00BC0660"/>
    <w:rsid w:val="00BC08EF"/>
    <w:rsid w:val="00BF289C"/>
    <w:rsid w:val="00C020CC"/>
    <w:rsid w:val="00C100AB"/>
    <w:rsid w:val="00C160C1"/>
    <w:rsid w:val="00C22F00"/>
    <w:rsid w:val="00C3751E"/>
    <w:rsid w:val="00C721AF"/>
    <w:rsid w:val="00CB3359"/>
    <w:rsid w:val="00CC5A28"/>
    <w:rsid w:val="00CD04BE"/>
    <w:rsid w:val="00CE1D2F"/>
    <w:rsid w:val="00D14086"/>
    <w:rsid w:val="00D205B8"/>
    <w:rsid w:val="00D244D6"/>
    <w:rsid w:val="00D33EDA"/>
    <w:rsid w:val="00D425D3"/>
    <w:rsid w:val="00D640BF"/>
    <w:rsid w:val="00D7011C"/>
    <w:rsid w:val="00D748B8"/>
    <w:rsid w:val="00D844BF"/>
    <w:rsid w:val="00D85E21"/>
    <w:rsid w:val="00D91AD0"/>
    <w:rsid w:val="00DA22F9"/>
    <w:rsid w:val="00DB2AD4"/>
    <w:rsid w:val="00DB7E94"/>
    <w:rsid w:val="00DE03A0"/>
    <w:rsid w:val="00DE4C2F"/>
    <w:rsid w:val="00DE55AC"/>
    <w:rsid w:val="00E04DF2"/>
    <w:rsid w:val="00E2499B"/>
    <w:rsid w:val="00E2610D"/>
    <w:rsid w:val="00E36358"/>
    <w:rsid w:val="00E46484"/>
    <w:rsid w:val="00E74E9D"/>
    <w:rsid w:val="00EC67CE"/>
    <w:rsid w:val="00EF2C5C"/>
    <w:rsid w:val="00F33D80"/>
    <w:rsid w:val="00F83521"/>
    <w:rsid w:val="00F86760"/>
    <w:rsid w:val="00F9681B"/>
    <w:rsid w:val="00FA011B"/>
    <w:rsid w:val="00FB4A80"/>
    <w:rsid w:val="00FB6062"/>
    <w:rsid w:val="00FC0ACF"/>
    <w:rsid w:val="00FD11BB"/>
    <w:rsid w:val="00FE30BD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E54529"/>
  <w15:chartTrackingRefBased/>
  <w15:docId w15:val="{07FA7521-F733-4DAE-B150-78782B3C3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明朝"/>
      <w:spacing w:val="5"/>
      <w:sz w:val="21"/>
      <w:szCs w:val="21"/>
    </w:rPr>
  </w:style>
  <w:style w:type="paragraph" w:styleId="a4">
    <w:name w:val="header"/>
    <w:basedOn w:val="a"/>
    <w:link w:val="a5"/>
    <w:rsid w:val="00BC06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C0660"/>
    <w:rPr>
      <w:kern w:val="2"/>
      <w:sz w:val="21"/>
      <w:szCs w:val="24"/>
    </w:rPr>
  </w:style>
  <w:style w:type="paragraph" w:styleId="a6">
    <w:name w:val="footer"/>
    <w:basedOn w:val="a"/>
    <w:link w:val="a7"/>
    <w:rsid w:val="00BC06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C0660"/>
    <w:rPr>
      <w:kern w:val="2"/>
      <w:sz w:val="21"/>
      <w:szCs w:val="24"/>
    </w:rPr>
  </w:style>
  <w:style w:type="paragraph" w:styleId="a8">
    <w:name w:val="Balloon Text"/>
    <w:basedOn w:val="a"/>
    <w:link w:val="a9"/>
    <w:rsid w:val="00BC08E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BC08E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a">
    <w:name w:val="Table Grid"/>
    <w:basedOn w:val="a1"/>
    <w:rsid w:val="00D20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5945;&#38957;&#8544;\DOC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59CFBF-CFE2-4519-9BC7-C08F5705C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DOC8READ</Template>
  <TotalTime>342</TotalTime>
  <Pages>3</Pages>
  <Words>981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家庭調査様式</vt:lpstr>
      <vt:lpstr>家庭調査様式</vt:lpstr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家庭調査様式</dc:title>
  <dc:subject/>
  <dc:creator>松永　功</dc:creator>
  <cp:keywords/>
  <cp:lastModifiedBy>T3380</cp:lastModifiedBy>
  <cp:revision>19</cp:revision>
  <cp:lastPrinted>2025-01-08T01:14:00Z</cp:lastPrinted>
  <dcterms:created xsi:type="dcterms:W3CDTF">2024-09-23T02:19:00Z</dcterms:created>
  <dcterms:modified xsi:type="dcterms:W3CDTF">2026-03-02T09:24:00Z</dcterms:modified>
</cp:coreProperties>
</file>