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B68" w:rsidRPr="00F34202" w:rsidRDefault="00544B68" w:rsidP="00784BFC">
      <w:pPr>
        <w:pStyle w:val="a3"/>
        <w:jc w:val="center"/>
        <w:rPr>
          <w:b/>
          <w:sz w:val="32"/>
          <w:szCs w:val="32"/>
        </w:rPr>
      </w:pPr>
      <w:r w:rsidRPr="000F675C">
        <w:rPr>
          <w:rFonts w:ascii="ＭＳ ゴシック" w:eastAsia="ＭＳ ゴシック" w:hAnsi="ＭＳ ゴシック" w:hint="eastAsia"/>
          <w:b/>
          <w:bCs/>
          <w:noProof/>
          <w:spacing w:val="10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2CA612" wp14:editId="3FEBC061">
                <wp:simplePos x="0" y="0"/>
                <wp:positionH relativeFrom="column">
                  <wp:posOffset>-133350</wp:posOffset>
                </wp:positionH>
                <wp:positionV relativeFrom="paragraph">
                  <wp:posOffset>-97155</wp:posOffset>
                </wp:positionV>
                <wp:extent cx="695325" cy="581025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1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B68" w:rsidRPr="00704545" w:rsidRDefault="00544B68" w:rsidP="00544B68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7045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pacing w:val="10"/>
                                <w:sz w:val="72"/>
                                <w:szCs w:val="44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CA612" id="_x0000_s1027" type="#_x0000_t202" style="position:absolute;left:0;text-align:left;margin-left:-10.5pt;margin-top:-7.65pt;width:54.75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" stroked="f">
                <v:fill opacity="0"/>
                <v:textbox inset="5.85pt,.7pt,5.85pt,.7pt">
                  <w:txbxContent>
                    <w:p w:rsidR="00544B68" w:rsidRPr="00704545" w:rsidRDefault="00544B68" w:rsidP="00544B68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7045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pacing w:val="10"/>
                          <w:sz w:val="72"/>
                          <w:szCs w:val="44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 w:rsidR="00A93D48" w:rsidRPr="00784BFC">
        <w:rPr>
          <w:rFonts w:hint="eastAsia"/>
          <w:b/>
          <w:spacing w:val="35"/>
          <w:sz w:val="32"/>
          <w:szCs w:val="32"/>
          <w:fitText w:val="3840" w:id="1643443968"/>
        </w:rPr>
        <w:t>佐賀市立諸富北</w:t>
      </w:r>
      <w:r w:rsidRPr="00784BFC">
        <w:rPr>
          <w:rFonts w:hint="eastAsia"/>
          <w:b/>
          <w:spacing w:val="35"/>
          <w:sz w:val="32"/>
          <w:szCs w:val="32"/>
          <w:fitText w:val="3840" w:id="1643443968"/>
        </w:rPr>
        <w:t>小学</w:t>
      </w:r>
      <w:r w:rsidRPr="00784BFC">
        <w:rPr>
          <w:rFonts w:hint="eastAsia"/>
          <w:b/>
          <w:spacing w:val="-1"/>
          <w:sz w:val="32"/>
          <w:szCs w:val="32"/>
          <w:fitText w:val="3840" w:id="1643443968"/>
        </w:rPr>
        <w:t>校</w:t>
      </w:r>
    </w:p>
    <w:p w:rsidR="00544B68" w:rsidRPr="00C375DE" w:rsidRDefault="00544B68" w:rsidP="00544B68">
      <w:pPr>
        <w:pStyle w:val="a3"/>
        <w:spacing w:line="240" w:lineRule="auto"/>
        <w:jc w:val="center"/>
        <w:rPr>
          <w:rFonts w:ascii="ＭＳ ゴシック" w:eastAsia="ＭＳ ゴシック"/>
          <w:bCs/>
          <w:spacing w:val="10"/>
          <w:sz w:val="36"/>
          <w:szCs w:val="44"/>
        </w:rPr>
      </w:pPr>
      <w:r w:rsidRPr="00C375DE">
        <w:rPr>
          <w:rFonts w:ascii="ＭＳ ゴシック" w:eastAsia="ＭＳ ゴシック" w:hint="eastAsia"/>
          <w:bCs/>
          <w:spacing w:val="10"/>
          <w:sz w:val="36"/>
          <w:szCs w:val="44"/>
        </w:rPr>
        <w:t>児童理解のための資料</w:t>
      </w:r>
      <w:r w:rsidR="00AB3071">
        <w:rPr>
          <w:rFonts w:ascii="ＭＳ ゴシック" w:eastAsia="ＭＳ ゴシック" w:hint="eastAsia"/>
          <w:bCs/>
          <w:spacing w:val="10"/>
          <w:sz w:val="36"/>
          <w:szCs w:val="44"/>
        </w:rPr>
        <w:t>②[</w:t>
      </w:r>
      <w:r w:rsidRPr="00C375DE">
        <w:rPr>
          <w:rFonts w:ascii="ＭＳ ゴシック" w:eastAsia="ＭＳ ゴシック" w:hint="eastAsia"/>
          <w:bCs/>
          <w:spacing w:val="10"/>
          <w:sz w:val="36"/>
          <w:szCs w:val="44"/>
        </w:rPr>
        <w:t>自宅までの地図</w:t>
      </w:r>
      <w:r w:rsidR="00AB3071">
        <w:rPr>
          <w:rFonts w:ascii="ＭＳ ゴシック" w:eastAsia="ＭＳ ゴシック" w:hint="eastAsia"/>
          <w:bCs/>
          <w:spacing w:val="10"/>
          <w:sz w:val="36"/>
          <w:szCs w:val="44"/>
        </w:rPr>
        <w:t>]</w:t>
      </w:r>
    </w:p>
    <w:p w:rsidR="005163EB" w:rsidRDefault="00BD568A" w:rsidP="005163EB">
      <w:pPr>
        <w:pStyle w:val="a3"/>
        <w:spacing w:line="240" w:lineRule="auto"/>
        <w:rPr>
          <w:rFonts w:ascii="ＭＳ ゴシック" w:eastAsia="ＭＳ ゴシック"/>
          <w:b/>
          <w:bCs/>
          <w:spacing w:val="10"/>
          <w:sz w:val="36"/>
          <w:szCs w:val="44"/>
        </w:rPr>
      </w:pPr>
      <w:r>
        <w:rPr>
          <w:rFonts w:ascii="ＭＳ ゴシック" w:eastAsia="ＭＳ ゴシック" w:hint="eastAsia"/>
          <w:b/>
          <w:bCs/>
          <w:noProof/>
          <w:spacing w:val="10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CB7C79" wp14:editId="0D72E33C">
                <wp:simplePos x="0" y="0"/>
                <wp:positionH relativeFrom="column">
                  <wp:posOffset>3219450</wp:posOffset>
                </wp:positionH>
                <wp:positionV relativeFrom="paragraph">
                  <wp:posOffset>110490</wp:posOffset>
                </wp:positionV>
                <wp:extent cx="3114675" cy="1314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614"/>
                              <w:gridCol w:w="614"/>
                              <w:gridCol w:w="615"/>
                              <w:gridCol w:w="614"/>
                              <w:gridCol w:w="614"/>
                              <w:gridCol w:w="615"/>
                            </w:tblGrid>
                            <w:tr w:rsidR="00B027C7" w:rsidTr="00B027C7">
                              <w:tc>
                                <w:tcPr>
                                  <w:tcW w:w="851" w:type="dxa"/>
                                </w:tcPr>
                                <w:p w:rsidR="00B027C7" w:rsidRDefault="00B027C7" w:rsidP="00B027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B027C7" w:rsidTr="004A71F1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B027C7" w:rsidRDefault="00B027C7" w:rsidP="004A71F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/>
                              </w:tc>
                            </w:tr>
                            <w:tr w:rsidR="00B027C7" w:rsidTr="004A71F1">
                              <w:trPr>
                                <w:trHeight w:val="552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B027C7" w:rsidRDefault="00B027C7" w:rsidP="004A71F1">
                                  <w:pPr>
                                    <w:ind w:firstLineChars="100" w:firstLine="21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/>
                              </w:tc>
                            </w:tr>
                          </w:tbl>
                          <w:p w:rsidR="00BD568A" w:rsidRDefault="00BD56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B7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53.5pt;margin-top:8.7pt;width:245.25pt;height:10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614"/>
                        <w:gridCol w:w="614"/>
                        <w:gridCol w:w="615"/>
                        <w:gridCol w:w="614"/>
                        <w:gridCol w:w="614"/>
                        <w:gridCol w:w="615"/>
                      </w:tblGrid>
                      <w:tr w:rsidR="00B027C7" w:rsidTr="00B027C7">
                        <w:tc>
                          <w:tcPr>
                            <w:tcW w:w="851" w:type="dxa"/>
                          </w:tcPr>
                          <w:p w:rsidR="00B027C7" w:rsidRDefault="00B027C7" w:rsidP="00B027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</w:tr>
                      <w:tr w:rsidR="00B027C7" w:rsidTr="004A71F1">
                        <w:trPr>
                          <w:trHeight w:val="558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:rsidR="00B027C7" w:rsidRDefault="00B027C7" w:rsidP="004A71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5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5" w:type="dxa"/>
                          </w:tcPr>
                          <w:p w:rsidR="00B027C7" w:rsidRDefault="00B027C7"/>
                        </w:tc>
                      </w:tr>
                      <w:tr w:rsidR="00B027C7" w:rsidTr="004A71F1">
                        <w:trPr>
                          <w:trHeight w:val="552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:rsidR="00B027C7" w:rsidRDefault="00B027C7" w:rsidP="004A71F1">
                            <w:pPr>
                              <w:ind w:firstLineChars="100" w:firstLine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5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5" w:type="dxa"/>
                          </w:tcPr>
                          <w:p w:rsidR="00B027C7" w:rsidRDefault="00B027C7"/>
                        </w:tc>
                      </w:tr>
                    </w:tbl>
                    <w:p w:rsidR="00BD568A" w:rsidRDefault="00BD568A"/>
                  </w:txbxContent>
                </v:textbox>
              </v:shape>
            </w:pict>
          </mc:Fallback>
        </mc:AlternateContent>
      </w:r>
      <w:r w:rsidR="00C375DE">
        <w:rPr>
          <w:rFonts w:ascii="ＭＳ ゴシック" w:eastAsia="ＭＳ ゴシック" w:hint="eastAsia"/>
          <w:b/>
          <w:bCs/>
          <w:spacing w:val="10"/>
          <w:sz w:val="36"/>
          <w:szCs w:val="44"/>
        </w:rPr>
        <w:t>保存版</w:t>
      </w:r>
      <w:bookmarkStart w:id="0" w:name="_GoBack"/>
      <w:bookmarkEnd w:id="0"/>
    </w:p>
    <w:p w:rsidR="00B027C7" w:rsidRDefault="00B027C7" w:rsidP="002858A1">
      <w:pPr>
        <w:pStyle w:val="a3"/>
        <w:spacing w:line="240" w:lineRule="exact"/>
        <w:rPr>
          <w:rFonts w:ascii="ＭＳ ゴシック" w:eastAsia="ＭＳ ゴシック"/>
          <w:bCs/>
          <w:spacing w:val="10"/>
          <w:sz w:val="20"/>
          <w:szCs w:val="44"/>
        </w:rPr>
      </w:pPr>
      <w:r>
        <w:rPr>
          <w:rFonts w:ascii="ＭＳ ゴシック" w:eastAsia="ＭＳ ゴシック" w:hint="eastAsia"/>
          <w:bCs/>
          <w:spacing w:val="10"/>
          <w:sz w:val="20"/>
          <w:szCs w:val="44"/>
        </w:rPr>
        <w:t>・</w:t>
      </w:r>
      <w:r w:rsidR="00BD568A">
        <w:rPr>
          <w:rFonts w:ascii="ＭＳ ゴシック" w:eastAsia="ＭＳ ゴシック" w:hint="eastAsia"/>
          <w:bCs/>
          <w:spacing w:val="10"/>
          <w:sz w:val="20"/>
          <w:szCs w:val="44"/>
        </w:rPr>
        <w:t>児童が在籍中は学校で保管</w:t>
      </w:r>
      <w:r w:rsidR="00C375DE" w:rsidRPr="00BD568A">
        <w:rPr>
          <w:rFonts w:ascii="ＭＳ ゴシック" w:eastAsia="ＭＳ ゴシック" w:hint="eastAsia"/>
          <w:bCs/>
          <w:spacing w:val="10"/>
          <w:sz w:val="20"/>
          <w:szCs w:val="44"/>
        </w:rPr>
        <w:t>し</w:t>
      </w:r>
      <w:r w:rsidR="00BD568A">
        <w:rPr>
          <w:rFonts w:ascii="ＭＳ ゴシック" w:eastAsia="ＭＳ ゴシック" w:hint="eastAsia"/>
          <w:bCs/>
          <w:spacing w:val="10"/>
          <w:sz w:val="20"/>
          <w:szCs w:val="44"/>
        </w:rPr>
        <w:t>年度初めに</w:t>
      </w:r>
    </w:p>
    <w:p w:rsidR="002858A1" w:rsidRDefault="00BD568A" w:rsidP="00B027C7">
      <w:pPr>
        <w:pStyle w:val="a3"/>
        <w:spacing w:line="240" w:lineRule="exact"/>
        <w:ind w:firstLineChars="100" w:firstLine="220"/>
        <w:rPr>
          <w:rFonts w:ascii="ＭＳ ゴシック" w:eastAsia="ＭＳ ゴシック"/>
          <w:bCs/>
          <w:spacing w:val="10"/>
          <w:sz w:val="20"/>
          <w:szCs w:val="44"/>
        </w:rPr>
      </w:pPr>
      <w:r>
        <w:rPr>
          <w:rFonts w:ascii="ＭＳ ゴシック" w:eastAsia="ＭＳ ゴシック" w:hint="eastAsia"/>
          <w:bCs/>
          <w:spacing w:val="10"/>
          <w:sz w:val="20"/>
          <w:szCs w:val="44"/>
        </w:rPr>
        <w:t>一旦返却します</w:t>
      </w:r>
      <w:r w:rsidR="002858A1">
        <w:rPr>
          <w:rFonts w:ascii="ＭＳ ゴシック" w:eastAsia="ＭＳ ゴシック" w:hint="eastAsia"/>
          <w:bCs/>
          <w:spacing w:val="10"/>
          <w:sz w:val="20"/>
          <w:szCs w:val="44"/>
        </w:rPr>
        <w:t>。</w:t>
      </w:r>
    </w:p>
    <w:p w:rsidR="002858A1" w:rsidRDefault="002858A1" w:rsidP="002858A1">
      <w:pPr>
        <w:pStyle w:val="a3"/>
        <w:spacing w:line="240" w:lineRule="exact"/>
        <w:rPr>
          <w:rFonts w:ascii="ＭＳ ゴシック" w:eastAsia="ＭＳ ゴシック"/>
          <w:bCs/>
          <w:spacing w:val="10"/>
          <w:sz w:val="20"/>
          <w:szCs w:val="44"/>
        </w:rPr>
      </w:pPr>
      <w:r>
        <w:rPr>
          <w:rFonts w:ascii="ＭＳ ゴシック" w:eastAsia="ＭＳ ゴシック" w:hint="eastAsia"/>
          <w:bCs/>
          <w:spacing w:val="10"/>
          <w:sz w:val="20"/>
          <w:szCs w:val="44"/>
        </w:rPr>
        <w:t xml:space="preserve">・変更無しの場合　</w:t>
      </w:r>
      <w:r>
        <w:rPr>
          <mc:AlternateContent>
            <mc:Choice Requires="w16se">
              <w:rFonts w:ascii="ＭＳ ゴシック" w:eastAsia="ＭＳ ゴシック" w:hint="eastAsia"/>
            </mc:Choice>
            <mc:Fallback>
              <w:rFonts w:ascii="Times New Roman" w:eastAsia="Times New Roman" w:hAnsi="Times New Roman"/>
            </mc:Fallback>
          </mc:AlternateContent>
          <w:bCs/>
          <w:spacing w:val="10"/>
          <w:sz w:val="20"/>
          <w:szCs w:val="44"/>
        </w:rPr>
        <mc:AlternateContent>
          <mc:Choice Requires="w16se">
            <w16se:symEx w16se:font="Times New Roman" w16se:char="2192"/>
          </mc:Choice>
          <mc:Fallback>
            <w:t>→</w:t>
          </mc:Fallback>
        </mc:AlternateContent>
      </w:r>
      <w:r>
        <w:rPr>
          <w:rFonts w:ascii="ＭＳ ゴシック" w:eastAsia="ＭＳ ゴシック" w:hint="eastAsia"/>
          <w:bCs/>
          <w:spacing w:val="10"/>
          <w:sz w:val="20"/>
          <w:szCs w:val="44"/>
        </w:rPr>
        <w:t>そのまま○を付けて提出</w:t>
      </w:r>
    </w:p>
    <w:p w:rsidR="002858A1" w:rsidRDefault="002858A1" w:rsidP="002858A1">
      <w:pPr>
        <w:pStyle w:val="a3"/>
        <w:spacing w:line="240" w:lineRule="exact"/>
        <w:rPr>
          <w:rFonts w:ascii="ＭＳ ゴシック" w:eastAsia="ＭＳ ゴシック"/>
          <w:bCs/>
          <w:spacing w:val="10"/>
          <w:sz w:val="20"/>
          <w:szCs w:val="44"/>
        </w:rPr>
      </w:pPr>
      <w:r>
        <w:rPr>
          <w:rFonts w:ascii="ＭＳ ゴシック" w:eastAsia="ＭＳ ゴシック" w:hint="eastAsia"/>
          <w:bCs/>
          <w:spacing w:val="10"/>
          <w:sz w:val="20"/>
          <w:szCs w:val="44"/>
        </w:rPr>
        <w:t>・軽微な変更の場合</w:t>
      </w:r>
      <w:r>
        <w:rPr>
          <mc:AlternateContent>
            <mc:Choice Requires="w16se">
              <w:rFonts w:ascii="ＭＳ ゴシック" w:eastAsia="ＭＳ ゴシック" w:hint="eastAsia"/>
            </mc:Choice>
            <mc:Fallback>
              <w:rFonts w:ascii="Times New Roman" w:eastAsia="Times New Roman" w:hAnsi="Times New Roman"/>
            </mc:Fallback>
          </mc:AlternateContent>
          <w:bCs/>
          <w:spacing w:val="10"/>
          <w:sz w:val="20"/>
          <w:szCs w:val="44"/>
        </w:rPr>
        <mc:AlternateContent>
          <mc:Choice Requires="w16se">
            <w16se:symEx w16se:font="Times New Roman" w16se:char="2192"/>
          </mc:Choice>
          <mc:Fallback>
            <w:t>→</w:t>
          </mc:Fallback>
        </mc:AlternateContent>
      </w:r>
      <w:r>
        <w:rPr>
          <w:rFonts w:ascii="ＭＳ ゴシック" w:eastAsia="ＭＳ ゴシック" w:hint="eastAsia"/>
          <w:bCs/>
          <w:spacing w:val="10"/>
          <w:sz w:val="20"/>
          <w:szCs w:val="44"/>
        </w:rPr>
        <w:t>地図を修正し○をつけて提出</w:t>
      </w:r>
    </w:p>
    <w:p w:rsidR="002858A1" w:rsidRDefault="002858A1" w:rsidP="002858A1">
      <w:pPr>
        <w:pStyle w:val="a3"/>
        <w:spacing w:line="240" w:lineRule="exact"/>
        <w:rPr>
          <w:rFonts w:ascii="ＭＳ ゴシック" w:eastAsia="ＭＳ ゴシック"/>
          <w:bCs/>
          <w:spacing w:val="10"/>
          <w:sz w:val="20"/>
          <w:szCs w:val="44"/>
        </w:rPr>
      </w:pPr>
      <w:r>
        <w:rPr>
          <w:rFonts w:ascii="ＭＳ ゴシック" w:eastAsia="ＭＳ ゴシック" w:hint="eastAsia"/>
          <w:bCs/>
          <w:spacing w:val="10"/>
          <w:sz w:val="20"/>
          <w:szCs w:val="44"/>
        </w:rPr>
        <w:t>・住所変更等の場合</w:t>
      </w:r>
      <w:r>
        <w:rPr>
          <mc:AlternateContent>
            <mc:Choice Requires="w16se">
              <w:rFonts w:ascii="ＭＳ ゴシック" w:eastAsia="ＭＳ ゴシック" w:hint="eastAsia"/>
            </mc:Choice>
            <mc:Fallback>
              <w:rFonts w:ascii="Times New Roman" w:eastAsia="Times New Roman" w:hAnsi="Times New Roman"/>
            </mc:Fallback>
          </mc:AlternateContent>
          <w:bCs/>
          <w:spacing w:val="10"/>
          <w:sz w:val="20"/>
          <w:szCs w:val="44"/>
        </w:rPr>
        <mc:AlternateContent>
          <mc:Choice Requires="w16se">
            <w16se:symEx w16se:font="Times New Roman" w16se:char="2192"/>
          </mc:Choice>
          <mc:Fallback>
            <w:t>→</w:t>
          </mc:Fallback>
        </mc:AlternateContent>
      </w:r>
      <w:r w:rsidR="00B027C7">
        <w:rPr>
          <w:rFonts w:ascii="ＭＳ ゴシック" w:eastAsia="ＭＳ ゴシック" w:hint="eastAsia"/>
          <w:bCs/>
          <w:spacing w:val="10"/>
          <w:sz w:val="20"/>
          <w:szCs w:val="44"/>
        </w:rPr>
        <w:t>裏面に記入して提出</w:t>
      </w:r>
    </w:p>
    <w:p w:rsidR="00BD568A" w:rsidRPr="00BD568A" w:rsidRDefault="00BD568A" w:rsidP="005163EB">
      <w:pPr>
        <w:pStyle w:val="a3"/>
        <w:spacing w:line="240" w:lineRule="auto"/>
        <w:rPr>
          <w:sz w:val="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0"/>
        <w:gridCol w:w="2724"/>
        <w:gridCol w:w="2552"/>
        <w:gridCol w:w="3211"/>
      </w:tblGrid>
      <w:tr w:rsidR="005C09C3" w:rsidTr="005C09C3">
        <w:trPr>
          <w:trHeight w:val="841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C09C3" w:rsidRPr="005C09C3" w:rsidRDefault="005C09C3" w:rsidP="005C09C3">
            <w:pPr>
              <w:pStyle w:val="a3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  <w:p w:rsidR="005C09C3" w:rsidRPr="00544B68" w:rsidRDefault="005C09C3" w:rsidP="005C09C3">
            <w:pPr>
              <w:pStyle w:val="a3"/>
              <w:snapToGrid w:val="0"/>
              <w:spacing w:line="240" w:lineRule="auto"/>
              <w:jc w:val="center"/>
              <w:rPr>
                <w:sz w:val="28"/>
              </w:rPr>
            </w:pPr>
            <w:r w:rsidRPr="005C09C3"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5C09C3" w:rsidRPr="005C09C3" w:rsidRDefault="005C09C3" w:rsidP="005C09C3">
            <w:pPr>
              <w:widowControl/>
              <w:ind w:firstLineChars="200" w:firstLine="800"/>
              <w:jc w:val="left"/>
              <w:rPr>
                <w:rFonts w:ascii="ＭＳ 明朝"/>
                <w:spacing w:val="5"/>
                <w:kern w:val="0"/>
                <w:sz w:val="28"/>
                <w:szCs w:val="21"/>
              </w:rPr>
            </w:pPr>
            <w:r w:rsidRPr="00544B68">
              <w:rPr>
                <w:rFonts w:hint="eastAsia"/>
                <w:sz w:val="40"/>
              </w:rPr>
              <w:t>年度入学</w:t>
            </w:r>
          </w:p>
        </w:tc>
        <w:tc>
          <w:tcPr>
            <w:tcW w:w="57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09C3" w:rsidRDefault="005C09C3" w:rsidP="008F49F0">
            <w:pPr>
              <w:pStyle w:val="a3"/>
              <w:snapToGrid w:val="0"/>
              <w:spacing w:line="240" w:lineRule="auto"/>
              <w:rPr>
                <w:sz w:val="18"/>
              </w:rPr>
            </w:pPr>
            <w:r w:rsidRPr="008F49F0">
              <w:rPr>
                <w:rFonts w:hint="eastAsia"/>
                <w:sz w:val="24"/>
              </w:rPr>
              <w:t>名前</w:t>
            </w:r>
          </w:p>
        </w:tc>
      </w:tr>
      <w:tr w:rsidR="00C375DE" w:rsidTr="005163EB">
        <w:trPr>
          <w:trHeight w:val="812"/>
        </w:trPr>
        <w:tc>
          <w:tcPr>
            <w:tcW w:w="6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375DE" w:rsidRPr="005163EB" w:rsidRDefault="00C375DE" w:rsidP="008F49F0">
            <w:pPr>
              <w:pStyle w:val="a3"/>
              <w:snapToGrid w:val="0"/>
              <w:spacing w:line="240" w:lineRule="auto"/>
              <w:rPr>
                <w:sz w:val="24"/>
              </w:rPr>
            </w:pPr>
            <w:r w:rsidRPr="008F49F0">
              <w:rPr>
                <w:rFonts w:hint="eastAsia"/>
                <w:sz w:val="24"/>
              </w:rPr>
              <w:t>住所</w:t>
            </w:r>
          </w:p>
          <w:p w:rsidR="00C375DE" w:rsidRDefault="00C375DE" w:rsidP="008F49F0">
            <w:pPr>
              <w:pStyle w:val="a3"/>
              <w:snapToGrid w:val="0"/>
              <w:spacing w:line="240" w:lineRule="auto"/>
              <w:rPr>
                <w:sz w:val="18"/>
              </w:rPr>
            </w:pPr>
            <w:r w:rsidRPr="008F49F0">
              <w:rPr>
                <w:rFonts w:hint="eastAsia"/>
                <w:sz w:val="40"/>
              </w:rPr>
              <w:t>佐賀市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75DE" w:rsidRPr="00C375DE" w:rsidRDefault="00C375DE" w:rsidP="00C375DE">
            <w:pPr>
              <w:widowControl/>
              <w:rPr>
                <w:rFonts w:ascii="ＭＳ 明朝"/>
                <w:spacing w:val="5"/>
                <w:kern w:val="0"/>
                <w:sz w:val="18"/>
                <w:szCs w:val="21"/>
              </w:rPr>
            </w:pPr>
            <w:r>
              <w:rPr>
                <w:rFonts w:hint="eastAsia"/>
                <w:sz w:val="24"/>
              </w:rPr>
              <w:t>地区名</w:t>
            </w:r>
          </w:p>
        </w:tc>
      </w:tr>
      <w:tr w:rsidR="008F49F0" w:rsidTr="00B027C7">
        <w:trPr>
          <w:trHeight w:val="5775"/>
        </w:trPr>
        <w:tc>
          <w:tcPr>
            <w:tcW w:w="97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49F0" w:rsidRDefault="00C375DE" w:rsidP="008F49F0">
            <w:pPr>
              <w:pStyle w:val="a3"/>
              <w:snapToGrid w:val="0"/>
              <w:spacing w:line="240" w:lineRule="auto"/>
              <w:rPr>
                <w:sz w:val="18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73377D9C" wp14:editId="32DAC395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193675</wp:posOffset>
                      </wp:positionV>
                      <wp:extent cx="419100" cy="1123950"/>
                      <wp:effectExtent l="0" t="0" r="0" b="3810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1123950"/>
                                <a:chOff x="0" y="0"/>
                                <a:chExt cx="419100" cy="1123950"/>
                              </a:xfrm>
                            </wpg:grpSpPr>
                            <wpg:grpSp>
                              <wpg:cNvPr id="10" name="グループ化 10"/>
                              <wpg:cNvGrpSpPr/>
                              <wpg:grpSpPr>
                                <a:xfrm>
                                  <a:off x="0" y="257175"/>
                                  <a:ext cx="323850" cy="866775"/>
                                  <a:chOff x="0" y="0"/>
                                  <a:chExt cx="323850" cy="866775"/>
                                </a:xfrm>
                              </wpg:grpSpPr>
                              <wps:wsp>
                                <wps:cNvPr id="6" name="直線コネクタ 6"/>
                                <wps:cNvCnPr/>
                                <wps:spPr>
                                  <a:xfrm>
                                    <a:off x="190500" y="0"/>
                                    <a:ext cx="0" cy="8667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直線コネクタ 8"/>
                                <wps:cNvCnPr/>
                                <wps:spPr>
                                  <a:xfrm flipH="1">
                                    <a:off x="0" y="9525"/>
                                    <a:ext cx="190500" cy="4857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直線コネクタ 9"/>
                                <wps:cNvCnPr/>
                                <wps:spPr>
                                  <a:xfrm>
                                    <a:off x="9525" y="495300"/>
                                    <a:ext cx="314325" cy="857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38100" y="0"/>
                                  <a:ext cx="381000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F49F0" w:rsidRDefault="008F49F0">
                                    <w:r>
                                      <w:rPr>
                                        <w:rFonts w:hint="eastAsia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77D9C" id="グループ化 12" o:spid="_x0000_s1029" style="position:absolute;left:0;text-align:left;margin-left:430.2pt;margin-top:15.25pt;width:33pt;height:88.5pt;z-index:251671040" coordsize="4191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">
                      <v:group id="グループ化 10" o:spid="_x0000_s1030" style="position:absolute;top:2571;width:3238;height:8668" coordsize="3238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line id="直線コネクタ 6" o:spid="_x0000_s1031" style="position:absolute;visibility:visible;mso-wrap-style:square" from="1905,0" to="1905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        <v:stroke joinstyle="miter"/>
                        </v:line>
                        <v:line id="直線コネクタ 8" o:spid="_x0000_s1032" style="position:absolute;flip:x;visibility:visible;mso-wrap-style:square" from="0,95" to="1905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        <v:stroke joinstyle="miter"/>
                        </v:line>
                        <v:line id="直線コネクタ 9" o:spid="_x0000_s1033" style="position:absolute;visibility:visible;mso-wrap-style:square" from="95,4953" to="3238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        <v:stroke joinstyle="miter"/>
                        </v:line>
                      </v:group>
                      <v:shape id="テキスト ボックス 11" o:spid="_x0000_s1034" type="#_x0000_t202" style="position:absolute;left:381;width:381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      <v:textbox>
                          <w:txbxContent>
                            <w:p w:rsidR="008F49F0" w:rsidRDefault="008F49F0">
                              <w:r>
                                <w:rPr>
                                  <w:rFonts w:hint="eastAsia"/>
                                </w:rPr>
                                <w:t>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F49F0" w:rsidRPr="008F49F0">
              <w:rPr>
                <w:rFonts w:hint="eastAsia"/>
                <w:sz w:val="24"/>
              </w:rPr>
              <w:t>学校から自宅までの地図</w:t>
            </w:r>
          </w:p>
        </w:tc>
      </w:tr>
      <w:tr w:rsidR="008F49F0" w:rsidTr="002858A1">
        <w:trPr>
          <w:trHeight w:val="4511"/>
        </w:trPr>
        <w:tc>
          <w:tcPr>
            <w:tcW w:w="97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49F0" w:rsidRPr="008F49F0" w:rsidRDefault="008F49F0" w:rsidP="008F49F0">
            <w:pPr>
              <w:pStyle w:val="a3"/>
              <w:snapToGrid w:val="0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自宅周辺拡大図（</w:t>
            </w:r>
            <w:r w:rsidR="004A71F1" w:rsidRPr="004A71F1">
              <w:rPr>
                <w:rFonts w:hint="eastAsia"/>
                <w:sz w:val="22"/>
              </w:rPr>
              <w:t>自宅屋根の色、</w:t>
            </w:r>
            <w:r w:rsidR="00C375DE" w:rsidRPr="004A71F1">
              <w:rPr>
                <w:rFonts w:hint="eastAsia"/>
                <w:sz w:val="22"/>
              </w:rPr>
              <w:t>駐車スペース</w:t>
            </w:r>
            <w:r w:rsidR="004A71F1" w:rsidRPr="004A71F1">
              <w:rPr>
                <w:rFonts w:hint="eastAsia"/>
                <w:sz w:val="22"/>
              </w:rPr>
              <w:t>、</w:t>
            </w:r>
            <w:r w:rsidR="009A4BB4" w:rsidRPr="004A71F1">
              <w:rPr>
                <w:rFonts w:hint="eastAsia"/>
                <w:sz w:val="22"/>
              </w:rPr>
              <w:t>進入できない道路</w:t>
            </w:r>
            <w:r w:rsidRPr="004A71F1">
              <w:rPr>
                <w:rFonts w:hint="eastAsia"/>
                <w:sz w:val="22"/>
              </w:rPr>
              <w:t>など詳しくお願いします。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C4DEB" w:rsidTr="001C4DEB">
        <w:trPr>
          <w:trHeight w:val="841"/>
        </w:trPr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1C4DEB" w:rsidRDefault="001C4DEB" w:rsidP="0075633E">
            <w:pPr>
              <w:pStyle w:val="a3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</w:tcPr>
          <w:p w:rsidR="001C4DEB" w:rsidRPr="00544B68" w:rsidRDefault="001C4DEB" w:rsidP="0075633E">
            <w:pPr>
              <w:widowControl/>
              <w:ind w:firstLineChars="200" w:firstLine="800"/>
              <w:jc w:val="left"/>
              <w:rPr>
                <w:sz w:val="40"/>
              </w:rPr>
            </w:pPr>
          </w:p>
        </w:tc>
        <w:tc>
          <w:tcPr>
            <w:tcW w:w="57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C4DEB" w:rsidRPr="008F49F0" w:rsidRDefault="001C4DEB" w:rsidP="0075633E">
            <w:pPr>
              <w:pStyle w:val="a3"/>
              <w:snapToGrid w:val="0"/>
              <w:spacing w:line="240" w:lineRule="auto"/>
              <w:rPr>
                <w:sz w:val="24"/>
              </w:rPr>
            </w:pPr>
          </w:p>
        </w:tc>
      </w:tr>
      <w:tr w:rsidR="00B027C7" w:rsidTr="0075633E">
        <w:trPr>
          <w:trHeight w:val="841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B027C7" w:rsidRPr="005C09C3" w:rsidRDefault="00B027C7" w:rsidP="0075633E">
            <w:pPr>
              <w:pStyle w:val="a3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  <w:p w:rsidR="00B027C7" w:rsidRPr="00544B68" w:rsidRDefault="00B027C7" w:rsidP="0075633E">
            <w:pPr>
              <w:pStyle w:val="a3"/>
              <w:snapToGrid w:val="0"/>
              <w:spacing w:line="240" w:lineRule="auto"/>
              <w:jc w:val="center"/>
              <w:rPr>
                <w:sz w:val="28"/>
              </w:rPr>
            </w:pPr>
            <w:r w:rsidRPr="005C09C3"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B027C7" w:rsidRPr="005C09C3" w:rsidRDefault="00B027C7" w:rsidP="0075633E">
            <w:pPr>
              <w:widowControl/>
              <w:ind w:firstLineChars="200" w:firstLine="800"/>
              <w:jc w:val="left"/>
              <w:rPr>
                <w:rFonts w:ascii="ＭＳ 明朝"/>
                <w:spacing w:val="5"/>
                <w:kern w:val="0"/>
                <w:sz w:val="28"/>
                <w:szCs w:val="21"/>
              </w:rPr>
            </w:pPr>
            <w:r w:rsidRPr="00544B68">
              <w:rPr>
                <w:rFonts w:hint="eastAsia"/>
                <w:sz w:val="40"/>
              </w:rPr>
              <w:t>年度入学</w:t>
            </w:r>
          </w:p>
        </w:tc>
        <w:tc>
          <w:tcPr>
            <w:tcW w:w="57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C7" w:rsidRDefault="00B027C7" w:rsidP="0075633E">
            <w:pPr>
              <w:pStyle w:val="a3"/>
              <w:snapToGrid w:val="0"/>
              <w:spacing w:line="240" w:lineRule="auto"/>
              <w:rPr>
                <w:sz w:val="18"/>
              </w:rPr>
            </w:pPr>
            <w:r w:rsidRPr="008F49F0">
              <w:rPr>
                <w:rFonts w:hint="eastAsia"/>
                <w:sz w:val="24"/>
              </w:rPr>
              <w:t>名前</w:t>
            </w:r>
          </w:p>
        </w:tc>
      </w:tr>
      <w:tr w:rsidR="00B027C7" w:rsidTr="0075633E">
        <w:trPr>
          <w:trHeight w:val="812"/>
        </w:trPr>
        <w:tc>
          <w:tcPr>
            <w:tcW w:w="6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027C7" w:rsidRPr="005163EB" w:rsidRDefault="00B027C7" w:rsidP="0075633E">
            <w:pPr>
              <w:pStyle w:val="a3"/>
              <w:snapToGrid w:val="0"/>
              <w:spacing w:line="240" w:lineRule="auto"/>
              <w:rPr>
                <w:sz w:val="24"/>
              </w:rPr>
            </w:pPr>
            <w:r w:rsidRPr="008F49F0">
              <w:rPr>
                <w:rFonts w:hint="eastAsia"/>
                <w:sz w:val="24"/>
              </w:rPr>
              <w:t>住所</w:t>
            </w:r>
          </w:p>
          <w:p w:rsidR="00B027C7" w:rsidRDefault="00B027C7" w:rsidP="0075633E">
            <w:pPr>
              <w:pStyle w:val="a3"/>
              <w:snapToGrid w:val="0"/>
              <w:spacing w:line="240" w:lineRule="auto"/>
              <w:rPr>
                <w:sz w:val="18"/>
              </w:rPr>
            </w:pPr>
            <w:r w:rsidRPr="008F49F0">
              <w:rPr>
                <w:rFonts w:hint="eastAsia"/>
                <w:sz w:val="40"/>
              </w:rPr>
              <w:t>佐賀市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C7" w:rsidRPr="00C375DE" w:rsidRDefault="00B027C7" w:rsidP="0075633E">
            <w:pPr>
              <w:widowControl/>
              <w:rPr>
                <w:rFonts w:ascii="ＭＳ 明朝"/>
                <w:spacing w:val="5"/>
                <w:kern w:val="0"/>
                <w:sz w:val="18"/>
                <w:szCs w:val="21"/>
              </w:rPr>
            </w:pPr>
            <w:r>
              <w:rPr>
                <w:rFonts w:hint="eastAsia"/>
                <w:sz w:val="24"/>
              </w:rPr>
              <w:t>地区名</w:t>
            </w:r>
          </w:p>
        </w:tc>
      </w:tr>
      <w:tr w:rsidR="00B027C7" w:rsidTr="00F32A03">
        <w:trPr>
          <w:trHeight w:val="5905"/>
        </w:trPr>
        <w:tc>
          <w:tcPr>
            <w:tcW w:w="97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C7" w:rsidRDefault="00B027C7" w:rsidP="0075633E">
            <w:pPr>
              <w:pStyle w:val="a3"/>
              <w:snapToGrid w:val="0"/>
              <w:spacing w:line="240" w:lineRule="auto"/>
              <w:rPr>
                <w:sz w:val="18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1B83B957" wp14:editId="276A050A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193675</wp:posOffset>
                      </wp:positionV>
                      <wp:extent cx="419100" cy="1123950"/>
                      <wp:effectExtent l="0" t="0" r="0" b="3810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1123950"/>
                                <a:chOff x="0" y="0"/>
                                <a:chExt cx="419100" cy="1123950"/>
                              </a:xfrm>
                            </wpg:grpSpPr>
                            <wpg:grpSp>
                              <wpg:cNvPr id="4" name="グループ化 4"/>
                              <wpg:cNvGrpSpPr/>
                              <wpg:grpSpPr>
                                <a:xfrm>
                                  <a:off x="0" y="257175"/>
                                  <a:ext cx="323850" cy="866775"/>
                                  <a:chOff x="0" y="0"/>
                                  <a:chExt cx="323850" cy="866775"/>
                                </a:xfrm>
                              </wpg:grpSpPr>
                              <wps:wsp>
                                <wps:cNvPr id="7" name="直線コネクタ 7"/>
                                <wps:cNvCnPr/>
                                <wps:spPr>
                                  <a:xfrm>
                                    <a:off x="190500" y="0"/>
                                    <a:ext cx="0" cy="8667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直線コネクタ 13"/>
                                <wps:cNvCnPr/>
                                <wps:spPr>
                                  <a:xfrm flipH="1">
                                    <a:off x="0" y="9525"/>
                                    <a:ext cx="190500" cy="4857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直線コネクタ 14"/>
                                <wps:cNvCnPr/>
                                <wps:spPr>
                                  <a:xfrm>
                                    <a:off x="9525" y="495300"/>
                                    <a:ext cx="314325" cy="857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38100" y="0"/>
                                  <a:ext cx="381000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027C7" w:rsidRDefault="00B027C7" w:rsidP="00B027C7">
                                    <w:r>
                                      <w:rPr>
                                        <w:rFonts w:hint="eastAsia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3B957" id="グループ化 2" o:spid="_x0000_s1035" style="position:absolute;left:0;text-align:left;margin-left:430.2pt;margin-top:15.25pt;width:33pt;height:88.5pt;z-index:251674112" coordsize="4191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">
                      <v:group id="グループ化 4" o:spid="_x0000_s1036" style="position:absolute;top:2571;width:3238;height:8668" coordsize="3238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直線コネクタ 7" o:spid="_x0000_s1037" style="position:absolute;visibility:visible;mso-wrap-style:square" from="1905,0" to="1905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        <v:stroke joinstyle="miter"/>
                        </v:line>
                        <v:line id="直線コネクタ 13" o:spid="_x0000_s1038" style="position:absolute;flip:x;visibility:visible;mso-wrap-style:square" from="0,95" to="1905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unwQAAANsAAAAPAAAAZHJzL2Rvd25yZXYueG1sRE9LawIx&#10;EL4X/A9hBG81awU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BNz+6fBAAAA2wAAAA8AAAAA&#10;AAAAAAAAAAAABwIAAGRycy9kb3ducmV2LnhtbFBLBQYAAAAAAwADALcAAAD1AgAAAAA=&#10;" strokecolor="black [3213]" strokeweight=".5pt">
                          <v:stroke joinstyle="miter"/>
                        </v:line>
                        <v:line id="直線コネクタ 14" o:spid="_x0000_s1039" style="position:absolute;visibility:visible;mso-wrap-style:square" from="95,4953" to="3238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        <v:stroke joinstyle="miter"/>
                        </v:line>
                      </v:group>
                      <v:shape id="テキスト ボックス 15" o:spid="_x0000_s1040" type="#_x0000_t202" style="position:absolute;left:381;width:381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      <v:textbox>
                          <w:txbxContent>
                            <w:p w:rsidR="00B027C7" w:rsidRDefault="00B027C7" w:rsidP="00B027C7">
                              <w:r>
                                <w:rPr>
                                  <w:rFonts w:hint="eastAsia"/>
                                </w:rPr>
                                <w:t>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F49F0">
              <w:rPr>
                <w:rFonts w:hint="eastAsia"/>
                <w:sz w:val="24"/>
              </w:rPr>
              <w:t>学校から自宅までの地図</w:t>
            </w:r>
          </w:p>
        </w:tc>
      </w:tr>
      <w:tr w:rsidR="00B027C7" w:rsidTr="00F32A03">
        <w:trPr>
          <w:trHeight w:val="5068"/>
        </w:trPr>
        <w:tc>
          <w:tcPr>
            <w:tcW w:w="97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C7" w:rsidRPr="008F49F0" w:rsidRDefault="00B027C7" w:rsidP="0075633E">
            <w:pPr>
              <w:pStyle w:val="a3"/>
              <w:snapToGrid w:val="0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自宅周辺拡大図（</w:t>
            </w:r>
            <w:r w:rsidR="004A71F1" w:rsidRPr="004A71F1">
              <w:rPr>
                <w:rFonts w:hint="eastAsia"/>
                <w:sz w:val="22"/>
              </w:rPr>
              <w:t>自宅屋根の色、駐車スペース、進入できない道路など詳しくお願いします。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EE3B04" w:rsidRPr="00EE3B04" w:rsidRDefault="00EE3B04" w:rsidP="00EE3B04">
      <w:pPr>
        <w:pStyle w:val="a3"/>
        <w:rPr>
          <w:b/>
          <w:spacing w:val="0"/>
          <w:sz w:val="28"/>
          <w:szCs w:val="28"/>
        </w:rPr>
      </w:pPr>
      <w:r>
        <w:rPr>
          <w:rFonts w:hint="eastAsia"/>
          <w:b/>
          <w:spacing w:val="0"/>
          <w:sz w:val="28"/>
          <w:szCs w:val="28"/>
        </w:rPr>
        <w:t>※</w:t>
      </w:r>
      <w:r w:rsidRPr="00EE3B04">
        <w:rPr>
          <w:rFonts w:hint="eastAsia"/>
          <w:b/>
          <w:spacing w:val="0"/>
          <w:sz w:val="28"/>
          <w:szCs w:val="28"/>
        </w:rPr>
        <w:t>この用紙は、諸富北小学校ホームページからもダウンロードできます。</w:t>
      </w:r>
    </w:p>
    <w:p w:rsidR="00544B68" w:rsidRPr="00EE3B04" w:rsidRDefault="00544B68" w:rsidP="00544B68">
      <w:pPr>
        <w:pStyle w:val="a3"/>
        <w:snapToGrid w:val="0"/>
        <w:spacing w:line="220" w:lineRule="exact"/>
        <w:rPr>
          <w:sz w:val="18"/>
        </w:rPr>
      </w:pPr>
    </w:p>
    <w:sectPr w:rsidR="00544B68" w:rsidRPr="00EE3B04" w:rsidSect="00873976">
      <w:pgSz w:w="11907" w:h="16839" w:code="9"/>
      <w:pgMar w:top="993" w:right="1080" w:bottom="709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41A" w:rsidRDefault="00B4041A" w:rsidP="003B0CD8">
      <w:r>
        <w:separator/>
      </w:r>
    </w:p>
  </w:endnote>
  <w:endnote w:type="continuationSeparator" w:id="0">
    <w:p w:rsidR="00B4041A" w:rsidRDefault="00B4041A" w:rsidP="003B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41A" w:rsidRDefault="00B4041A" w:rsidP="003B0CD8">
      <w:r>
        <w:separator/>
      </w:r>
    </w:p>
  </w:footnote>
  <w:footnote w:type="continuationSeparator" w:id="0">
    <w:p w:rsidR="00B4041A" w:rsidRDefault="00B4041A" w:rsidP="003B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5BD4"/>
    <w:multiLevelType w:val="hybridMultilevel"/>
    <w:tmpl w:val="E56E46DC"/>
    <w:lvl w:ilvl="0" w:tplc="0ABE67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F1EED28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2B01BC"/>
    <w:multiLevelType w:val="hybridMultilevel"/>
    <w:tmpl w:val="AF8C18F0"/>
    <w:lvl w:ilvl="0" w:tplc="5B761212">
      <w:start w:val="1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2" w15:restartNumberingAfterBreak="0">
    <w:nsid w:val="67D3455B"/>
    <w:multiLevelType w:val="hybridMultilevel"/>
    <w:tmpl w:val="971CB63C"/>
    <w:lvl w:ilvl="0" w:tplc="A8DA66C6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6FF01900"/>
    <w:multiLevelType w:val="hybridMultilevel"/>
    <w:tmpl w:val="4F3AF83A"/>
    <w:lvl w:ilvl="0" w:tplc="7D20CC4A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071C35"/>
    <w:multiLevelType w:val="hybridMultilevel"/>
    <w:tmpl w:val="6D00152A"/>
    <w:lvl w:ilvl="0" w:tplc="00B20C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B4308BD"/>
    <w:multiLevelType w:val="hybridMultilevel"/>
    <w:tmpl w:val="EDF6906E"/>
    <w:lvl w:ilvl="0" w:tplc="458EEFB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DC"/>
    <w:rsid w:val="00007882"/>
    <w:rsid w:val="00013AA8"/>
    <w:rsid w:val="00027FF3"/>
    <w:rsid w:val="00045950"/>
    <w:rsid w:val="00074471"/>
    <w:rsid w:val="00082BA3"/>
    <w:rsid w:val="000B286E"/>
    <w:rsid w:val="000C60CE"/>
    <w:rsid w:val="000D3AEA"/>
    <w:rsid w:val="000F5E09"/>
    <w:rsid w:val="000F675C"/>
    <w:rsid w:val="00146469"/>
    <w:rsid w:val="001751FA"/>
    <w:rsid w:val="00176492"/>
    <w:rsid w:val="00181DBC"/>
    <w:rsid w:val="00190C75"/>
    <w:rsid w:val="001C4DEB"/>
    <w:rsid w:val="001C6DE6"/>
    <w:rsid w:val="001D5B2F"/>
    <w:rsid w:val="00206333"/>
    <w:rsid w:val="00215A7F"/>
    <w:rsid w:val="002577A8"/>
    <w:rsid w:val="002657DF"/>
    <w:rsid w:val="00280972"/>
    <w:rsid w:val="002858A1"/>
    <w:rsid w:val="002C4101"/>
    <w:rsid w:val="0030245E"/>
    <w:rsid w:val="00305F71"/>
    <w:rsid w:val="0033634E"/>
    <w:rsid w:val="003432D6"/>
    <w:rsid w:val="003446B1"/>
    <w:rsid w:val="00365E3B"/>
    <w:rsid w:val="00380EFD"/>
    <w:rsid w:val="00380FBC"/>
    <w:rsid w:val="003A6F27"/>
    <w:rsid w:val="003B0CD8"/>
    <w:rsid w:val="003D2668"/>
    <w:rsid w:val="003D6189"/>
    <w:rsid w:val="003F17DE"/>
    <w:rsid w:val="00400DEF"/>
    <w:rsid w:val="004055E1"/>
    <w:rsid w:val="0043171F"/>
    <w:rsid w:val="00454FDF"/>
    <w:rsid w:val="0047745C"/>
    <w:rsid w:val="004A678E"/>
    <w:rsid w:val="004A71F1"/>
    <w:rsid w:val="004D0FBF"/>
    <w:rsid w:val="004D2BEE"/>
    <w:rsid w:val="005163EB"/>
    <w:rsid w:val="00524A03"/>
    <w:rsid w:val="00544B68"/>
    <w:rsid w:val="005723D4"/>
    <w:rsid w:val="00576A54"/>
    <w:rsid w:val="00577BDF"/>
    <w:rsid w:val="00581B3D"/>
    <w:rsid w:val="005914F3"/>
    <w:rsid w:val="005B2A03"/>
    <w:rsid w:val="005B61A7"/>
    <w:rsid w:val="005B67B2"/>
    <w:rsid w:val="005C09C3"/>
    <w:rsid w:val="005E7AC3"/>
    <w:rsid w:val="005F60AE"/>
    <w:rsid w:val="00600659"/>
    <w:rsid w:val="0060594B"/>
    <w:rsid w:val="0060775E"/>
    <w:rsid w:val="00617278"/>
    <w:rsid w:val="0066276F"/>
    <w:rsid w:val="00666BC2"/>
    <w:rsid w:val="00677EDA"/>
    <w:rsid w:val="00684959"/>
    <w:rsid w:val="00692FAD"/>
    <w:rsid w:val="00695F9F"/>
    <w:rsid w:val="006A5074"/>
    <w:rsid w:val="006C663B"/>
    <w:rsid w:val="006D3E0B"/>
    <w:rsid w:val="006E4731"/>
    <w:rsid w:val="00704545"/>
    <w:rsid w:val="00716967"/>
    <w:rsid w:val="0072103A"/>
    <w:rsid w:val="007375CC"/>
    <w:rsid w:val="00740C3E"/>
    <w:rsid w:val="007612CE"/>
    <w:rsid w:val="007717C0"/>
    <w:rsid w:val="00784BFC"/>
    <w:rsid w:val="00790285"/>
    <w:rsid w:val="00791244"/>
    <w:rsid w:val="007A34EF"/>
    <w:rsid w:val="007B049E"/>
    <w:rsid w:val="007C09DC"/>
    <w:rsid w:val="007E31C7"/>
    <w:rsid w:val="007F7099"/>
    <w:rsid w:val="008072C2"/>
    <w:rsid w:val="00826DCA"/>
    <w:rsid w:val="00836A52"/>
    <w:rsid w:val="008437B7"/>
    <w:rsid w:val="00873976"/>
    <w:rsid w:val="00885A35"/>
    <w:rsid w:val="00895016"/>
    <w:rsid w:val="008E05C9"/>
    <w:rsid w:val="008E52B0"/>
    <w:rsid w:val="008F49F0"/>
    <w:rsid w:val="009210E5"/>
    <w:rsid w:val="009339A4"/>
    <w:rsid w:val="00955FCE"/>
    <w:rsid w:val="00994413"/>
    <w:rsid w:val="009A4BB4"/>
    <w:rsid w:val="009C29CA"/>
    <w:rsid w:val="009D2E75"/>
    <w:rsid w:val="00A15E0E"/>
    <w:rsid w:val="00A33C48"/>
    <w:rsid w:val="00A4090B"/>
    <w:rsid w:val="00A80DCF"/>
    <w:rsid w:val="00A93D48"/>
    <w:rsid w:val="00A9680C"/>
    <w:rsid w:val="00AB3071"/>
    <w:rsid w:val="00AC18CC"/>
    <w:rsid w:val="00AD34BD"/>
    <w:rsid w:val="00AE5D71"/>
    <w:rsid w:val="00B027C7"/>
    <w:rsid w:val="00B111B7"/>
    <w:rsid w:val="00B12249"/>
    <w:rsid w:val="00B31376"/>
    <w:rsid w:val="00B4041A"/>
    <w:rsid w:val="00B47396"/>
    <w:rsid w:val="00B515B2"/>
    <w:rsid w:val="00B51D95"/>
    <w:rsid w:val="00B620D4"/>
    <w:rsid w:val="00B63258"/>
    <w:rsid w:val="00B66CFC"/>
    <w:rsid w:val="00B86FB1"/>
    <w:rsid w:val="00BB4100"/>
    <w:rsid w:val="00BC2DC3"/>
    <w:rsid w:val="00BD568A"/>
    <w:rsid w:val="00BD6A37"/>
    <w:rsid w:val="00BE5F68"/>
    <w:rsid w:val="00C25495"/>
    <w:rsid w:val="00C35C3A"/>
    <w:rsid w:val="00C375DE"/>
    <w:rsid w:val="00C4346A"/>
    <w:rsid w:val="00C45DE9"/>
    <w:rsid w:val="00C57D48"/>
    <w:rsid w:val="00C70D80"/>
    <w:rsid w:val="00C918C7"/>
    <w:rsid w:val="00CA0076"/>
    <w:rsid w:val="00CA7511"/>
    <w:rsid w:val="00CB1609"/>
    <w:rsid w:val="00CB34D9"/>
    <w:rsid w:val="00CF3813"/>
    <w:rsid w:val="00D079B6"/>
    <w:rsid w:val="00D602AC"/>
    <w:rsid w:val="00D72F29"/>
    <w:rsid w:val="00DC64EB"/>
    <w:rsid w:val="00E054B7"/>
    <w:rsid w:val="00E11E10"/>
    <w:rsid w:val="00E5525F"/>
    <w:rsid w:val="00E85007"/>
    <w:rsid w:val="00E87509"/>
    <w:rsid w:val="00EA3790"/>
    <w:rsid w:val="00EB06CB"/>
    <w:rsid w:val="00EE3B04"/>
    <w:rsid w:val="00EF444A"/>
    <w:rsid w:val="00F162F7"/>
    <w:rsid w:val="00F32A03"/>
    <w:rsid w:val="00F34202"/>
    <w:rsid w:val="00F36B50"/>
    <w:rsid w:val="00F8417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CAAD9F"/>
  <w15:chartTrackingRefBased/>
  <w15:docId w15:val="{826EE671-2999-460B-AA33-1A58C74C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1"/>
      <w:szCs w:val="21"/>
    </w:rPr>
  </w:style>
  <w:style w:type="paragraph" w:styleId="a4">
    <w:name w:val="Balloon Text"/>
    <w:basedOn w:val="a"/>
    <w:link w:val="a5"/>
    <w:rsid w:val="009C29C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C29C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B0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B0CD8"/>
    <w:rPr>
      <w:kern w:val="2"/>
      <w:sz w:val="21"/>
      <w:szCs w:val="24"/>
    </w:rPr>
  </w:style>
  <w:style w:type="paragraph" w:styleId="a8">
    <w:name w:val="footer"/>
    <w:basedOn w:val="a"/>
    <w:link w:val="a9"/>
    <w:rsid w:val="003B0C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B0CD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210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rsid w:val="00544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45;&#38957;&#8544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FBEF-D3BF-42B2-AEE1-65CED49B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</Template>
  <TotalTime>156</TotalTime>
  <Pages>2</Pages>
  <Words>299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家庭調査様式</vt:lpstr>
      <vt:lpstr>家庭調査様式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家庭調査様式</dc:title>
  <dc:subject/>
  <dc:creator>松永　功</dc:creator>
  <cp:keywords/>
  <cp:lastModifiedBy>T1554</cp:lastModifiedBy>
  <cp:revision>14</cp:revision>
  <cp:lastPrinted>2025-01-14T08:46:00Z</cp:lastPrinted>
  <dcterms:created xsi:type="dcterms:W3CDTF">2023-03-25T09:02:00Z</dcterms:created>
  <dcterms:modified xsi:type="dcterms:W3CDTF">2026-03-16T05:17:00Z</dcterms:modified>
</cp:coreProperties>
</file>