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99" w:rsidRPr="00F34202" w:rsidRDefault="009210E5" w:rsidP="00C918C7">
      <w:pPr>
        <w:pStyle w:val="a3"/>
        <w:spacing w:line="0" w:lineRule="atLeast"/>
        <w:jc w:val="center"/>
        <w:rPr>
          <w:b/>
          <w:sz w:val="32"/>
          <w:szCs w:val="32"/>
        </w:rPr>
      </w:pPr>
      <w:r w:rsidRPr="000F675C">
        <w:rPr>
          <w:rFonts w:ascii="ＭＳ ゴシック" w:eastAsia="ＭＳ ゴシック" w:hAnsi="ＭＳ ゴシック" w:hint="eastAsia"/>
          <w:b/>
          <w:bCs/>
          <w:noProof/>
          <w:spacing w:val="1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-87298</wp:posOffset>
                </wp:positionH>
                <wp:positionV relativeFrom="paragraph">
                  <wp:posOffset>-152400</wp:posOffset>
                </wp:positionV>
                <wp:extent cx="695325" cy="581025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E3B" w:rsidRPr="00704545" w:rsidRDefault="00365E3B" w:rsidP="00365E3B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7045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pacing w:val="10"/>
                                <w:sz w:val="72"/>
                                <w:szCs w:val="44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6.85pt;margin-top:-12pt;width:54.7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" stroked="f">
                <v:fill opacity="0"/>
                <v:textbox inset="5.85pt,.7pt,5.85pt,.7pt">
                  <w:txbxContent>
                    <w:p w:rsidR="00365E3B" w:rsidRPr="00704545" w:rsidRDefault="00365E3B" w:rsidP="00365E3B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7045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pacing w:val="10"/>
                          <w:sz w:val="72"/>
                          <w:szCs w:val="44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365E3B" w:rsidRPr="00263477">
        <w:rPr>
          <w:rFonts w:hint="eastAsia"/>
          <w:b/>
          <w:spacing w:val="35"/>
          <w:sz w:val="32"/>
          <w:szCs w:val="32"/>
          <w:fitText w:val="3840" w:id="1503420160"/>
        </w:rPr>
        <w:t>佐賀市立</w:t>
      </w:r>
      <w:r w:rsidR="005C09C3" w:rsidRPr="00263477">
        <w:rPr>
          <w:rFonts w:hint="eastAsia"/>
          <w:b/>
          <w:spacing w:val="35"/>
          <w:sz w:val="32"/>
          <w:szCs w:val="32"/>
          <w:fitText w:val="3840" w:id="1503420160"/>
        </w:rPr>
        <w:t>諸富北</w:t>
      </w:r>
      <w:r w:rsidR="007F7099" w:rsidRPr="00263477">
        <w:rPr>
          <w:rFonts w:hint="eastAsia"/>
          <w:b/>
          <w:spacing w:val="35"/>
          <w:sz w:val="32"/>
          <w:szCs w:val="32"/>
          <w:fitText w:val="3840" w:id="1503420160"/>
        </w:rPr>
        <w:t>小学</w:t>
      </w:r>
      <w:r w:rsidR="007F7099" w:rsidRPr="00263477">
        <w:rPr>
          <w:rFonts w:hint="eastAsia"/>
          <w:b/>
          <w:spacing w:val="-1"/>
          <w:sz w:val="32"/>
          <w:szCs w:val="32"/>
          <w:fitText w:val="3840" w:id="1503420160"/>
        </w:rPr>
        <w:t>校</w:t>
      </w:r>
    </w:p>
    <w:p w:rsidR="00BB4100" w:rsidRPr="00C375DE" w:rsidRDefault="00045950" w:rsidP="00C918C7">
      <w:pPr>
        <w:pStyle w:val="a3"/>
        <w:spacing w:line="0" w:lineRule="atLeast"/>
        <w:jc w:val="center"/>
        <w:rPr>
          <w:sz w:val="16"/>
        </w:rPr>
      </w:pPr>
      <w:r>
        <w:rPr>
          <w:rFonts w:ascii="ＭＳ ゴシック" w:eastAsia="ＭＳ ゴシック" w:hint="eastAsia"/>
          <w:bCs/>
          <w:spacing w:val="10"/>
          <w:sz w:val="36"/>
          <w:szCs w:val="44"/>
        </w:rPr>
        <w:t>令和</w:t>
      </w:r>
      <w:r w:rsidR="00AC18CC">
        <w:rPr>
          <w:rFonts w:ascii="ＭＳ ゴシック" w:eastAsia="ＭＳ ゴシック" w:hint="eastAsia"/>
          <w:bCs/>
          <w:spacing w:val="10"/>
          <w:sz w:val="44"/>
          <w:szCs w:val="44"/>
        </w:rPr>
        <w:t>８</w:t>
      </w:r>
      <w:r w:rsidR="003D2668">
        <w:rPr>
          <w:rFonts w:ascii="ＭＳ ゴシック" w:eastAsia="ＭＳ ゴシック" w:hint="eastAsia"/>
          <w:bCs/>
          <w:spacing w:val="10"/>
          <w:sz w:val="36"/>
          <w:szCs w:val="44"/>
        </w:rPr>
        <w:t xml:space="preserve">年度 </w:t>
      </w:r>
      <w:r w:rsidR="000F5E09"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児童</w:t>
      </w:r>
      <w:r w:rsidR="00D72F29"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理解</w:t>
      </w:r>
      <w:r w:rsidR="000F5E09"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のための資料</w:t>
      </w:r>
      <w:r w:rsidR="00AB3071">
        <w:rPr>
          <w:rFonts w:ascii="ＭＳ ゴシック" w:eastAsia="ＭＳ ゴシック" w:hint="eastAsia"/>
          <w:bCs/>
          <w:spacing w:val="10"/>
          <w:sz w:val="36"/>
          <w:szCs w:val="44"/>
        </w:rPr>
        <w:t>①</w:t>
      </w:r>
    </w:p>
    <w:p w:rsidR="00C35C3A" w:rsidRPr="00CA0076" w:rsidRDefault="00C918C7" w:rsidP="00C918C7">
      <w:pPr>
        <w:pStyle w:val="a3"/>
        <w:snapToGrid w:val="0"/>
        <w:spacing w:line="220" w:lineRule="exact"/>
      </w:pPr>
      <w:r>
        <w:rPr>
          <w:rFonts w:hAnsi="ＭＳ 明朝" w:cs="ＭＳ 明朝" w:hint="eastAsia"/>
          <w:sz w:val="18"/>
        </w:rPr>
        <w:t>※</w:t>
      </w:r>
      <w:r w:rsidR="00C35C3A" w:rsidRPr="005723D4">
        <w:rPr>
          <w:rFonts w:hint="eastAsia"/>
          <w:sz w:val="18"/>
        </w:rPr>
        <w:t>本資料の記入内容については，本校の教育目的以外には使用いたしません</w:t>
      </w:r>
      <w:r>
        <w:rPr>
          <w:rFonts w:hint="eastAsia"/>
          <w:sz w:val="18"/>
        </w:rPr>
        <w:t>。また、</w:t>
      </w:r>
      <w:r w:rsidR="00C35C3A" w:rsidRPr="005723D4">
        <w:rPr>
          <w:rFonts w:hint="eastAsia"/>
          <w:sz w:val="18"/>
        </w:rPr>
        <w:t>正確に</w:t>
      </w:r>
      <w:r w:rsidR="00C35C3A">
        <w:rPr>
          <w:rFonts w:hint="eastAsia"/>
          <w:sz w:val="18"/>
        </w:rPr>
        <w:t>楷書で</w:t>
      </w:r>
      <w:r w:rsidR="00C35C3A" w:rsidRPr="005723D4">
        <w:rPr>
          <w:rFonts w:hint="eastAsia"/>
          <w:sz w:val="18"/>
        </w:rPr>
        <w:t>ご記入</w:t>
      </w:r>
      <w:r w:rsidR="00C35C3A">
        <w:rPr>
          <w:rFonts w:hint="eastAsia"/>
          <w:sz w:val="18"/>
        </w:rPr>
        <w:t>ください。</w:t>
      </w:r>
    </w:p>
    <w:p w:rsidR="00C35C3A" w:rsidRPr="00C35C3A" w:rsidRDefault="00C35C3A" w:rsidP="00CF3813">
      <w:pPr>
        <w:pStyle w:val="a3"/>
        <w:snapToGrid w:val="0"/>
        <w:spacing w:line="240" w:lineRule="auto"/>
        <w:rPr>
          <w:sz w:val="36"/>
          <w:szCs w:val="36"/>
        </w:rPr>
      </w:pPr>
      <w:r w:rsidRPr="00C35C3A">
        <w:rPr>
          <w:rFonts w:hint="eastAsia"/>
          <w:sz w:val="36"/>
          <w:szCs w:val="36"/>
        </w:rPr>
        <w:t>［</w:t>
      </w:r>
      <w:r w:rsidR="0060594B">
        <w:rPr>
          <w:rFonts w:hint="eastAsia"/>
          <w:sz w:val="36"/>
          <w:szCs w:val="36"/>
        </w:rPr>
        <w:t xml:space="preserve"> </w:t>
      </w:r>
      <w:r w:rsidR="00620510">
        <w:rPr>
          <w:rFonts w:hint="eastAsia"/>
          <w:sz w:val="36"/>
          <w:szCs w:val="36"/>
        </w:rPr>
        <w:t>１</w:t>
      </w:r>
      <w:r w:rsidR="0060594B">
        <w:rPr>
          <w:rFonts w:hint="eastAsia"/>
          <w:sz w:val="36"/>
          <w:szCs w:val="36"/>
        </w:rPr>
        <w:t xml:space="preserve"> </w:t>
      </w:r>
      <w:r w:rsidRPr="00C35C3A">
        <w:rPr>
          <w:rFonts w:hint="eastAsia"/>
          <w:sz w:val="36"/>
          <w:szCs w:val="36"/>
        </w:rPr>
        <w:t>]年［　　]</w:t>
      </w:r>
      <w:r w:rsidR="003F17DE">
        <w:rPr>
          <w:rFonts w:hint="eastAsia"/>
          <w:sz w:val="36"/>
          <w:szCs w:val="36"/>
        </w:rPr>
        <w:t xml:space="preserve">組　［　 </w:t>
      </w:r>
      <w:r w:rsidRPr="00C35C3A">
        <w:rPr>
          <w:rFonts w:hint="eastAsia"/>
          <w:sz w:val="36"/>
          <w:szCs w:val="36"/>
        </w:rPr>
        <w:t>] 号</w:t>
      </w:r>
      <w:r w:rsidR="003B0CD8">
        <w:rPr>
          <w:rFonts w:hint="eastAsia"/>
          <w:sz w:val="36"/>
          <w:szCs w:val="36"/>
        </w:rPr>
        <w:t xml:space="preserve">　</w:t>
      </w:r>
      <w:r w:rsidR="00620510">
        <w:rPr>
          <w:rFonts w:ascii="ＭＳ ゴシック" w:eastAsia="ＭＳ ゴシック" w:hAnsi="ＭＳ ゴシック" w:hint="eastAsia"/>
          <w:b/>
        </w:rPr>
        <w:t>組・番</w:t>
      </w:r>
      <w:r w:rsidR="00CB1609" w:rsidRPr="00CB1609">
        <w:rPr>
          <w:rFonts w:ascii="ＭＳ ゴシック" w:eastAsia="ＭＳ ゴシック" w:hAnsi="ＭＳ ゴシック" w:hint="eastAsia"/>
          <w:b/>
        </w:rPr>
        <w:t>号は</w:t>
      </w:r>
      <w:r w:rsidR="00CB1609" w:rsidRPr="00CB1609">
        <w:rPr>
          <w:rFonts w:ascii="ＭＳ ゴシック" w:eastAsia="ＭＳ ゴシック" w:hAnsi="ＭＳ ゴシック"/>
          <w:b/>
          <w:szCs w:val="20"/>
        </w:rPr>
        <w:t>提出時</w:t>
      </w:r>
      <w:r w:rsidR="003B0CD8" w:rsidRPr="00CB1609">
        <w:rPr>
          <w:rFonts w:ascii="ＭＳ ゴシック" w:eastAsia="ＭＳ ゴシック" w:hAnsi="ＭＳ ゴシック"/>
          <w:b/>
          <w:szCs w:val="20"/>
        </w:rPr>
        <w:t>未記入で</w:t>
      </w:r>
      <w:r w:rsidR="003B0CD8" w:rsidRPr="00CB1609">
        <w:rPr>
          <w:rFonts w:ascii="ＭＳ ゴシック" w:eastAsia="ＭＳ ゴシック" w:hAnsi="ＭＳ ゴシック" w:hint="eastAsia"/>
          <w:b/>
          <w:szCs w:val="20"/>
        </w:rPr>
        <w:t>かまいません</w:t>
      </w:r>
      <w:r w:rsidR="003B0CD8" w:rsidRPr="00CB1609">
        <w:rPr>
          <w:rFonts w:ascii="ＭＳ ゴシック" w:eastAsia="ＭＳ ゴシック" w:hAnsi="ＭＳ ゴシック"/>
          <w:b/>
          <w:szCs w:val="20"/>
        </w:rPr>
        <w:t>。</w:t>
      </w:r>
    </w:p>
    <w:tbl>
      <w:tblPr>
        <w:tblW w:w="9736" w:type="dxa"/>
        <w:tblInd w:w="2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533"/>
        <w:gridCol w:w="887"/>
        <w:gridCol w:w="1844"/>
        <w:gridCol w:w="392"/>
        <w:gridCol w:w="459"/>
        <w:gridCol w:w="1218"/>
        <w:gridCol w:w="6"/>
        <w:gridCol w:w="708"/>
        <w:gridCol w:w="6"/>
        <w:gridCol w:w="2974"/>
      </w:tblGrid>
      <w:tr w:rsidR="00280972" w:rsidTr="00F8417E">
        <w:trPr>
          <w:cantSplit/>
          <w:trHeight w:hRule="exact" w:val="105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spacing w:line="392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-4"/>
              </w:rPr>
              <w:t>児童</w:t>
            </w:r>
            <w:r w:rsidR="003F17DE">
              <w:rPr>
                <w:rFonts w:hint="eastAsia"/>
                <w:spacing w:val="-4"/>
              </w:rPr>
              <w:t>について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  <w:r w:rsidRPr="0033634E">
              <w:rPr>
                <w:rFonts w:hint="eastAsia"/>
                <w:spacing w:val="0"/>
                <w:sz w:val="16"/>
              </w:rPr>
              <w:t>ふ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り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が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な</w:t>
            </w:r>
          </w:p>
          <w:p w:rsidR="00280972" w:rsidRPr="0033634E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</w:p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3919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972" w:rsidRDefault="00280972" w:rsidP="00581B3D">
            <w:pPr>
              <w:pStyle w:val="a3"/>
              <w:spacing w:line="301" w:lineRule="exact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 w:rsidP="0033634E">
            <w:pPr>
              <w:pStyle w:val="a3"/>
              <w:spacing w:line="39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男</w:t>
            </w:r>
          </w:p>
          <w:p w:rsidR="00280972" w:rsidRPr="0033634E" w:rsidRDefault="00280972" w:rsidP="0033634E">
            <w:pPr>
              <w:pStyle w:val="a3"/>
              <w:spacing w:line="392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-4"/>
              </w:rPr>
              <w:t>女</w:t>
            </w:r>
          </w:p>
        </w:tc>
        <w:tc>
          <w:tcPr>
            <w:tcW w:w="29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 w:rsidP="00CB34D9">
            <w:pPr>
              <w:pStyle w:val="a3"/>
              <w:snapToGrid w:val="0"/>
              <w:spacing w:line="0" w:lineRule="atLeast"/>
              <w:ind w:leftChars="-1" w:left="-2" w:firstLine="1"/>
              <w:rPr>
                <w:spacing w:val="2"/>
                <w:szCs w:val="22"/>
              </w:rPr>
            </w:pPr>
            <w:r w:rsidRPr="00CB34D9">
              <w:rPr>
                <w:rFonts w:hint="eastAsia"/>
                <w:spacing w:val="2"/>
                <w:szCs w:val="22"/>
              </w:rPr>
              <w:t>【生年月日】</w:t>
            </w:r>
          </w:p>
          <w:p w:rsidR="00CB34D9" w:rsidRPr="00620510" w:rsidRDefault="00620510" w:rsidP="00620510">
            <w:pPr>
              <w:pStyle w:val="a3"/>
              <w:snapToGrid w:val="0"/>
              <w:spacing w:line="200" w:lineRule="exact"/>
              <w:ind w:leftChars="-1" w:left="-2" w:firstLineChars="100" w:firstLine="214"/>
              <w:rPr>
                <w:spacing w:val="2"/>
                <w:szCs w:val="22"/>
              </w:rPr>
            </w:pPr>
            <w:r>
              <w:rPr>
                <w:rFonts w:hint="eastAsia"/>
                <w:spacing w:val="2"/>
                <w:szCs w:val="22"/>
              </w:rPr>
              <w:t>平成</w:t>
            </w:r>
          </w:p>
          <w:p w:rsidR="00280972" w:rsidRPr="00620510" w:rsidRDefault="00620510" w:rsidP="00620510">
            <w:pPr>
              <w:pStyle w:val="a3"/>
              <w:snapToGrid w:val="0"/>
              <w:spacing w:line="200" w:lineRule="exact"/>
              <w:ind w:firstLineChars="100" w:firstLine="214"/>
              <w:rPr>
                <w:spacing w:val="2"/>
                <w:u w:val="single"/>
              </w:rPr>
            </w:pPr>
            <w:r>
              <w:rPr>
                <w:rFonts w:hint="eastAsia"/>
                <w:spacing w:val="2"/>
                <w:u w:val="single"/>
              </w:rPr>
              <w:t>令和</w:t>
            </w:r>
            <w:r w:rsidR="00280972" w:rsidRPr="00CB34D9">
              <w:rPr>
                <w:rFonts w:hint="eastAsia"/>
                <w:spacing w:val="2"/>
                <w:u w:val="single"/>
              </w:rPr>
              <w:t xml:space="preserve">　</w:t>
            </w:r>
            <w:r>
              <w:rPr>
                <w:rFonts w:hint="eastAsia"/>
                <w:spacing w:val="2"/>
                <w:u w:val="single"/>
              </w:rPr>
              <w:t xml:space="preserve">　</w:t>
            </w:r>
            <w:r w:rsidR="00280972" w:rsidRPr="00CB34D9">
              <w:rPr>
                <w:rFonts w:hint="eastAsia"/>
                <w:spacing w:val="2"/>
                <w:u w:val="single"/>
              </w:rPr>
              <w:t>年</w:t>
            </w:r>
            <w:r w:rsidR="00280972" w:rsidRPr="00620510">
              <w:rPr>
                <w:rFonts w:hint="eastAsia"/>
                <w:spacing w:val="2"/>
                <w:u w:val="single"/>
              </w:rPr>
              <w:t xml:space="preserve">　</w:t>
            </w:r>
            <w:r w:rsidR="00280972" w:rsidRPr="00620510">
              <w:rPr>
                <w:spacing w:val="1"/>
                <w:u w:val="single"/>
              </w:rPr>
              <w:t xml:space="preserve"> </w:t>
            </w:r>
            <w:r w:rsidRPr="00620510">
              <w:rPr>
                <w:rFonts w:hint="eastAsia"/>
                <w:spacing w:val="1"/>
                <w:u w:val="single"/>
              </w:rPr>
              <w:t xml:space="preserve">　</w:t>
            </w:r>
            <w:r w:rsidR="00280972" w:rsidRPr="00620510">
              <w:rPr>
                <w:rFonts w:hint="eastAsia"/>
                <w:spacing w:val="2"/>
                <w:u w:val="single"/>
              </w:rPr>
              <w:t>月　　日生</w:t>
            </w:r>
          </w:p>
          <w:p w:rsidR="00CB34D9" w:rsidRDefault="00CB34D9" w:rsidP="00CB34D9">
            <w:pPr>
              <w:pStyle w:val="a3"/>
              <w:snapToGrid w:val="0"/>
              <w:spacing w:line="0" w:lineRule="atLeast"/>
              <w:ind w:left="1" w:firstLineChars="29" w:firstLine="61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（西暦　　　　年）</w:t>
            </w:r>
          </w:p>
        </w:tc>
      </w:tr>
      <w:tr w:rsidR="00280972" w:rsidTr="00F8417E">
        <w:trPr>
          <w:cantSplit/>
          <w:trHeight w:hRule="exact" w:val="953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0972" w:rsidRDefault="00280972" w:rsidP="003F17DE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  <w:p w:rsidR="00280972" w:rsidRPr="00CF3813" w:rsidRDefault="00280972" w:rsidP="009339A4">
            <w:pPr>
              <w:pStyle w:val="a3"/>
              <w:spacing w:line="180" w:lineRule="exact"/>
              <w:ind w:left="91" w:rightChars="27" w:right="57" w:hangingChars="43" w:hanging="91"/>
              <w:rPr>
                <w:spacing w:val="0"/>
                <w:sz w:val="20"/>
              </w:rPr>
            </w:pPr>
            <w:r>
              <w:rPr>
                <w:spacing w:val="1"/>
              </w:rPr>
              <w:t xml:space="preserve"> </w:t>
            </w:r>
            <w:r w:rsidRPr="0033634E">
              <w:rPr>
                <w:rFonts w:hint="eastAsia"/>
                <w:spacing w:val="0"/>
                <w:sz w:val="16"/>
              </w:rPr>
              <w:t>○棟○号まで住民票の通りに記入してください</w:t>
            </w:r>
            <w:r>
              <w:rPr>
                <w:rFonts w:hint="eastAsia"/>
                <w:spacing w:val="0"/>
                <w:sz w:val="16"/>
              </w:rPr>
              <w:t>。</w:t>
            </w:r>
          </w:p>
        </w:tc>
        <w:tc>
          <w:tcPr>
            <w:tcW w:w="7607" w:type="dxa"/>
            <w:gridSpan w:val="8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F17DE" w:rsidRPr="009339A4" w:rsidRDefault="00280972" w:rsidP="003F17DE">
            <w:pPr>
              <w:pStyle w:val="a3"/>
              <w:spacing w:line="440" w:lineRule="exact"/>
              <w:ind w:firstLineChars="50" w:firstLine="221"/>
              <w:rPr>
                <w:spacing w:val="1"/>
                <w:sz w:val="44"/>
                <w:szCs w:val="44"/>
              </w:rPr>
            </w:pPr>
            <w:r w:rsidRPr="009339A4">
              <w:rPr>
                <w:rFonts w:hint="eastAsia"/>
                <w:spacing w:val="1"/>
                <w:sz w:val="44"/>
                <w:szCs w:val="44"/>
              </w:rPr>
              <w:t>〒</w:t>
            </w:r>
            <w:r w:rsidRPr="009339A4">
              <w:rPr>
                <w:rFonts w:hint="eastAsia"/>
                <w:spacing w:val="1"/>
                <w:w w:val="80"/>
                <w:sz w:val="44"/>
                <w:szCs w:val="44"/>
              </w:rPr>
              <w:t>□□□-□□□□</w:t>
            </w:r>
          </w:p>
          <w:p w:rsidR="00280972" w:rsidRPr="002C4101" w:rsidRDefault="00280972" w:rsidP="002C4101">
            <w:pPr>
              <w:pStyle w:val="a3"/>
              <w:spacing w:line="240" w:lineRule="auto"/>
              <w:ind w:firstLineChars="50" w:firstLine="180"/>
              <w:rPr>
                <w:spacing w:val="0"/>
              </w:rPr>
            </w:pPr>
            <w:r w:rsidRPr="002C34ED">
              <w:rPr>
                <w:rFonts w:hint="eastAsia"/>
                <w:spacing w:val="0"/>
                <w:sz w:val="36"/>
              </w:rPr>
              <w:t>佐賀市</w:t>
            </w:r>
          </w:p>
        </w:tc>
      </w:tr>
      <w:tr w:rsidR="00895016" w:rsidTr="00F8417E">
        <w:trPr>
          <w:cantSplit/>
          <w:trHeight w:hRule="exact" w:val="816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95016" w:rsidRDefault="00895016" w:rsidP="003F17D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016" w:rsidRPr="0033634E" w:rsidRDefault="00895016" w:rsidP="0033634E">
            <w:pPr>
              <w:pStyle w:val="a3"/>
              <w:spacing w:line="200" w:lineRule="exact"/>
              <w:jc w:val="center"/>
              <w:rPr>
                <w:rFonts w:hAnsi="ＭＳ 明朝"/>
                <w:spacing w:val="1"/>
                <w:sz w:val="20"/>
                <w:szCs w:val="16"/>
              </w:rPr>
            </w:pPr>
            <w:r w:rsidRPr="0033634E">
              <w:rPr>
                <w:rFonts w:hAnsi="ＭＳ 明朝" w:hint="eastAsia"/>
                <w:spacing w:val="1"/>
                <w:sz w:val="20"/>
                <w:szCs w:val="16"/>
              </w:rPr>
              <w:t>地区名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16" w:rsidRPr="00181DBC" w:rsidRDefault="00895016" w:rsidP="00684959">
            <w:pPr>
              <w:pStyle w:val="a3"/>
              <w:spacing w:line="200" w:lineRule="exact"/>
              <w:rPr>
                <w:rFonts w:ascii="ＭＳ ゴシック" w:eastAsia="ＭＳ ゴシック" w:hAnsi="ＭＳ ゴシック"/>
                <w:b/>
                <w:spacing w:val="1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16" w:rsidRPr="00E85007" w:rsidRDefault="00895016" w:rsidP="00895016">
            <w:pPr>
              <w:pStyle w:val="a3"/>
              <w:spacing w:line="200" w:lineRule="exact"/>
              <w:jc w:val="center"/>
              <w:rPr>
                <w:rFonts w:hAnsi="ＭＳ 明朝"/>
                <w:spacing w:val="1"/>
                <w:sz w:val="18"/>
                <w:szCs w:val="16"/>
              </w:rPr>
            </w:pPr>
            <w:r w:rsidRPr="00E85007">
              <w:rPr>
                <w:rFonts w:hAnsi="ＭＳ 明朝" w:hint="eastAsia"/>
                <w:spacing w:val="1"/>
                <w:sz w:val="18"/>
                <w:szCs w:val="16"/>
              </w:rPr>
              <w:t>自宅</w:t>
            </w:r>
          </w:p>
          <w:p w:rsidR="00895016" w:rsidRPr="00E85007" w:rsidRDefault="00895016" w:rsidP="00895016">
            <w:pPr>
              <w:pStyle w:val="a3"/>
              <w:spacing w:line="200" w:lineRule="exact"/>
              <w:jc w:val="center"/>
              <w:rPr>
                <w:rFonts w:hAnsi="ＭＳ 明朝"/>
                <w:spacing w:val="1"/>
                <w:sz w:val="18"/>
                <w:szCs w:val="16"/>
              </w:rPr>
            </w:pPr>
            <w:r w:rsidRPr="00E85007">
              <w:rPr>
                <w:rFonts w:hAnsi="ＭＳ 明朝" w:hint="eastAsia"/>
                <w:spacing w:val="1"/>
                <w:sz w:val="18"/>
                <w:szCs w:val="16"/>
              </w:rPr>
              <w:t>電話</w:t>
            </w:r>
          </w:p>
          <w:p w:rsidR="00895016" w:rsidRPr="00181DBC" w:rsidRDefault="00895016" w:rsidP="00895016">
            <w:pPr>
              <w:pStyle w:val="a3"/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pacing w:val="1"/>
                <w:sz w:val="16"/>
                <w:szCs w:val="16"/>
              </w:rPr>
            </w:pPr>
            <w:r w:rsidRPr="00E85007">
              <w:rPr>
                <w:rFonts w:hAnsi="ＭＳ 明朝" w:hint="eastAsia"/>
                <w:spacing w:val="1"/>
                <w:sz w:val="18"/>
                <w:szCs w:val="16"/>
              </w:rPr>
              <w:t>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95016" w:rsidRPr="00181DBC" w:rsidRDefault="00895016" w:rsidP="0033634E">
            <w:pPr>
              <w:pStyle w:val="a3"/>
              <w:spacing w:line="200" w:lineRule="exact"/>
              <w:ind w:firstLineChars="150" w:firstLine="244"/>
              <w:rPr>
                <w:rFonts w:ascii="ＭＳ ゴシック" w:eastAsia="ＭＳ ゴシック" w:hAnsi="ＭＳ ゴシック"/>
                <w:b/>
                <w:spacing w:val="1"/>
                <w:sz w:val="16"/>
                <w:szCs w:val="16"/>
              </w:rPr>
            </w:pPr>
          </w:p>
        </w:tc>
      </w:tr>
      <w:tr w:rsidR="00280972" w:rsidTr="00F8417E">
        <w:trPr>
          <w:cantSplit/>
          <w:trHeight w:hRule="exact" w:val="913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保護者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  <w:r w:rsidRPr="007612CE">
              <w:rPr>
                <w:rFonts w:hint="eastAsia"/>
                <w:spacing w:val="0"/>
                <w:sz w:val="16"/>
              </w:rPr>
              <w:t>ふ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7612CE">
              <w:rPr>
                <w:rFonts w:hint="eastAsia"/>
                <w:spacing w:val="0"/>
                <w:sz w:val="16"/>
              </w:rPr>
              <w:t>り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7612CE">
              <w:rPr>
                <w:rFonts w:hint="eastAsia"/>
                <w:spacing w:val="0"/>
                <w:sz w:val="16"/>
              </w:rPr>
              <w:t>が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 w:rsidRPr="007612CE">
              <w:rPr>
                <w:rFonts w:hint="eastAsia"/>
                <w:spacing w:val="0"/>
                <w:sz w:val="16"/>
              </w:rPr>
              <w:t>な</w:t>
            </w:r>
          </w:p>
          <w:p w:rsidR="00280972" w:rsidRPr="007612CE" w:rsidRDefault="00280972" w:rsidP="00B111B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</w:p>
          <w:p w:rsidR="00280972" w:rsidRDefault="00280972" w:rsidP="00B111B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81B3D">
              <w:rPr>
                <w:rFonts w:hint="eastAsia"/>
                <w:spacing w:val="0"/>
                <w:sz w:val="20"/>
              </w:rPr>
              <w:t xml:space="preserve">氏　</w:t>
            </w:r>
            <w:r w:rsidRPr="00581B3D">
              <w:rPr>
                <w:spacing w:val="-4"/>
                <w:sz w:val="20"/>
              </w:rPr>
              <w:t xml:space="preserve">  </w:t>
            </w:r>
            <w:r w:rsidRPr="00581B3D">
              <w:rPr>
                <w:rFonts w:hint="eastAsia"/>
                <w:spacing w:val="0"/>
                <w:sz w:val="20"/>
              </w:rPr>
              <w:t>名</w:t>
            </w:r>
          </w:p>
        </w:tc>
        <w:tc>
          <w:tcPr>
            <w:tcW w:w="3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684959" w:rsidRDefault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684959" w:rsidRPr="00684959" w:rsidRDefault="00684959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81B3D">
              <w:rPr>
                <w:rFonts w:hint="eastAsia"/>
                <w:spacing w:val="0"/>
                <w:sz w:val="18"/>
              </w:rPr>
              <w:t>児童</w:t>
            </w:r>
          </w:p>
          <w:p w:rsidR="00280972" w:rsidRDefault="00280972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81B3D">
              <w:rPr>
                <w:rFonts w:hint="eastAsia"/>
                <w:spacing w:val="0"/>
                <w:sz w:val="18"/>
              </w:rPr>
              <w:t>との</w:t>
            </w:r>
          </w:p>
          <w:p w:rsidR="00280972" w:rsidRDefault="0028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81B3D">
              <w:rPr>
                <w:rFonts w:hint="eastAsia"/>
                <w:spacing w:val="0"/>
                <w:sz w:val="18"/>
              </w:rPr>
              <w:t>関係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280972" w:rsidRDefault="00280972" w:rsidP="00581B3D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 w:rsidRPr="00E85007">
              <w:rPr>
                <w:rFonts w:hAnsi="ＭＳ 明朝" w:hint="eastAsia"/>
                <w:spacing w:val="1"/>
              </w:rPr>
              <w:t>例</w:t>
            </w:r>
            <w:r>
              <w:rPr>
                <w:rFonts w:hint="eastAsia"/>
                <w:spacing w:val="1"/>
              </w:rPr>
              <w:t xml:space="preserve">　父（長子，第○子）</w:t>
            </w:r>
          </w:p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263477">
        <w:trPr>
          <w:cantSplit/>
          <w:trHeight w:hRule="exact" w:val="112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Default="00280972" w:rsidP="003F17DE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帰宅先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71F" w:rsidRPr="0043171F" w:rsidRDefault="0043171F" w:rsidP="0043171F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ind w:hanging="274"/>
              <w:jc w:val="left"/>
              <w:rPr>
                <w:spacing w:val="0"/>
                <w:sz w:val="16"/>
              </w:rPr>
            </w:pPr>
            <w:r w:rsidRPr="0043171F">
              <w:rPr>
                <w:rFonts w:hint="eastAsia"/>
                <w:spacing w:val="0"/>
                <w:sz w:val="16"/>
              </w:rPr>
              <w:t>現住所と同じ</w:t>
            </w:r>
          </w:p>
          <w:p w:rsidR="0043171F" w:rsidRDefault="0043171F" w:rsidP="008072C2">
            <w:pPr>
              <w:pStyle w:val="a3"/>
              <w:wordWrap/>
              <w:spacing w:line="240" w:lineRule="auto"/>
              <w:ind w:leftChars="40" w:left="84" w:firstLineChars="150" w:firstLine="240"/>
              <w:jc w:val="left"/>
              <w:rPr>
                <w:spacing w:val="0"/>
                <w:sz w:val="16"/>
              </w:rPr>
            </w:pPr>
            <w:r w:rsidRPr="0043171F">
              <w:rPr>
                <w:rFonts w:hint="eastAsia"/>
                <w:spacing w:val="0"/>
                <w:sz w:val="16"/>
              </w:rPr>
              <w:t>場合はﾁｪｯｸ</w:t>
            </w:r>
          </w:p>
          <w:p w:rsidR="0043171F" w:rsidRDefault="0043171F" w:rsidP="0043171F">
            <w:pPr>
              <w:pStyle w:val="a3"/>
              <w:wordWrap/>
              <w:spacing w:line="240" w:lineRule="auto"/>
              <w:ind w:firstLineChars="50" w:firstLine="80"/>
              <w:jc w:val="lef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※ 違う場合のみ</w:t>
            </w:r>
          </w:p>
          <w:p w:rsidR="0043171F" w:rsidRPr="0043171F" w:rsidRDefault="0043171F" w:rsidP="0043171F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6"/>
              </w:rPr>
              <w:t xml:space="preserve">　　右枠に記入</w:t>
            </w:r>
          </w:p>
        </w:tc>
        <w:tc>
          <w:tcPr>
            <w:tcW w:w="3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住所</w:t>
            </w:r>
          </w:p>
          <w:p w:rsid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</w:p>
          <w:p w:rsid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</w:p>
          <w:p w:rsidR="0043171F" w:rsidRPr="0043171F" w:rsidRDefault="0043171F" w:rsidP="0043171F">
            <w:pPr>
              <w:pStyle w:val="a3"/>
              <w:wordWrap/>
              <w:spacing w:line="240" w:lineRule="auto"/>
              <w:ind w:left="18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℡　　　　　　　　 　　曜日（　　　　　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3171F" w:rsidRDefault="0043171F" w:rsidP="002C4101">
            <w:pPr>
              <w:pStyle w:val="a3"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氏名</w:t>
            </w:r>
          </w:p>
          <w:p w:rsidR="00280972" w:rsidRPr="0043171F" w:rsidRDefault="0043171F" w:rsidP="002C4101">
            <w:pPr>
              <w:pStyle w:val="a3"/>
              <w:spacing w:line="240" w:lineRule="auto"/>
              <w:jc w:val="center"/>
              <w:rPr>
                <w:spacing w:val="0"/>
                <w:sz w:val="18"/>
              </w:rPr>
            </w:pPr>
            <w:r w:rsidRPr="0043171F">
              <w:rPr>
                <w:rFonts w:hint="eastAsia"/>
                <w:spacing w:val="0"/>
                <w:sz w:val="16"/>
              </w:rPr>
              <w:t>（続柄）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280972" w:rsidRDefault="00280972" w:rsidP="00581B3D">
            <w:pPr>
              <w:pStyle w:val="a3"/>
              <w:spacing w:line="320" w:lineRule="exact"/>
              <w:rPr>
                <w:spacing w:val="0"/>
              </w:rPr>
            </w:pPr>
          </w:p>
          <w:p w:rsidR="00C45DE9" w:rsidRDefault="00C45DE9" w:rsidP="00581B3D">
            <w:pPr>
              <w:pStyle w:val="a3"/>
              <w:spacing w:line="320" w:lineRule="exact"/>
              <w:rPr>
                <w:spacing w:val="0"/>
              </w:rPr>
            </w:pPr>
          </w:p>
          <w:p w:rsidR="00C45DE9" w:rsidRDefault="00C45DE9" w:rsidP="00C45DE9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　　　）</w:t>
            </w:r>
          </w:p>
        </w:tc>
      </w:tr>
      <w:tr w:rsidR="00280972" w:rsidTr="00F8417E">
        <w:trPr>
          <w:cantSplit/>
          <w:trHeight w:val="37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80972" w:rsidRPr="00576A54" w:rsidRDefault="00280972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  <w:sz w:val="16"/>
                <w:szCs w:val="16"/>
              </w:rPr>
            </w:pPr>
            <w:r w:rsidRPr="00CF3813">
              <w:rPr>
                <w:spacing w:val="-8"/>
              </w:rPr>
              <w:t>家族構成</w:t>
            </w:r>
            <w:r w:rsidR="00EF444A">
              <w:rPr>
                <w:rFonts w:hint="eastAsia"/>
                <w:spacing w:val="-8"/>
              </w:rPr>
              <w:t>（</w:t>
            </w:r>
            <w:r w:rsidRPr="00F8417E">
              <w:rPr>
                <w:b/>
                <w:spacing w:val="-8"/>
                <w:u w:val="wave"/>
              </w:rPr>
              <w:t>本人も</w:t>
            </w:r>
            <w:r w:rsidRPr="00F8417E">
              <w:rPr>
                <w:rFonts w:hint="eastAsia"/>
                <w:b/>
                <w:spacing w:val="-8"/>
                <w:u w:val="wave"/>
              </w:rPr>
              <w:t>含む</w:t>
            </w:r>
            <w:r w:rsidRPr="00EF444A">
              <w:rPr>
                <w:rFonts w:hint="eastAsia"/>
                <w:spacing w:val="-8"/>
              </w:rPr>
              <w:t>世帯全員</w:t>
            </w:r>
            <w:r w:rsidR="00EF444A">
              <w:rPr>
                <w:rFonts w:hint="eastAsia"/>
                <w:spacing w:val="-8"/>
              </w:rPr>
              <w:t>）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Pr="00CF3813" w:rsidRDefault="00280972" w:rsidP="00CF3813">
            <w:pPr>
              <w:pStyle w:val="a3"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Pr="00CF3813" w:rsidRDefault="00280972" w:rsidP="00CF381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氏　　　　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Pr="00CF3813" w:rsidRDefault="00280972" w:rsidP="00CF381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年齢</w:t>
            </w:r>
          </w:p>
        </w:tc>
        <w:tc>
          <w:tcPr>
            <w:tcW w:w="491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Pr="00CF3813" w:rsidRDefault="00280972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勤務先（電話番号）</w:t>
            </w:r>
            <w:r w:rsidR="00EF444A">
              <w:rPr>
                <w:rFonts w:hint="eastAsia"/>
                <w:spacing w:val="0"/>
              </w:rPr>
              <w:t>・在学校園・本校在学年組</w:t>
            </w:r>
          </w:p>
        </w:tc>
      </w:tr>
      <w:tr w:rsidR="00280972" w:rsidTr="00F8417E">
        <w:trPr>
          <w:cantSplit/>
          <w:trHeight w:val="553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Pr="00684959" w:rsidRDefault="00280972" w:rsidP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val="552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Pr="00684959" w:rsidRDefault="00280972" w:rsidP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8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 w:rsidP="006849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6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 w:rsidP="00D72F2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val="562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84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80972" w:rsidTr="00F8417E">
        <w:trPr>
          <w:cantSplit/>
          <w:trHeight w:hRule="exact" w:val="565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280972" w:rsidRDefault="0028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444A" w:rsidTr="00F8417E">
        <w:trPr>
          <w:cantSplit/>
          <w:trHeight w:val="4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  <w:r w:rsidRPr="00EF444A">
              <w:rPr>
                <w:rFonts w:hint="eastAsia"/>
                <w:spacing w:val="0"/>
              </w:rPr>
              <w:t>緊急連絡先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B06CB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留守家族</w:t>
            </w:r>
          </w:p>
        </w:tc>
        <w:tc>
          <w:tcPr>
            <w:tcW w:w="7607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Default="00EF444A" w:rsidP="00EB06CB">
            <w:pPr>
              <w:pStyle w:val="a3"/>
              <w:spacing w:line="280" w:lineRule="exact"/>
              <w:ind w:firstLineChars="100" w:firstLine="214"/>
              <w:jc w:val="left"/>
              <w:rPr>
                <w:spacing w:val="0"/>
              </w:rPr>
            </w:pPr>
            <w:r>
              <w:rPr>
                <w:rFonts w:hint="eastAsia"/>
                <w:spacing w:val="2"/>
              </w:rPr>
              <w:t>家に帰ったとき大人が</w:t>
            </w:r>
            <w:r w:rsidR="00F8417E">
              <w:rPr>
                <w:rFonts w:hint="eastAsia"/>
                <w:spacing w:val="2"/>
              </w:rPr>
              <w:t>…</w:t>
            </w:r>
            <w:r>
              <w:rPr>
                <w:rFonts w:hint="eastAsia"/>
                <w:spacing w:val="2"/>
              </w:rPr>
              <w:t xml:space="preserve">　</w:t>
            </w:r>
            <w:r w:rsidR="00F8417E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１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2"/>
              </w:rPr>
              <w:t>いる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2"/>
              </w:rPr>
              <w:t xml:space="preserve">　２　いない　</w:t>
            </w:r>
            <w:r w:rsidRPr="00EB06CB">
              <w:rPr>
                <w:rFonts w:hint="eastAsia"/>
                <w:spacing w:val="2"/>
                <w:sz w:val="14"/>
              </w:rPr>
              <w:t>（○をつけてください）</w:t>
            </w:r>
          </w:p>
        </w:tc>
      </w:tr>
      <w:tr w:rsidR="00EF444A" w:rsidTr="00F8417E">
        <w:trPr>
          <w:cantSplit/>
          <w:trHeight w:val="627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EF444A" w:rsidRPr="00EF444A" w:rsidRDefault="00EF444A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優先順位</w:t>
            </w:r>
          </w:p>
        </w:tc>
        <w:tc>
          <w:tcPr>
            <w:tcW w:w="4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つながる</w:t>
            </w:r>
            <w:r>
              <w:rPr>
                <w:spacing w:val="0"/>
              </w:rPr>
              <w:t>方</w:t>
            </w:r>
            <w:r>
              <w:rPr>
                <w:rFonts w:hint="eastAsia"/>
                <w:spacing w:val="0"/>
              </w:rPr>
              <w:t>の氏名（勤務先</w:t>
            </w:r>
            <w:r w:rsidRPr="00305F71">
              <w:rPr>
                <w:rFonts w:hint="eastAsia"/>
                <w:spacing w:val="0"/>
                <w:szCs w:val="16"/>
              </w:rPr>
              <w:t>）</w:t>
            </w:r>
            <w:r>
              <w:rPr>
                <w:spacing w:val="0"/>
              </w:rPr>
              <w:t>続柄</w:t>
            </w:r>
            <w:r>
              <w:rPr>
                <w:rFonts w:hint="eastAsia"/>
                <w:spacing w:val="0"/>
              </w:rPr>
              <w:t>等</w:t>
            </w:r>
          </w:p>
          <w:p w:rsidR="00EF444A" w:rsidRDefault="00F8417E" w:rsidP="00EF444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  <w:szCs w:val="18"/>
              </w:rPr>
              <w:t>※</w:t>
            </w:r>
            <w:r w:rsidR="00EF444A" w:rsidRPr="00F8417E">
              <w:rPr>
                <w:rFonts w:hint="eastAsia"/>
                <w:b/>
                <w:spacing w:val="0"/>
                <w:sz w:val="16"/>
                <w:szCs w:val="18"/>
                <w:u w:val="wave"/>
              </w:rPr>
              <w:t>緊急時に必ずつながる</w:t>
            </w:r>
            <w:r w:rsidR="00EF444A" w:rsidRPr="00F8417E">
              <w:rPr>
                <w:b/>
                <w:spacing w:val="0"/>
                <w:sz w:val="16"/>
                <w:szCs w:val="18"/>
                <w:u w:val="wave"/>
              </w:rPr>
              <w:t>方の情報を記入</w:t>
            </w:r>
            <w:r w:rsidR="00EF444A" w:rsidRPr="00EF444A">
              <w:rPr>
                <w:spacing w:val="0"/>
                <w:sz w:val="16"/>
                <w:szCs w:val="18"/>
              </w:rPr>
              <w:t>してください</w:t>
            </w:r>
            <w:r w:rsidR="00EF444A">
              <w:rPr>
                <w:rFonts w:hint="eastAsia"/>
                <w:spacing w:val="0"/>
                <w:sz w:val="16"/>
                <w:szCs w:val="18"/>
              </w:rPr>
              <w:t>。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F444A" w:rsidRDefault="00C375DE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</w:t>
            </w:r>
            <w:r w:rsidR="00EF444A">
              <w:rPr>
                <w:rFonts w:hint="eastAsia"/>
                <w:spacing w:val="0"/>
              </w:rPr>
              <w:t>号</w:t>
            </w:r>
          </w:p>
        </w:tc>
      </w:tr>
      <w:tr w:rsidR="00EF444A" w:rsidTr="00F8417E">
        <w:trPr>
          <w:cantSplit/>
          <w:trHeight w:hRule="exact" w:val="688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483" w:lineRule="exact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4A" w:rsidRPr="005B61A7" w:rsidRDefault="00EF444A" w:rsidP="00EF444A">
            <w:pPr>
              <w:pStyle w:val="a3"/>
              <w:spacing w:line="180" w:lineRule="exact"/>
              <w:rPr>
                <w:spacing w:val="0"/>
                <w:sz w:val="12"/>
                <w:szCs w:val="12"/>
              </w:rPr>
            </w:pPr>
            <w:r w:rsidRPr="005B61A7">
              <w:rPr>
                <w:rFonts w:hint="eastAsia"/>
                <w:spacing w:val="0"/>
                <w:sz w:val="12"/>
                <w:szCs w:val="12"/>
              </w:rPr>
              <w:t>勤務先または</w:t>
            </w:r>
            <w:r w:rsidRPr="005B61A7">
              <w:rPr>
                <w:spacing w:val="0"/>
                <w:sz w:val="12"/>
                <w:szCs w:val="12"/>
              </w:rPr>
              <w:t>続柄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firstLineChars="60" w:firstLine="127"/>
              <w:jc w:val="left"/>
              <w:rPr>
                <w:spacing w:val="0"/>
              </w:rPr>
            </w:pPr>
            <w:r>
              <w:rPr>
                <w:rFonts w:hint="eastAsia"/>
                <w:spacing w:val="1"/>
              </w:rPr>
              <w:t>０　　　－　　　　－</w:t>
            </w:r>
          </w:p>
        </w:tc>
      </w:tr>
      <w:tr w:rsidR="00EF444A" w:rsidTr="00F8417E">
        <w:trPr>
          <w:cantSplit/>
          <w:trHeight w:hRule="exact" w:val="699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483" w:lineRule="exact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4A" w:rsidRPr="005B61A7" w:rsidRDefault="00EF444A" w:rsidP="00EF444A">
            <w:pPr>
              <w:pStyle w:val="a3"/>
              <w:spacing w:line="180" w:lineRule="exact"/>
              <w:rPr>
                <w:spacing w:val="0"/>
                <w:sz w:val="12"/>
                <w:szCs w:val="12"/>
              </w:rPr>
            </w:pPr>
            <w:r w:rsidRPr="005B61A7">
              <w:rPr>
                <w:rFonts w:hint="eastAsia"/>
                <w:spacing w:val="0"/>
                <w:sz w:val="12"/>
                <w:szCs w:val="12"/>
              </w:rPr>
              <w:t>勤務先または</w:t>
            </w:r>
            <w:r w:rsidRPr="005B61A7">
              <w:rPr>
                <w:spacing w:val="0"/>
                <w:sz w:val="12"/>
                <w:szCs w:val="12"/>
              </w:rPr>
              <w:t>続柄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firstLineChars="63" w:firstLine="134"/>
              <w:jc w:val="left"/>
              <w:rPr>
                <w:spacing w:val="0"/>
              </w:rPr>
            </w:pPr>
            <w:r>
              <w:rPr>
                <w:rFonts w:hint="eastAsia"/>
                <w:spacing w:val="1"/>
              </w:rPr>
              <w:t>０　　　－　　　　－</w:t>
            </w:r>
          </w:p>
        </w:tc>
      </w:tr>
      <w:tr w:rsidR="00EF444A" w:rsidTr="00F8417E">
        <w:trPr>
          <w:cantSplit/>
          <w:trHeight w:val="68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483" w:lineRule="exact"/>
              <w:jc w:val="center"/>
              <w:rPr>
                <w:spacing w:val="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444A" w:rsidRPr="005B61A7" w:rsidRDefault="00EF444A" w:rsidP="00EF444A">
            <w:pPr>
              <w:pStyle w:val="a3"/>
              <w:spacing w:line="180" w:lineRule="exact"/>
              <w:rPr>
                <w:spacing w:val="0"/>
                <w:sz w:val="12"/>
                <w:szCs w:val="12"/>
              </w:rPr>
            </w:pPr>
            <w:r w:rsidRPr="005B61A7">
              <w:rPr>
                <w:rFonts w:hint="eastAsia"/>
                <w:spacing w:val="0"/>
                <w:sz w:val="12"/>
                <w:szCs w:val="12"/>
              </w:rPr>
              <w:t>勤務先または</w:t>
            </w:r>
            <w:r w:rsidRPr="005B61A7">
              <w:rPr>
                <w:spacing w:val="0"/>
                <w:sz w:val="12"/>
                <w:szCs w:val="12"/>
              </w:rPr>
              <w:t>続柄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44A" w:rsidRDefault="00EF444A" w:rsidP="00EF444A">
            <w:pPr>
              <w:pStyle w:val="a3"/>
              <w:spacing w:line="240" w:lineRule="exact"/>
              <w:ind w:firstLineChars="63" w:firstLine="134"/>
              <w:jc w:val="left"/>
              <w:rPr>
                <w:spacing w:val="0"/>
              </w:rPr>
            </w:pPr>
            <w:r>
              <w:rPr>
                <w:rFonts w:hint="eastAsia"/>
                <w:spacing w:val="1"/>
              </w:rPr>
              <w:t>０　　　－　　　　－</w:t>
            </w:r>
          </w:p>
        </w:tc>
      </w:tr>
    </w:tbl>
    <w:p w:rsidR="002577A8" w:rsidRPr="002577A8" w:rsidRDefault="008437B7" w:rsidP="008437B7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  <w:r w:rsidRPr="002577A8">
        <w:rPr>
          <w:rFonts w:ascii="ＭＳ 明朝" w:hint="eastAsia"/>
          <w:kern w:val="0"/>
          <w:sz w:val="18"/>
          <w:szCs w:val="18"/>
        </w:rPr>
        <w:t>※</w:t>
      </w:r>
      <w:r w:rsidRPr="002577A8">
        <w:rPr>
          <w:rFonts w:ascii="ＭＳ 明朝"/>
          <w:kern w:val="0"/>
          <w:sz w:val="18"/>
          <w:szCs w:val="18"/>
        </w:rPr>
        <w:t>仕事中に携帯電話を</w:t>
      </w:r>
      <w:r w:rsidR="002577A8" w:rsidRPr="002577A8">
        <w:rPr>
          <w:rFonts w:ascii="ＭＳ 明朝" w:hint="eastAsia"/>
          <w:kern w:val="0"/>
          <w:sz w:val="18"/>
          <w:szCs w:val="18"/>
        </w:rPr>
        <w:t>とることができない</w:t>
      </w:r>
      <w:r w:rsidRPr="002577A8">
        <w:rPr>
          <w:rFonts w:ascii="ＭＳ 明朝"/>
          <w:kern w:val="0"/>
          <w:sz w:val="18"/>
          <w:szCs w:val="18"/>
        </w:rPr>
        <w:t>場合は，</w:t>
      </w:r>
      <w:r w:rsidR="00305F71" w:rsidRPr="002577A8">
        <w:rPr>
          <w:rFonts w:ascii="ＭＳ 明朝" w:hint="eastAsia"/>
          <w:kern w:val="0"/>
          <w:sz w:val="18"/>
          <w:szCs w:val="18"/>
        </w:rPr>
        <w:t>氏名</w:t>
      </w:r>
      <w:r w:rsidR="00305F71" w:rsidRPr="002577A8">
        <w:rPr>
          <w:rFonts w:ascii="ＭＳ 明朝"/>
          <w:kern w:val="0"/>
          <w:sz w:val="18"/>
          <w:szCs w:val="18"/>
        </w:rPr>
        <w:t>と</w:t>
      </w:r>
      <w:r w:rsidRPr="002577A8">
        <w:rPr>
          <w:rFonts w:ascii="ＭＳ 明朝"/>
          <w:kern w:val="0"/>
          <w:sz w:val="18"/>
          <w:szCs w:val="18"/>
        </w:rPr>
        <w:t>勤務先の電話番号をかならず記入してください。</w:t>
      </w:r>
    </w:p>
    <w:p w:rsidR="00716967" w:rsidRPr="002577A8" w:rsidRDefault="002577A8" w:rsidP="008437B7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  <w:r w:rsidRPr="002577A8">
        <w:rPr>
          <w:rFonts w:ascii="ＭＳ 明朝" w:hAnsi="ＭＳ 明朝" w:cs="ＭＳ 明朝" w:hint="eastAsia"/>
          <w:kern w:val="0"/>
          <w:sz w:val="18"/>
          <w:szCs w:val="18"/>
        </w:rPr>
        <w:t>※</w:t>
      </w:r>
      <w:r>
        <w:rPr>
          <w:rFonts w:ascii="ＭＳ 明朝" w:hAnsi="ＭＳ 明朝" w:cs="ＭＳ 明朝" w:hint="eastAsia"/>
          <w:kern w:val="0"/>
          <w:sz w:val="18"/>
          <w:szCs w:val="18"/>
        </w:rPr>
        <w:t>本校PTA活動のために連絡先を本部役員や委員長</w:t>
      </w:r>
      <w:r w:rsidR="00836A52">
        <w:rPr>
          <w:rFonts w:ascii="ＭＳ 明朝" w:hAnsi="ＭＳ 明朝" w:cs="ＭＳ 明朝" w:hint="eastAsia"/>
          <w:kern w:val="0"/>
          <w:sz w:val="18"/>
          <w:szCs w:val="18"/>
        </w:rPr>
        <w:t>等へ</w:t>
      </w:r>
      <w:r>
        <w:rPr>
          <w:rFonts w:ascii="ＭＳ 明朝" w:hAnsi="ＭＳ 明朝" w:cs="ＭＳ 明朝" w:hint="eastAsia"/>
          <w:kern w:val="0"/>
          <w:sz w:val="18"/>
          <w:szCs w:val="18"/>
        </w:rPr>
        <w:t>伝え</w:t>
      </w:r>
      <w:r w:rsidR="00C918C7">
        <w:rPr>
          <w:rFonts w:ascii="ＭＳ 明朝" w:hAnsi="ＭＳ 明朝" w:cs="ＭＳ 明朝" w:hint="eastAsia"/>
          <w:kern w:val="0"/>
          <w:sz w:val="18"/>
          <w:szCs w:val="18"/>
        </w:rPr>
        <w:t>、連絡をとる</w:t>
      </w:r>
      <w:r>
        <w:rPr>
          <w:rFonts w:ascii="ＭＳ 明朝" w:hAnsi="ＭＳ 明朝" w:cs="ＭＳ 明朝" w:hint="eastAsia"/>
          <w:kern w:val="0"/>
          <w:sz w:val="18"/>
          <w:szCs w:val="18"/>
        </w:rPr>
        <w:t>こと</w:t>
      </w:r>
      <w:r w:rsidR="00C25495">
        <w:rPr>
          <w:rFonts w:ascii="ＭＳ 明朝" w:hAnsi="ＭＳ 明朝" w:cs="ＭＳ 明朝" w:hint="eastAsia"/>
          <w:kern w:val="0"/>
          <w:sz w:val="18"/>
          <w:szCs w:val="18"/>
        </w:rPr>
        <w:t>が</w:t>
      </w:r>
      <w:r>
        <w:rPr>
          <w:rFonts w:ascii="ＭＳ 明朝" w:hAnsi="ＭＳ 明朝" w:cs="ＭＳ 明朝" w:hint="eastAsia"/>
          <w:kern w:val="0"/>
          <w:sz w:val="18"/>
          <w:szCs w:val="18"/>
        </w:rPr>
        <w:t>あります。ご了承ください。</w:t>
      </w:r>
      <w:r w:rsidR="004D0FBF" w:rsidRPr="002577A8">
        <w:rPr>
          <w:rFonts w:ascii="ＭＳ 明朝" w:hint="eastAsia"/>
          <w:kern w:val="0"/>
          <w:sz w:val="18"/>
          <w:szCs w:val="18"/>
        </w:rPr>
        <w:t>裏へ</w:t>
      </w:r>
      <w:r w:rsidR="004D0FBF" w:rsidRPr="002577A8">
        <w:rPr>
          <w:rFonts w:ascii="ＭＳ 明朝"/>
          <w:kern w:val="0"/>
          <w:sz w:val="18"/>
          <w:szCs w:val="18"/>
        </w:rPr>
        <w:t>。</w:t>
      </w:r>
    </w:p>
    <w:tbl>
      <w:tblPr>
        <w:tblW w:w="9781" w:type="dxa"/>
        <w:tblInd w:w="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3540"/>
        <w:gridCol w:w="709"/>
        <w:gridCol w:w="808"/>
        <w:gridCol w:w="1459"/>
        <w:gridCol w:w="2556"/>
      </w:tblGrid>
      <w:tr w:rsidR="005C09C3" w:rsidTr="008072C2">
        <w:trPr>
          <w:cantSplit/>
          <w:trHeight w:val="381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lastRenderedPageBreak/>
              <w:t>ご家庭での本人の様子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724BEF">
        <w:trPr>
          <w:cantSplit/>
          <w:trHeight w:val="585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5C09C3">
        <w:trPr>
          <w:cantSplit/>
          <w:trHeight w:val="149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5C09C3">
        <w:trPr>
          <w:cantSplit/>
          <w:trHeight w:val="7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EF444A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  <w:p w:rsidR="005C09C3" w:rsidRPr="008072C2" w:rsidRDefault="005C09C3" w:rsidP="005723D4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</w:p>
        </w:tc>
      </w:tr>
      <w:tr w:rsidR="005C09C3" w:rsidTr="005C09C3">
        <w:trPr>
          <w:cantSplit/>
          <w:trHeight w:val="33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学校や担任へ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5C09C3" w:rsidTr="005C09C3">
        <w:trPr>
          <w:cantSplit/>
          <w:trHeight w:val="525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5C09C3" w:rsidTr="005C09C3">
        <w:trPr>
          <w:cantSplit/>
          <w:trHeight w:val="83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5C09C3" w:rsidTr="005C09C3">
        <w:trPr>
          <w:cantSplit/>
          <w:trHeight w:val="7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5C09C3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C09C3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  <w:p w:rsidR="005C09C3" w:rsidRPr="00190C75" w:rsidRDefault="005C09C3" w:rsidP="00190C75">
            <w:pPr>
              <w:pStyle w:val="a3"/>
              <w:spacing w:line="240" w:lineRule="auto"/>
              <w:ind w:right="210"/>
              <w:jc w:val="right"/>
              <w:rPr>
                <w:spacing w:val="0"/>
              </w:rPr>
            </w:pPr>
          </w:p>
        </w:tc>
      </w:tr>
      <w:tr w:rsidR="003D6189" w:rsidTr="008072C2">
        <w:trPr>
          <w:cantSplit/>
          <w:trHeight w:hRule="exact" w:val="84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3D6189" w:rsidRDefault="003D6189" w:rsidP="00A9680C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学校外</w:t>
            </w:r>
            <w:r w:rsidR="00695F9F">
              <w:rPr>
                <w:rFonts w:hint="eastAsia"/>
                <w:spacing w:val="0"/>
              </w:rPr>
              <w:t>での</w:t>
            </w:r>
            <w:r>
              <w:rPr>
                <w:rFonts w:hint="eastAsia"/>
                <w:spacing w:val="0"/>
              </w:rPr>
              <w:t>活動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89" w:rsidRPr="008072C2" w:rsidRDefault="003D6189" w:rsidP="00190C75">
            <w:pPr>
              <w:pStyle w:val="a3"/>
              <w:spacing w:line="392" w:lineRule="exact"/>
              <w:jc w:val="center"/>
              <w:rPr>
                <w:spacing w:val="0"/>
                <w:sz w:val="16"/>
                <w:szCs w:val="16"/>
              </w:rPr>
            </w:pPr>
            <w:r w:rsidRPr="008072C2">
              <w:rPr>
                <w:rFonts w:hint="eastAsia"/>
                <w:spacing w:val="1"/>
                <w:sz w:val="16"/>
                <w:szCs w:val="16"/>
              </w:rPr>
              <w:t>学習塾・</w:t>
            </w:r>
            <w:r w:rsidRPr="008072C2">
              <w:rPr>
                <w:spacing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D6189" w:rsidRPr="008072C2">
                    <w:rPr>
                      <w:rFonts w:hAnsi="ＭＳ 明朝" w:hint="eastAsia"/>
                      <w:spacing w:val="0"/>
                      <w:sz w:val="16"/>
                      <w:szCs w:val="16"/>
                    </w:rPr>
                    <w:t>けいこごと</w:t>
                  </w:r>
                </w:rt>
                <w:rubyBase>
                  <w:r w:rsidR="003D6189" w:rsidRPr="008072C2">
                    <w:rPr>
                      <w:rFonts w:hint="eastAsia"/>
                      <w:spacing w:val="0"/>
                      <w:sz w:val="16"/>
                      <w:szCs w:val="16"/>
                    </w:rPr>
                    <w:t>稽古事</w:t>
                  </w:r>
                </w:rubyBase>
              </w:ruby>
            </w:r>
            <w:r w:rsidRPr="008072C2">
              <w:rPr>
                <w:rFonts w:hint="eastAsia"/>
                <w:spacing w:val="0"/>
                <w:sz w:val="16"/>
                <w:szCs w:val="16"/>
              </w:rPr>
              <w:t>・児童クラブ</w:t>
            </w:r>
          </w:p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 w:rsidRPr="008072C2">
              <w:rPr>
                <w:rFonts w:hint="eastAsia"/>
                <w:spacing w:val="0"/>
                <w:sz w:val="16"/>
                <w:szCs w:val="16"/>
              </w:rPr>
              <w:t>社会体育・放課後デイ等</w:t>
            </w:r>
            <w:r w:rsidRPr="008072C2">
              <w:rPr>
                <w:rFonts w:hint="eastAsia"/>
                <w:spacing w:val="1"/>
                <w:sz w:val="16"/>
                <w:szCs w:val="16"/>
              </w:rPr>
              <w:t>の内容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曜日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時間帯</w:t>
            </w:r>
          </w:p>
        </w:tc>
        <w:tc>
          <w:tcPr>
            <w:tcW w:w="2556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D6189" w:rsidRDefault="003D6189" w:rsidP="00190C75">
            <w:pPr>
              <w:pStyle w:val="a3"/>
              <w:spacing w:line="3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場所</w:t>
            </w:r>
          </w:p>
        </w:tc>
      </w:tr>
      <w:tr w:rsidR="003D6189" w:rsidTr="003D6189">
        <w:trPr>
          <w:cantSplit/>
          <w:trHeight w:hRule="exact" w:val="554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D6189" w:rsidTr="003D6189">
        <w:trPr>
          <w:cantSplit/>
          <w:trHeight w:hRule="exact" w:val="562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D6189" w:rsidTr="003D6189">
        <w:trPr>
          <w:cantSplit/>
          <w:trHeight w:hRule="exact" w:val="556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D6189" w:rsidTr="003D6189">
        <w:trPr>
          <w:cantSplit/>
          <w:trHeight w:hRule="exact" w:val="578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6189" w:rsidRPr="003D6189" w:rsidRDefault="003D6189" w:rsidP="00190C75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D6189" w:rsidRDefault="003D6189" w:rsidP="00190C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0C75" w:rsidTr="00695F9F">
        <w:trPr>
          <w:cantSplit/>
          <w:trHeight w:hRule="exact" w:val="3132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90C75" w:rsidRDefault="005C09C3" w:rsidP="00190C7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ＳＮＳについて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0C75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１ 子</w:t>
            </w:r>
            <w:r w:rsidR="00695F9F">
              <w:rPr>
                <w:rFonts w:hint="eastAsia"/>
                <w:spacing w:val="0"/>
              </w:rPr>
              <w:t>ども</w:t>
            </w:r>
            <w:r>
              <w:rPr>
                <w:rFonts w:hint="eastAsia"/>
                <w:spacing w:val="0"/>
              </w:rPr>
              <w:t>が自分で</w:t>
            </w:r>
            <w:r w:rsidR="00695F9F">
              <w:rPr>
                <w:rFonts w:hint="eastAsia"/>
                <w:spacing w:val="0"/>
              </w:rPr>
              <w:t>自由に</w:t>
            </w:r>
            <w:r>
              <w:rPr>
                <w:rFonts w:hint="eastAsia"/>
                <w:spacing w:val="0"/>
              </w:rPr>
              <w:t>使える通信可能な端末を持っていますか？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・持っている</w:t>
            </w:r>
            <w:r w:rsidRPr="00695F9F">
              <w:rPr>
                <w:rFonts w:hint="eastAsia"/>
                <w:spacing w:val="0"/>
                <w:w w:val="90"/>
              </w:rPr>
              <w:t>（</w:t>
            </w:r>
            <w:r w:rsidRPr="00695F9F">
              <w:rPr>
                <w:rFonts w:hint="eastAsia"/>
                <w:spacing w:val="0"/>
                <w:w w:val="90"/>
                <w:u w:val="wave"/>
              </w:rPr>
              <w:t>スマホ・タブレット・ゲーム機・</w:t>
            </w:r>
            <w:r w:rsidR="00695F9F" w:rsidRPr="00695F9F">
              <w:rPr>
                <w:rFonts w:hint="eastAsia"/>
                <w:spacing w:val="0"/>
                <w:w w:val="90"/>
                <w:u w:val="wave"/>
              </w:rPr>
              <w:t>パソコン・</w:t>
            </w:r>
            <w:r w:rsidRPr="00695F9F">
              <w:rPr>
                <w:rFonts w:hint="eastAsia"/>
                <w:spacing w:val="0"/>
                <w:w w:val="90"/>
                <w:u w:val="wave"/>
              </w:rPr>
              <w:t>その他）</w:t>
            </w:r>
            <w:r w:rsidR="00695F9F">
              <w:rPr>
                <w:rFonts w:hint="eastAsia"/>
                <w:spacing w:val="0"/>
                <w:u w:val="wave"/>
              </w:rPr>
              <w:t>←</w:t>
            </w:r>
            <w:r w:rsidRPr="00695F9F">
              <w:rPr>
                <w:rFonts w:hint="eastAsia"/>
                <w:b/>
                <w:spacing w:val="0"/>
                <w:w w:val="80"/>
                <w:u w:val="wave"/>
              </w:rPr>
              <w:t>※いずれかに○を付けてください。</w:t>
            </w:r>
          </w:p>
          <w:p w:rsidR="00E87509" w:rsidRP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・持っていない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150" w:firstLine="315"/>
              <w:rPr>
                <w:spacing w:val="0"/>
              </w:rPr>
            </w:pP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２ 通信可能な端末を使うときは家庭でのルールがありますか？</w:t>
            </w:r>
            <w:r w:rsidR="00A93D48">
              <w:rPr>
                <w:rFonts w:hint="eastAsia"/>
                <w:spacing w:val="0"/>
              </w:rPr>
              <w:t>どのようなルールですか？</w:t>
            </w:r>
          </w:p>
          <w:p w:rsidR="00E87509" w:rsidRDefault="00E87509" w:rsidP="00692F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</w:p>
          <w:p w:rsidR="00A93D48" w:rsidRDefault="00A93D48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・ある（　　　　　　　　　　　　　　　　　　　　　　　　　　　　）　・ない</w:t>
            </w:r>
          </w:p>
          <w:p w:rsidR="00695F9F" w:rsidRDefault="00695F9F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</w:p>
          <w:p w:rsidR="00695F9F" w:rsidRDefault="00695F9F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３ ご家庭は「Wi-Fi」の環境が整っていますか？</w:t>
            </w:r>
            <w:r w:rsidR="000B286E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整っている　・　整っていない</w:t>
            </w:r>
          </w:p>
          <w:p w:rsidR="00695F9F" w:rsidRPr="00A33C48" w:rsidRDefault="00695F9F" w:rsidP="00695F9F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（タブレットPCを持ち帰った際に使用します）</w:t>
            </w:r>
          </w:p>
        </w:tc>
      </w:tr>
      <w:tr w:rsidR="006E4731" w:rsidTr="00692FAD">
        <w:trPr>
          <w:cantSplit/>
          <w:trHeight w:hRule="exact" w:val="56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E85007" w:rsidRDefault="006E4731" w:rsidP="006E4731">
            <w:pPr>
              <w:pStyle w:val="a3"/>
              <w:spacing w:line="240" w:lineRule="exact"/>
              <w:ind w:left="113" w:right="113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個人情報に</w:t>
            </w:r>
          </w:p>
          <w:p w:rsidR="006E4731" w:rsidRDefault="006E4731" w:rsidP="006E4731">
            <w:pPr>
              <w:pStyle w:val="a3"/>
              <w:spacing w:line="240" w:lineRule="exact"/>
              <w:ind w:left="113" w:right="113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ついて</w:t>
            </w:r>
          </w:p>
        </w:tc>
        <w:tc>
          <w:tcPr>
            <w:tcW w:w="50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4731" w:rsidRPr="008072C2" w:rsidRDefault="006E4731" w:rsidP="00692FAD">
            <w:pPr>
              <w:pStyle w:val="a3"/>
              <w:spacing w:line="240" w:lineRule="exact"/>
              <w:jc w:val="center"/>
              <w:rPr>
                <w:spacing w:val="-4"/>
                <w:sz w:val="18"/>
                <w:szCs w:val="18"/>
              </w:rPr>
            </w:pPr>
            <w:r w:rsidRPr="008072C2">
              <w:rPr>
                <w:spacing w:val="-4"/>
                <w:sz w:val="18"/>
                <w:szCs w:val="18"/>
              </w:rPr>
              <w:t>マスコミ(新聞やテレビ</w:t>
            </w:r>
            <w:r w:rsidRPr="008072C2">
              <w:rPr>
                <w:rFonts w:hint="eastAsia"/>
                <w:spacing w:val="-4"/>
                <w:sz w:val="18"/>
                <w:szCs w:val="18"/>
              </w:rPr>
              <w:t>)と本校ホーム</w:t>
            </w:r>
            <w:bookmarkStart w:id="0" w:name="_GoBack"/>
            <w:bookmarkEnd w:id="0"/>
            <w:r w:rsidRPr="008072C2">
              <w:rPr>
                <w:rFonts w:hint="eastAsia"/>
                <w:spacing w:val="-4"/>
                <w:sz w:val="18"/>
                <w:szCs w:val="18"/>
              </w:rPr>
              <w:t>ページ</w:t>
            </w:r>
            <w:r w:rsidRPr="008072C2">
              <w:rPr>
                <w:spacing w:val="-4"/>
                <w:sz w:val="18"/>
                <w:szCs w:val="18"/>
              </w:rPr>
              <w:t>への</w:t>
            </w:r>
            <w:r w:rsidRPr="00692FAD">
              <w:rPr>
                <w:rFonts w:hint="eastAsia"/>
                <w:b/>
                <w:spacing w:val="-4"/>
                <w:sz w:val="18"/>
                <w:szCs w:val="18"/>
              </w:rPr>
              <w:t>顔</w:t>
            </w:r>
            <w:r w:rsidRPr="00692FAD">
              <w:rPr>
                <w:b/>
                <w:spacing w:val="-4"/>
                <w:sz w:val="18"/>
                <w:szCs w:val="18"/>
              </w:rPr>
              <w:t>写真掲載</w:t>
            </w:r>
          </w:p>
        </w:tc>
        <w:tc>
          <w:tcPr>
            <w:tcW w:w="401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692FAD" w:rsidRDefault="002577A8" w:rsidP="00692FAD">
            <w:pPr>
              <w:pStyle w:val="a3"/>
              <w:spacing w:line="24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学校からのお便りや</w:t>
            </w:r>
            <w:r w:rsidR="006E4731">
              <w:rPr>
                <w:rFonts w:hint="eastAsia"/>
                <w:spacing w:val="-4"/>
              </w:rPr>
              <w:t>本校ＰＴＡ新聞への</w:t>
            </w:r>
          </w:p>
          <w:p w:rsidR="006E4731" w:rsidRPr="00692FAD" w:rsidRDefault="006E4731" w:rsidP="00692FAD">
            <w:pPr>
              <w:pStyle w:val="a3"/>
              <w:spacing w:line="240" w:lineRule="exact"/>
              <w:jc w:val="center"/>
              <w:rPr>
                <w:b/>
                <w:spacing w:val="-4"/>
              </w:rPr>
            </w:pPr>
            <w:r w:rsidRPr="00692FAD">
              <w:rPr>
                <w:rFonts w:hint="eastAsia"/>
                <w:b/>
                <w:spacing w:val="-4"/>
                <w:sz w:val="20"/>
              </w:rPr>
              <w:t>顔</w:t>
            </w:r>
            <w:r w:rsidRPr="00692FAD">
              <w:rPr>
                <w:b/>
                <w:spacing w:val="-4"/>
                <w:sz w:val="20"/>
              </w:rPr>
              <w:t>写真</w:t>
            </w:r>
            <w:r w:rsidRPr="00692FAD">
              <w:rPr>
                <w:rFonts w:hint="eastAsia"/>
                <w:b/>
                <w:spacing w:val="-4"/>
              </w:rPr>
              <w:t>記載</w:t>
            </w:r>
          </w:p>
        </w:tc>
      </w:tr>
      <w:tr w:rsidR="006E4731" w:rsidTr="00263477">
        <w:trPr>
          <w:cantSplit/>
          <w:trHeight w:hRule="exact" w:val="980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731" w:rsidRDefault="006E4731" w:rsidP="00190C75">
            <w:pPr>
              <w:pStyle w:val="a3"/>
              <w:spacing w:line="240" w:lineRule="exact"/>
              <w:ind w:firstLineChars="100" w:firstLine="202"/>
              <w:jc w:val="center"/>
              <w:rPr>
                <w:spacing w:val="-4"/>
              </w:rPr>
            </w:pP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86FB1" w:rsidRPr="001751FA" w:rsidRDefault="00B86FB1" w:rsidP="00B86FB1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4"/>
              </w:rPr>
            </w:pP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１ 承諾する　</w:t>
            </w:r>
            <w:r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　</w:t>
            </w: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>２ 承諾しない</w:t>
            </w:r>
          </w:p>
          <w:p w:rsidR="00B86FB1" w:rsidRDefault="00B86FB1" w:rsidP="00B86FB1">
            <w:pPr>
              <w:pStyle w:val="a3"/>
              <w:spacing w:line="100" w:lineRule="exact"/>
              <w:ind w:firstLineChars="100" w:firstLine="202"/>
              <w:jc w:val="center"/>
              <w:rPr>
                <w:spacing w:val="-4"/>
              </w:rPr>
            </w:pPr>
          </w:p>
          <w:p w:rsidR="006E4731" w:rsidRDefault="00B86FB1" w:rsidP="00B86FB1">
            <w:pPr>
              <w:pStyle w:val="a3"/>
              <w:spacing w:line="240" w:lineRule="exact"/>
              <w:ind w:firstLineChars="100" w:firstLine="152"/>
              <w:jc w:val="center"/>
              <w:rPr>
                <w:spacing w:val="-4"/>
              </w:rPr>
            </w:pPr>
            <w:r w:rsidRPr="00B66CFC">
              <w:rPr>
                <w:rFonts w:hint="eastAsia"/>
                <w:spacing w:val="-4"/>
                <w:sz w:val="16"/>
              </w:rPr>
              <w:t>いずれかの番号を○で囲んでください。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6E4731" w:rsidRPr="001751FA" w:rsidRDefault="006E4731" w:rsidP="00190C75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4"/>
              </w:rPr>
            </w:pP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１ 承諾する　</w:t>
            </w:r>
            <w:r w:rsidR="00B86FB1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　</w:t>
            </w:r>
            <w:r w:rsidRPr="001751FA">
              <w:rPr>
                <w:rFonts w:ascii="ＭＳ ゴシック" w:eastAsia="ＭＳ ゴシック" w:hAnsi="ＭＳ ゴシック" w:hint="eastAsia"/>
                <w:b/>
                <w:spacing w:val="-4"/>
              </w:rPr>
              <w:t>２ 承諾しない</w:t>
            </w:r>
          </w:p>
          <w:p w:rsidR="006E4731" w:rsidRDefault="006E4731" w:rsidP="00190C75">
            <w:pPr>
              <w:pStyle w:val="a3"/>
              <w:spacing w:line="100" w:lineRule="exact"/>
              <w:ind w:firstLineChars="100" w:firstLine="202"/>
              <w:jc w:val="center"/>
              <w:rPr>
                <w:spacing w:val="-4"/>
              </w:rPr>
            </w:pPr>
          </w:p>
          <w:p w:rsidR="006E4731" w:rsidRDefault="006E4731" w:rsidP="00190C75">
            <w:pPr>
              <w:pStyle w:val="a3"/>
              <w:spacing w:line="240" w:lineRule="exact"/>
              <w:ind w:firstLineChars="100" w:firstLine="152"/>
              <w:jc w:val="center"/>
              <w:rPr>
                <w:spacing w:val="-4"/>
              </w:rPr>
            </w:pPr>
            <w:r w:rsidRPr="00B66CFC">
              <w:rPr>
                <w:rFonts w:hint="eastAsia"/>
                <w:spacing w:val="-4"/>
                <w:sz w:val="16"/>
              </w:rPr>
              <w:t>いずれかの番号を○で囲んでください。</w:t>
            </w:r>
          </w:p>
        </w:tc>
      </w:tr>
      <w:tr w:rsidR="00B86FB1" w:rsidTr="00263477">
        <w:trPr>
          <w:cantSplit/>
          <w:trHeight w:val="193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FB1" w:rsidRDefault="0060594B" w:rsidP="00B86FB1">
            <w:pPr>
              <w:pStyle w:val="a3"/>
              <w:spacing w:line="240" w:lineRule="exact"/>
              <w:ind w:left="113" w:right="113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連絡用ツール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l2br w:val="single" w:sz="6" w:space="0" w:color="auto"/>
            </w:tcBorders>
            <w:vAlign w:val="center"/>
          </w:tcPr>
          <w:p w:rsidR="00B86FB1" w:rsidRPr="00B86FB1" w:rsidRDefault="00BD6A37" w:rsidP="00BD6A37">
            <w:pPr>
              <w:pStyle w:val="a3"/>
              <w:spacing w:line="240" w:lineRule="exact"/>
              <w:ind w:firstLineChars="100" w:firstLine="192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  <w:sz w:val="20"/>
              </w:rPr>
              <w:t xml:space="preserve">　</w:t>
            </w:r>
          </w:p>
        </w:tc>
      </w:tr>
    </w:tbl>
    <w:p w:rsidR="008072C2" w:rsidRPr="00EE3B04" w:rsidRDefault="00EE3B04" w:rsidP="00EE3B04">
      <w:pPr>
        <w:pStyle w:val="a3"/>
        <w:rPr>
          <w:b/>
          <w:spacing w:val="0"/>
          <w:sz w:val="28"/>
          <w:szCs w:val="28"/>
        </w:rPr>
      </w:pPr>
      <w:r>
        <w:rPr>
          <w:rFonts w:hint="eastAsia"/>
          <w:b/>
          <w:spacing w:val="0"/>
          <w:sz w:val="28"/>
          <w:szCs w:val="28"/>
        </w:rPr>
        <w:t>※</w:t>
      </w:r>
      <w:r w:rsidRPr="00EE3B04">
        <w:rPr>
          <w:rFonts w:hint="eastAsia"/>
          <w:b/>
          <w:spacing w:val="0"/>
          <w:sz w:val="28"/>
          <w:szCs w:val="28"/>
        </w:rPr>
        <w:t>この用紙は、諸富北小学校ホームページからもダウンロードできます。</w:t>
      </w:r>
    </w:p>
    <w:p w:rsidR="008072C2" w:rsidRDefault="008072C2" w:rsidP="00544B68">
      <w:pPr>
        <w:pStyle w:val="a3"/>
        <w:jc w:val="center"/>
        <w:rPr>
          <w:b/>
          <w:spacing w:val="0"/>
          <w:sz w:val="32"/>
          <w:szCs w:val="32"/>
        </w:rPr>
      </w:pPr>
    </w:p>
    <w:p w:rsidR="00544B68" w:rsidRPr="00F34202" w:rsidRDefault="00544B68" w:rsidP="00544B68">
      <w:pPr>
        <w:pStyle w:val="a3"/>
        <w:jc w:val="center"/>
        <w:rPr>
          <w:b/>
          <w:sz w:val="32"/>
          <w:szCs w:val="32"/>
        </w:rPr>
      </w:pPr>
      <w:r w:rsidRPr="000F675C">
        <w:rPr>
          <w:rFonts w:ascii="ＭＳ ゴシック" w:eastAsia="ＭＳ ゴシック" w:hAnsi="ＭＳ ゴシック" w:hint="eastAsia"/>
          <w:b/>
          <w:bCs/>
          <w:noProof/>
          <w:spacing w:val="1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2CA612" wp14:editId="3FEBC061">
                <wp:simplePos x="0" y="0"/>
                <wp:positionH relativeFrom="column">
                  <wp:posOffset>-133350</wp:posOffset>
                </wp:positionH>
                <wp:positionV relativeFrom="paragraph">
                  <wp:posOffset>-97155</wp:posOffset>
                </wp:positionV>
                <wp:extent cx="695325" cy="58102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B68" w:rsidRPr="00704545" w:rsidRDefault="00544B68" w:rsidP="00544B68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7045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pacing w:val="10"/>
                                <w:sz w:val="72"/>
                                <w:szCs w:val="44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CA612" id="_x0000_s1027" type="#_x0000_t202" style="position:absolute;left:0;text-align:left;margin-left:-10.5pt;margin-top:-7.65pt;width:54.7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" stroked="f">
                <v:fill opacity="0"/>
                <v:textbox inset="5.85pt,.7pt,5.85pt,.7pt">
                  <w:txbxContent>
                    <w:p w:rsidR="00544B68" w:rsidRPr="00704545" w:rsidRDefault="00544B68" w:rsidP="00544B68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7045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pacing w:val="10"/>
                          <w:sz w:val="72"/>
                          <w:szCs w:val="44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A93D48" w:rsidRPr="008072C2">
        <w:rPr>
          <w:rFonts w:hint="eastAsia"/>
          <w:b/>
          <w:spacing w:val="35"/>
          <w:sz w:val="32"/>
          <w:szCs w:val="32"/>
          <w:fitText w:val="3840" w:id="1643443968"/>
        </w:rPr>
        <w:t>佐賀市立諸富北</w:t>
      </w:r>
      <w:r w:rsidRPr="008072C2">
        <w:rPr>
          <w:rFonts w:hint="eastAsia"/>
          <w:b/>
          <w:spacing w:val="35"/>
          <w:sz w:val="32"/>
          <w:szCs w:val="32"/>
          <w:fitText w:val="3840" w:id="1643443968"/>
        </w:rPr>
        <w:t>小学</w:t>
      </w:r>
      <w:r w:rsidRPr="008072C2">
        <w:rPr>
          <w:rFonts w:hint="eastAsia"/>
          <w:b/>
          <w:spacing w:val="-1"/>
          <w:sz w:val="32"/>
          <w:szCs w:val="32"/>
          <w:fitText w:val="3840" w:id="1643443968"/>
        </w:rPr>
        <w:t>校</w:t>
      </w:r>
    </w:p>
    <w:p w:rsidR="00544B68" w:rsidRPr="00C375DE" w:rsidRDefault="00544B68" w:rsidP="00544B68">
      <w:pPr>
        <w:pStyle w:val="a3"/>
        <w:spacing w:line="240" w:lineRule="auto"/>
        <w:jc w:val="center"/>
        <w:rPr>
          <w:rFonts w:ascii="ＭＳ ゴシック" w:eastAsia="ＭＳ ゴシック"/>
          <w:bCs/>
          <w:spacing w:val="10"/>
          <w:sz w:val="36"/>
          <w:szCs w:val="44"/>
        </w:rPr>
      </w:pPr>
      <w:r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児童理解のための資料</w:t>
      </w:r>
      <w:r w:rsidR="00AB3071">
        <w:rPr>
          <w:rFonts w:ascii="ＭＳ ゴシック" w:eastAsia="ＭＳ ゴシック" w:hint="eastAsia"/>
          <w:bCs/>
          <w:spacing w:val="10"/>
          <w:sz w:val="36"/>
          <w:szCs w:val="44"/>
        </w:rPr>
        <w:t>②[</w:t>
      </w:r>
      <w:r w:rsidRPr="00C375DE">
        <w:rPr>
          <w:rFonts w:ascii="ＭＳ ゴシック" w:eastAsia="ＭＳ ゴシック" w:hint="eastAsia"/>
          <w:bCs/>
          <w:spacing w:val="10"/>
          <w:sz w:val="36"/>
          <w:szCs w:val="44"/>
        </w:rPr>
        <w:t>自宅までの地図</w:t>
      </w:r>
      <w:r w:rsidR="00AB3071">
        <w:rPr>
          <w:rFonts w:ascii="ＭＳ ゴシック" w:eastAsia="ＭＳ ゴシック" w:hint="eastAsia"/>
          <w:bCs/>
          <w:spacing w:val="10"/>
          <w:sz w:val="36"/>
          <w:szCs w:val="44"/>
        </w:rPr>
        <w:t>]</w:t>
      </w:r>
    </w:p>
    <w:p w:rsidR="005163EB" w:rsidRDefault="00BD568A" w:rsidP="005163EB">
      <w:pPr>
        <w:pStyle w:val="a3"/>
        <w:spacing w:line="240" w:lineRule="auto"/>
        <w:rPr>
          <w:rFonts w:ascii="ＭＳ ゴシック" w:eastAsia="ＭＳ ゴシック"/>
          <w:b/>
          <w:bCs/>
          <w:spacing w:val="10"/>
          <w:sz w:val="36"/>
          <w:szCs w:val="44"/>
        </w:rPr>
      </w:pPr>
      <w:r>
        <w:rPr>
          <w:rFonts w:ascii="ＭＳ ゴシック" w:eastAsia="ＭＳ ゴシック" w:hint="eastAsia"/>
          <w:b/>
          <w:bCs/>
          <w:noProof/>
          <w:spacing w:val="1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CB7C79" wp14:editId="0D72E33C">
                <wp:simplePos x="0" y="0"/>
                <wp:positionH relativeFrom="column">
                  <wp:posOffset>3219450</wp:posOffset>
                </wp:positionH>
                <wp:positionV relativeFrom="paragraph">
                  <wp:posOffset>110490</wp:posOffset>
                </wp:positionV>
                <wp:extent cx="3114675" cy="1314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614"/>
                              <w:gridCol w:w="614"/>
                              <w:gridCol w:w="615"/>
                              <w:gridCol w:w="614"/>
                              <w:gridCol w:w="614"/>
                              <w:gridCol w:w="615"/>
                            </w:tblGrid>
                            <w:tr w:rsidR="00B027C7" w:rsidTr="00B027C7">
                              <w:tc>
                                <w:tcPr>
                                  <w:tcW w:w="851" w:type="dxa"/>
                                </w:tcPr>
                                <w:p w:rsidR="00B027C7" w:rsidRDefault="00B027C7" w:rsidP="00B027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B027C7" w:rsidTr="004A71F1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B027C7" w:rsidRDefault="00B027C7" w:rsidP="004A71F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</w:tr>
                            <w:tr w:rsidR="00B027C7" w:rsidTr="004A71F1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B027C7" w:rsidRDefault="00B027C7" w:rsidP="004A71F1">
                                  <w:pPr>
                                    <w:ind w:firstLineChars="100" w:firstLine="21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4" w:type="dxa"/>
                                </w:tcPr>
                                <w:p w:rsidR="00B027C7" w:rsidRDefault="00B027C7"/>
                              </w:tc>
                              <w:tc>
                                <w:tcPr>
                                  <w:tcW w:w="615" w:type="dxa"/>
                                </w:tcPr>
                                <w:p w:rsidR="00B027C7" w:rsidRDefault="00B027C7"/>
                              </w:tc>
                            </w:tr>
                          </w:tbl>
                          <w:p w:rsidR="00BD568A" w:rsidRDefault="00BD56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7C79" id="テキスト ボックス 1" o:spid="_x0000_s1028" type="#_x0000_t202" style="position:absolute;left:0;text-align:left;margin-left:253.5pt;margin-top:8.7pt;width:245.25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614"/>
                        <w:gridCol w:w="614"/>
                        <w:gridCol w:w="615"/>
                        <w:gridCol w:w="614"/>
                        <w:gridCol w:w="614"/>
                        <w:gridCol w:w="615"/>
                      </w:tblGrid>
                      <w:tr w:rsidR="00B027C7" w:rsidTr="00B027C7">
                        <w:tc>
                          <w:tcPr>
                            <w:tcW w:w="851" w:type="dxa"/>
                          </w:tcPr>
                          <w:p w:rsidR="00B027C7" w:rsidRDefault="00B027C7" w:rsidP="00B027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:rsidR="00B027C7" w:rsidRDefault="00B027C7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</w:tr>
                      <w:tr w:rsidR="00B027C7" w:rsidTr="004A71F1">
                        <w:trPr>
                          <w:trHeight w:val="558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B027C7" w:rsidRDefault="00B027C7" w:rsidP="004A71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</w:tr>
                      <w:tr w:rsidR="00B027C7" w:rsidTr="004A71F1">
                        <w:trPr>
                          <w:trHeight w:val="552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B027C7" w:rsidRDefault="00B027C7" w:rsidP="004A71F1">
                            <w:pPr>
                              <w:ind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4" w:type="dxa"/>
                          </w:tcPr>
                          <w:p w:rsidR="00B027C7" w:rsidRDefault="00B027C7"/>
                        </w:tc>
                        <w:tc>
                          <w:tcPr>
                            <w:tcW w:w="615" w:type="dxa"/>
                          </w:tcPr>
                          <w:p w:rsidR="00B027C7" w:rsidRDefault="00B027C7"/>
                        </w:tc>
                      </w:tr>
                    </w:tbl>
                    <w:p w:rsidR="00BD568A" w:rsidRDefault="00BD568A"/>
                  </w:txbxContent>
                </v:textbox>
              </v:shape>
            </w:pict>
          </mc:Fallback>
        </mc:AlternateContent>
      </w:r>
      <w:r w:rsidR="00C375DE">
        <w:rPr>
          <w:rFonts w:ascii="ＭＳ ゴシック" w:eastAsia="ＭＳ ゴシック" w:hint="eastAsia"/>
          <w:b/>
          <w:bCs/>
          <w:spacing w:val="10"/>
          <w:sz w:val="36"/>
          <w:szCs w:val="44"/>
        </w:rPr>
        <w:t>保存版</w:t>
      </w:r>
    </w:p>
    <w:p w:rsidR="00B027C7" w:rsidRDefault="00B027C7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・</w:t>
      </w:r>
      <w:r w:rsidR="00BD568A">
        <w:rPr>
          <w:rFonts w:ascii="ＭＳ ゴシック" w:eastAsia="ＭＳ ゴシック" w:hint="eastAsia"/>
          <w:bCs/>
          <w:spacing w:val="10"/>
          <w:sz w:val="20"/>
          <w:szCs w:val="44"/>
        </w:rPr>
        <w:t>児童が在籍中は学校で保管</w:t>
      </w:r>
      <w:r w:rsidR="00C375DE" w:rsidRPr="00BD568A">
        <w:rPr>
          <w:rFonts w:ascii="ＭＳ ゴシック" w:eastAsia="ＭＳ ゴシック" w:hint="eastAsia"/>
          <w:bCs/>
          <w:spacing w:val="10"/>
          <w:sz w:val="20"/>
          <w:szCs w:val="44"/>
        </w:rPr>
        <w:t>し</w:t>
      </w:r>
      <w:r w:rsidR="00BD568A">
        <w:rPr>
          <w:rFonts w:ascii="ＭＳ ゴシック" w:eastAsia="ＭＳ ゴシック" w:hint="eastAsia"/>
          <w:bCs/>
          <w:spacing w:val="10"/>
          <w:sz w:val="20"/>
          <w:szCs w:val="44"/>
        </w:rPr>
        <w:t>年度初めに</w:t>
      </w:r>
    </w:p>
    <w:p w:rsidR="002858A1" w:rsidRDefault="00BD568A" w:rsidP="00B027C7">
      <w:pPr>
        <w:pStyle w:val="a3"/>
        <w:spacing w:line="240" w:lineRule="exact"/>
        <w:ind w:firstLineChars="100" w:firstLine="220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一旦返却します</w:t>
      </w:r>
      <w:r w:rsidR="002858A1">
        <w:rPr>
          <w:rFonts w:ascii="ＭＳ ゴシック" w:eastAsia="ＭＳ ゴシック" w:hint="eastAsia"/>
          <w:bCs/>
          <w:spacing w:val="10"/>
          <w:sz w:val="20"/>
          <w:szCs w:val="44"/>
        </w:rPr>
        <w:t>。</w:t>
      </w:r>
    </w:p>
    <w:p w:rsidR="002858A1" w:rsidRDefault="002858A1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 xml:space="preserve">・変更無しの場合　</w:t>
      </w:r>
      <w:r>
        <w:rPr>
          <mc:AlternateContent>
            <mc:Choice Requires="w16se">
              <w:rFonts w:ascii="ＭＳ ゴシック" w:eastAsia="ＭＳ ゴシック" w:hint="eastAsia"/>
            </mc:Choice>
            <mc:Fallback>
              <w:rFonts w:ascii="Times New Roman" w:eastAsia="Times New Roman" w:hAnsi="Times New Roman"/>
            </mc:Fallback>
          </mc:AlternateContent>
          <w:bCs/>
          <w:spacing w:val="10"/>
          <w:sz w:val="20"/>
          <w:szCs w:val="44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>
        <w:rPr>
          <w:rFonts w:ascii="ＭＳ ゴシック" w:eastAsia="ＭＳ ゴシック" w:hint="eastAsia"/>
          <w:bCs/>
          <w:spacing w:val="10"/>
          <w:sz w:val="20"/>
          <w:szCs w:val="44"/>
        </w:rPr>
        <w:t>そのまま○を付けて提出</w:t>
      </w:r>
    </w:p>
    <w:p w:rsidR="002858A1" w:rsidRDefault="002858A1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・軽微な変更の場合</w:t>
      </w:r>
      <w:r>
        <w:rPr>
          <mc:AlternateContent>
            <mc:Choice Requires="w16se">
              <w:rFonts w:ascii="ＭＳ ゴシック" w:eastAsia="ＭＳ ゴシック" w:hint="eastAsia"/>
            </mc:Choice>
            <mc:Fallback>
              <w:rFonts w:ascii="Times New Roman" w:eastAsia="Times New Roman" w:hAnsi="Times New Roman"/>
            </mc:Fallback>
          </mc:AlternateContent>
          <w:bCs/>
          <w:spacing w:val="10"/>
          <w:sz w:val="20"/>
          <w:szCs w:val="44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>
        <w:rPr>
          <w:rFonts w:ascii="ＭＳ ゴシック" w:eastAsia="ＭＳ ゴシック" w:hint="eastAsia"/>
          <w:bCs/>
          <w:spacing w:val="10"/>
          <w:sz w:val="20"/>
          <w:szCs w:val="44"/>
        </w:rPr>
        <w:t>地図を修正し○をつけて提出</w:t>
      </w:r>
    </w:p>
    <w:p w:rsidR="002858A1" w:rsidRDefault="002858A1" w:rsidP="002858A1">
      <w:pPr>
        <w:pStyle w:val="a3"/>
        <w:spacing w:line="240" w:lineRule="exact"/>
        <w:rPr>
          <w:rFonts w:ascii="ＭＳ ゴシック" w:eastAsia="ＭＳ ゴシック"/>
          <w:bCs/>
          <w:spacing w:val="10"/>
          <w:sz w:val="20"/>
          <w:szCs w:val="44"/>
        </w:rPr>
      </w:pPr>
      <w:r>
        <w:rPr>
          <w:rFonts w:ascii="ＭＳ ゴシック" w:eastAsia="ＭＳ ゴシック" w:hint="eastAsia"/>
          <w:bCs/>
          <w:spacing w:val="10"/>
          <w:sz w:val="20"/>
          <w:szCs w:val="44"/>
        </w:rPr>
        <w:t>・住所変更等の場合</w:t>
      </w:r>
      <w:r>
        <w:rPr>
          <mc:AlternateContent>
            <mc:Choice Requires="w16se">
              <w:rFonts w:ascii="ＭＳ ゴシック" w:eastAsia="ＭＳ ゴシック" w:hint="eastAsia"/>
            </mc:Choice>
            <mc:Fallback>
              <w:rFonts w:ascii="Times New Roman" w:eastAsia="Times New Roman" w:hAnsi="Times New Roman"/>
            </mc:Fallback>
          </mc:AlternateContent>
          <w:bCs/>
          <w:spacing w:val="10"/>
          <w:sz w:val="20"/>
          <w:szCs w:val="44"/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 w:rsidR="00B027C7">
        <w:rPr>
          <w:rFonts w:ascii="ＭＳ ゴシック" w:eastAsia="ＭＳ ゴシック" w:hint="eastAsia"/>
          <w:bCs/>
          <w:spacing w:val="10"/>
          <w:sz w:val="20"/>
          <w:szCs w:val="44"/>
        </w:rPr>
        <w:t>裏面に記入して提出</w:t>
      </w:r>
    </w:p>
    <w:p w:rsidR="00BD568A" w:rsidRPr="00BD568A" w:rsidRDefault="00BD568A" w:rsidP="005163EB">
      <w:pPr>
        <w:pStyle w:val="a3"/>
        <w:spacing w:line="240" w:lineRule="auto"/>
        <w:rPr>
          <w:sz w:val="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2724"/>
        <w:gridCol w:w="2552"/>
        <w:gridCol w:w="3211"/>
      </w:tblGrid>
      <w:tr w:rsidR="005C09C3" w:rsidTr="005C09C3">
        <w:trPr>
          <w:trHeight w:val="841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C09C3" w:rsidRPr="00544B68" w:rsidRDefault="005C09C3" w:rsidP="00620510">
            <w:pPr>
              <w:pStyle w:val="a3"/>
              <w:snapToGrid w:val="0"/>
              <w:spacing w:line="240" w:lineRule="auto"/>
              <w:ind w:firstLineChars="100" w:firstLine="250"/>
              <w:rPr>
                <w:sz w:val="28"/>
              </w:rPr>
            </w:pPr>
            <w:r w:rsidRPr="005C09C3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5C09C3" w:rsidRPr="005C09C3" w:rsidRDefault="006C20FE" w:rsidP="006C20FE">
            <w:pPr>
              <w:widowControl/>
              <w:jc w:val="left"/>
              <w:rPr>
                <w:rFonts w:ascii="ＭＳ 明朝"/>
                <w:spacing w:val="5"/>
                <w:kern w:val="0"/>
                <w:sz w:val="28"/>
                <w:szCs w:val="21"/>
              </w:rPr>
            </w:pPr>
            <w:r>
              <w:rPr>
                <w:rFonts w:hint="eastAsia"/>
                <w:sz w:val="40"/>
              </w:rPr>
              <w:t>８</w:t>
            </w:r>
            <w:r w:rsidR="005C09C3" w:rsidRPr="00544B68">
              <w:rPr>
                <w:rFonts w:hint="eastAsia"/>
                <w:sz w:val="40"/>
              </w:rPr>
              <w:t>年度入学</w:t>
            </w:r>
          </w:p>
        </w:tc>
        <w:tc>
          <w:tcPr>
            <w:tcW w:w="5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09C3" w:rsidRDefault="005C09C3" w:rsidP="008F49F0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24"/>
              </w:rPr>
              <w:t>名前</w:t>
            </w:r>
          </w:p>
        </w:tc>
      </w:tr>
      <w:tr w:rsidR="00C375DE" w:rsidTr="005163EB">
        <w:trPr>
          <w:trHeight w:val="812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375DE" w:rsidRPr="005163EB" w:rsidRDefault="00C375DE" w:rsidP="008F49F0">
            <w:pPr>
              <w:pStyle w:val="a3"/>
              <w:snapToGrid w:val="0"/>
              <w:spacing w:line="240" w:lineRule="auto"/>
              <w:rPr>
                <w:sz w:val="24"/>
              </w:rPr>
            </w:pPr>
            <w:r w:rsidRPr="008F49F0">
              <w:rPr>
                <w:rFonts w:hint="eastAsia"/>
                <w:sz w:val="24"/>
              </w:rPr>
              <w:t>住所</w:t>
            </w:r>
          </w:p>
          <w:p w:rsidR="00C375DE" w:rsidRDefault="00C375DE" w:rsidP="008F49F0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40"/>
              </w:rPr>
              <w:t>佐賀市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5DE" w:rsidRPr="00C375DE" w:rsidRDefault="00C375DE" w:rsidP="00C375DE">
            <w:pPr>
              <w:widowControl/>
              <w:rPr>
                <w:rFonts w:ascii="ＭＳ 明朝"/>
                <w:spacing w:val="5"/>
                <w:kern w:val="0"/>
                <w:sz w:val="18"/>
                <w:szCs w:val="21"/>
              </w:rPr>
            </w:pPr>
            <w:r>
              <w:rPr>
                <w:rFonts w:hint="eastAsia"/>
                <w:sz w:val="24"/>
              </w:rPr>
              <w:t>地区名</w:t>
            </w:r>
          </w:p>
        </w:tc>
      </w:tr>
      <w:tr w:rsidR="008F49F0" w:rsidTr="00B027C7">
        <w:trPr>
          <w:trHeight w:val="5775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49F0" w:rsidRDefault="00C375DE" w:rsidP="008F49F0">
            <w:pPr>
              <w:pStyle w:val="a3"/>
              <w:snapToGrid w:val="0"/>
              <w:spacing w:line="240" w:lineRule="auto"/>
              <w:rPr>
                <w:sz w:val="1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3377D9C" wp14:editId="32DAC395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193675</wp:posOffset>
                      </wp:positionV>
                      <wp:extent cx="419100" cy="1123950"/>
                      <wp:effectExtent l="0" t="0" r="0" b="3810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1123950"/>
                                <a:chOff x="0" y="0"/>
                                <a:chExt cx="419100" cy="1123950"/>
                              </a:xfrm>
                            </wpg:grpSpPr>
                            <wpg:grpSp>
                              <wpg:cNvPr id="10" name="グループ化 10"/>
                              <wpg:cNvGrpSpPr/>
                              <wpg:grpSpPr>
                                <a:xfrm>
                                  <a:off x="0" y="257175"/>
                                  <a:ext cx="323850" cy="866775"/>
                                  <a:chOff x="0" y="0"/>
                                  <a:chExt cx="323850" cy="866775"/>
                                </a:xfrm>
                              </wpg:grpSpPr>
                              <wps:wsp>
                                <wps:cNvPr id="6" name="直線コネクタ 6"/>
                                <wps:cNvCnPr/>
                                <wps:spPr>
                                  <a:xfrm>
                                    <a:off x="190500" y="0"/>
                                    <a:ext cx="0" cy="866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直線コネクタ 8"/>
                                <wps:cNvCnPr/>
                                <wps:spPr>
                                  <a:xfrm flipH="1">
                                    <a:off x="0" y="9525"/>
                                    <a:ext cx="190500" cy="485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直線コネクタ 9"/>
                                <wps:cNvCnPr/>
                                <wps:spPr>
                                  <a:xfrm>
                                    <a:off x="9525" y="495300"/>
                                    <a:ext cx="314325" cy="857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38100" y="0"/>
                                  <a:ext cx="381000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F49F0" w:rsidRDefault="008F49F0">
                                    <w:r>
                                      <w:rPr>
                                        <w:rFonts w:hint="eastAsia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77D9C" id="グループ化 12" o:spid="_x0000_s1029" style="position:absolute;left:0;text-align:left;margin-left:430.2pt;margin-top:15.25pt;width:33pt;height:88.5pt;z-index:251671040" coordsize="419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">
                      <v:group id="グループ化 10" o:spid="_x0000_s1030" style="position:absolute;top:2571;width:3238;height:8668" coordsize="3238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line id="直線コネクタ 6" o:spid="_x0000_s1031" style="position:absolute;visibility:visible;mso-wrap-style:square" from="1905,0" to="1905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      <v:stroke joinstyle="miter"/>
                        </v:line>
                        <v:line id="直線コネクタ 8" o:spid="_x0000_s1032" style="position:absolute;flip:x;visibility:visible;mso-wrap-style:square" from="0,95" to="1905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    <v:stroke joinstyle="miter"/>
                        </v:line>
                        <v:line id="直線コネクタ 9" o:spid="_x0000_s1033" style="position:absolute;visibility:visible;mso-wrap-style:square" from="95,4953" to="3238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    <v:stroke joinstyle="miter"/>
                        </v:line>
                      </v:group>
                      <v:shape id="テキスト ボックス 11" o:spid="_x0000_s1034" type="#_x0000_t202" style="position:absolute;left:381;width:381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    <v:textbox>
                          <w:txbxContent>
                            <w:p w:rsidR="008F49F0" w:rsidRDefault="008F49F0">
                              <w:r>
                                <w:rPr>
                                  <w:rFonts w:hint="eastAsia"/>
                                </w:rPr>
                                <w:t>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F49F0" w:rsidRPr="008F49F0">
              <w:rPr>
                <w:rFonts w:hint="eastAsia"/>
                <w:sz w:val="24"/>
              </w:rPr>
              <w:t>学校から自宅までの地図</w:t>
            </w:r>
          </w:p>
        </w:tc>
      </w:tr>
      <w:tr w:rsidR="008F49F0" w:rsidTr="002858A1">
        <w:trPr>
          <w:trHeight w:val="4511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49F0" w:rsidRPr="008F49F0" w:rsidRDefault="008F49F0" w:rsidP="008F49F0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自宅周辺拡大図（</w:t>
            </w:r>
            <w:r w:rsidR="004A71F1" w:rsidRPr="004A71F1">
              <w:rPr>
                <w:rFonts w:hint="eastAsia"/>
                <w:sz w:val="22"/>
              </w:rPr>
              <w:t>自宅屋根の色、</w:t>
            </w:r>
            <w:r w:rsidR="00C375DE" w:rsidRPr="004A71F1">
              <w:rPr>
                <w:rFonts w:hint="eastAsia"/>
                <w:sz w:val="22"/>
              </w:rPr>
              <w:t>駐車スペース</w:t>
            </w:r>
            <w:r w:rsidR="004A71F1" w:rsidRPr="004A71F1">
              <w:rPr>
                <w:rFonts w:hint="eastAsia"/>
                <w:sz w:val="22"/>
              </w:rPr>
              <w:t>、</w:t>
            </w:r>
            <w:r w:rsidR="009A4BB4" w:rsidRPr="004A71F1">
              <w:rPr>
                <w:rFonts w:hint="eastAsia"/>
                <w:sz w:val="22"/>
              </w:rPr>
              <w:t>進入できない道路</w:t>
            </w:r>
            <w:r w:rsidRPr="004A71F1">
              <w:rPr>
                <w:rFonts w:hint="eastAsia"/>
                <w:sz w:val="22"/>
              </w:rPr>
              <w:t>など詳しくお願いします。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C4DEB" w:rsidTr="001C4DEB">
        <w:trPr>
          <w:trHeight w:val="841"/>
        </w:trPr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1C4DEB" w:rsidRDefault="001C4DEB" w:rsidP="0075633E">
            <w:pPr>
              <w:pStyle w:val="a3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:rsidR="001C4DEB" w:rsidRPr="00544B68" w:rsidRDefault="001C4DEB" w:rsidP="0075633E">
            <w:pPr>
              <w:widowControl/>
              <w:ind w:firstLineChars="200" w:firstLine="800"/>
              <w:jc w:val="left"/>
              <w:rPr>
                <w:sz w:val="40"/>
              </w:rPr>
            </w:pPr>
          </w:p>
        </w:tc>
        <w:tc>
          <w:tcPr>
            <w:tcW w:w="5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4DEB" w:rsidRPr="008F49F0" w:rsidRDefault="001C4DEB" w:rsidP="0075633E">
            <w:pPr>
              <w:pStyle w:val="a3"/>
              <w:snapToGrid w:val="0"/>
              <w:spacing w:line="240" w:lineRule="auto"/>
              <w:rPr>
                <w:sz w:val="24"/>
              </w:rPr>
            </w:pPr>
          </w:p>
        </w:tc>
      </w:tr>
      <w:tr w:rsidR="00B027C7" w:rsidTr="0075633E">
        <w:trPr>
          <w:trHeight w:val="841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B027C7" w:rsidRPr="00620510" w:rsidRDefault="00B027C7" w:rsidP="00620510">
            <w:pPr>
              <w:pStyle w:val="a3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5C09C3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B027C7" w:rsidRPr="005C09C3" w:rsidRDefault="00B027C7" w:rsidP="0075633E">
            <w:pPr>
              <w:widowControl/>
              <w:ind w:firstLineChars="200" w:firstLine="800"/>
              <w:jc w:val="left"/>
              <w:rPr>
                <w:rFonts w:ascii="ＭＳ 明朝"/>
                <w:spacing w:val="5"/>
                <w:kern w:val="0"/>
                <w:sz w:val="28"/>
                <w:szCs w:val="21"/>
              </w:rPr>
            </w:pPr>
            <w:r w:rsidRPr="00544B68">
              <w:rPr>
                <w:rFonts w:hint="eastAsia"/>
                <w:sz w:val="40"/>
              </w:rPr>
              <w:t>年度入学</w:t>
            </w:r>
          </w:p>
        </w:tc>
        <w:tc>
          <w:tcPr>
            <w:tcW w:w="5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Default="00B027C7" w:rsidP="0075633E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24"/>
              </w:rPr>
              <w:t>名前</w:t>
            </w:r>
          </w:p>
        </w:tc>
      </w:tr>
      <w:tr w:rsidR="00B027C7" w:rsidTr="0075633E">
        <w:trPr>
          <w:trHeight w:val="812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027C7" w:rsidRPr="005163EB" w:rsidRDefault="00B027C7" w:rsidP="0075633E">
            <w:pPr>
              <w:pStyle w:val="a3"/>
              <w:snapToGrid w:val="0"/>
              <w:spacing w:line="240" w:lineRule="auto"/>
              <w:rPr>
                <w:sz w:val="24"/>
              </w:rPr>
            </w:pPr>
            <w:r w:rsidRPr="008F49F0">
              <w:rPr>
                <w:rFonts w:hint="eastAsia"/>
                <w:sz w:val="24"/>
              </w:rPr>
              <w:t>住所</w:t>
            </w:r>
          </w:p>
          <w:p w:rsidR="00B027C7" w:rsidRDefault="00B027C7" w:rsidP="0075633E">
            <w:pPr>
              <w:pStyle w:val="a3"/>
              <w:snapToGrid w:val="0"/>
              <w:spacing w:line="240" w:lineRule="auto"/>
              <w:rPr>
                <w:sz w:val="18"/>
              </w:rPr>
            </w:pPr>
            <w:r w:rsidRPr="008F49F0">
              <w:rPr>
                <w:rFonts w:hint="eastAsia"/>
                <w:sz w:val="40"/>
              </w:rPr>
              <w:t>佐賀市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Pr="00C375DE" w:rsidRDefault="00B027C7" w:rsidP="0075633E">
            <w:pPr>
              <w:widowControl/>
              <w:rPr>
                <w:rFonts w:ascii="ＭＳ 明朝"/>
                <w:spacing w:val="5"/>
                <w:kern w:val="0"/>
                <w:sz w:val="18"/>
                <w:szCs w:val="21"/>
              </w:rPr>
            </w:pPr>
            <w:r>
              <w:rPr>
                <w:rFonts w:hint="eastAsia"/>
                <w:sz w:val="24"/>
              </w:rPr>
              <w:t>地区名</w:t>
            </w:r>
          </w:p>
        </w:tc>
      </w:tr>
      <w:tr w:rsidR="00B027C7" w:rsidTr="00F32A03">
        <w:trPr>
          <w:trHeight w:val="5905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Default="00B027C7" w:rsidP="0075633E">
            <w:pPr>
              <w:pStyle w:val="a3"/>
              <w:snapToGrid w:val="0"/>
              <w:spacing w:line="240" w:lineRule="auto"/>
              <w:rPr>
                <w:sz w:val="1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1B83B957" wp14:editId="276A050A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193675</wp:posOffset>
                      </wp:positionV>
                      <wp:extent cx="419100" cy="1123950"/>
                      <wp:effectExtent l="0" t="0" r="0" b="3810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1123950"/>
                                <a:chOff x="0" y="0"/>
                                <a:chExt cx="419100" cy="1123950"/>
                              </a:xfrm>
                            </wpg:grpSpPr>
                            <wpg:grpSp>
                              <wpg:cNvPr id="4" name="グループ化 4"/>
                              <wpg:cNvGrpSpPr/>
                              <wpg:grpSpPr>
                                <a:xfrm>
                                  <a:off x="0" y="257175"/>
                                  <a:ext cx="323850" cy="866775"/>
                                  <a:chOff x="0" y="0"/>
                                  <a:chExt cx="323850" cy="866775"/>
                                </a:xfrm>
                              </wpg:grpSpPr>
                              <wps:wsp>
                                <wps:cNvPr id="7" name="直線コネクタ 7"/>
                                <wps:cNvCnPr/>
                                <wps:spPr>
                                  <a:xfrm>
                                    <a:off x="190500" y="0"/>
                                    <a:ext cx="0" cy="866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直線コネクタ 13"/>
                                <wps:cNvCnPr/>
                                <wps:spPr>
                                  <a:xfrm flipH="1">
                                    <a:off x="0" y="9525"/>
                                    <a:ext cx="190500" cy="48577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直線コネクタ 14"/>
                                <wps:cNvCnPr/>
                                <wps:spPr>
                                  <a:xfrm>
                                    <a:off x="9525" y="495300"/>
                                    <a:ext cx="314325" cy="857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38100" y="0"/>
                                  <a:ext cx="381000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027C7" w:rsidRDefault="00B027C7" w:rsidP="00B027C7">
                                    <w:r>
                                      <w:rPr>
                                        <w:rFonts w:hint="eastAsia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3B957" id="グループ化 2" o:spid="_x0000_s1035" style="position:absolute;left:0;text-align:left;margin-left:430.2pt;margin-top:15.25pt;width:33pt;height:88.5pt;z-index:251674112" coordsize="419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">
                      <v:group id="グループ化 4" o:spid="_x0000_s1036" style="position:absolute;top:2571;width:3238;height:8668" coordsize="3238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直線コネクタ 7" o:spid="_x0000_s1037" style="position:absolute;visibility:visible;mso-wrap-style:square" from="1905,0" to="1905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        <v:stroke joinstyle="miter"/>
                        </v:line>
                        <v:line id="直線コネクタ 13" o:spid="_x0000_s1038" style="position:absolute;flip:x;visibility:visible;mso-wrap-style:square" from="0,95" to="1905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black [3213]" strokeweight=".5pt">
                          <v:stroke joinstyle="miter"/>
                        </v:line>
                        <v:line id="直線コネクタ 14" o:spid="_x0000_s1039" style="position:absolute;visibility:visible;mso-wrap-style:square" from="95,4953" to="3238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        <v:stroke joinstyle="miter"/>
                        </v:line>
                      </v:group>
                      <v:shape id="テキスト ボックス 15" o:spid="_x0000_s1040" type="#_x0000_t202" style="position:absolute;left:381;width:381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    <v:textbox>
                          <w:txbxContent>
                            <w:p w:rsidR="00B027C7" w:rsidRDefault="00B027C7" w:rsidP="00B027C7">
                              <w:r>
                                <w:rPr>
                                  <w:rFonts w:hint="eastAsia"/>
                                </w:rPr>
                                <w:t>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F49F0">
              <w:rPr>
                <w:rFonts w:hint="eastAsia"/>
                <w:sz w:val="24"/>
              </w:rPr>
              <w:t>学校から自宅までの地図</w:t>
            </w:r>
          </w:p>
        </w:tc>
      </w:tr>
      <w:tr w:rsidR="00B027C7" w:rsidTr="00F32A03">
        <w:trPr>
          <w:trHeight w:val="5068"/>
        </w:trPr>
        <w:tc>
          <w:tcPr>
            <w:tcW w:w="97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C7" w:rsidRPr="008F49F0" w:rsidRDefault="00B027C7" w:rsidP="0075633E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自宅周辺拡大図（</w:t>
            </w:r>
            <w:r w:rsidR="004A71F1" w:rsidRPr="004A71F1">
              <w:rPr>
                <w:rFonts w:hint="eastAsia"/>
                <w:sz w:val="22"/>
              </w:rPr>
              <w:t>自宅屋根の色、駐車スペース、進入できない道路など詳しくお願いします。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EE3B04" w:rsidRPr="00EE3B04" w:rsidRDefault="00EE3B04" w:rsidP="00EE3B04">
      <w:pPr>
        <w:pStyle w:val="a3"/>
        <w:rPr>
          <w:b/>
          <w:spacing w:val="0"/>
          <w:sz w:val="28"/>
          <w:szCs w:val="28"/>
        </w:rPr>
      </w:pPr>
      <w:r>
        <w:rPr>
          <w:rFonts w:hint="eastAsia"/>
          <w:b/>
          <w:spacing w:val="0"/>
          <w:sz w:val="28"/>
          <w:szCs w:val="28"/>
        </w:rPr>
        <w:t>※</w:t>
      </w:r>
      <w:r w:rsidRPr="00EE3B04">
        <w:rPr>
          <w:rFonts w:hint="eastAsia"/>
          <w:b/>
          <w:spacing w:val="0"/>
          <w:sz w:val="28"/>
          <w:szCs w:val="28"/>
        </w:rPr>
        <w:t>この用紙は、諸富北小学校ホームページからもダウンロードできます。</w:t>
      </w:r>
    </w:p>
    <w:p w:rsidR="00544B68" w:rsidRPr="00EE3B04" w:rsidRDefault="00544B68" w:rsidP="00544B68">
      <w:pPr>
        <w:pStyle w:val="a3"/>
        <w:snapToGrid w:val="0"/>
        <w:spacing w:line="220" w:lineRule="exact"/>
        <w:rPr>
          <w:sz w:val="18"/>
        </w:rPr>
      </w:pPr>
    </w:p>
    <w:sectPr w:rsidR="00544B68" w:rsidRPr="00EE3B04" w:rsidSect="00873976">
      <w:pgSz w:w="11907" w:h="16839" w:code="9"/>
      <w:pgMar w:top="993" w:right="1080" w:bottom="709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1A" w:rsidRDefault="00B4041A" w:rsidP="003B0CD8">
      <w:r>
        <w:separator/>
      </w:r>
    </w:p>
  </w:endnote>
  <w:endnote w:type="continuationSeparator" w:id="0">
    <w:p w:rsidR="00B4041A" w:rsidRDefault="00B4041A" w:rsidP="003B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1A" w:rsidRDefault="00B4041A" w:rsidP="003B0CD8">
      <w:r>
        <w:separator/>
      </w:r>
    </w:p>
  </w:footnote>
  <w:footnote w:type="continuationSeparator" w:id="0">
    <w:p w:rsidR="00B4041A" w:rsidRDefault="00B4041A" w:rsidP="003B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5BD4"/>
    <w:multiLevelType w:val="hybridMultilevel"/>
    <w:tmpl w:val="E56E46DC"/>
    <w:lvl w:ilvl="0" w:tplc="0ABE67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F1EED28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B01BC"/>
    <w:multiLevelType w:val="hybridMultilevel"/>
    <w:tmpl w:val="AF8C18F0"/>
    <w:lvl w:ilvl="0" w:tplc="5B761212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2" w15:restartNumberingAfterBreak="0">
    <w:nsid w:val="67D3455B"/>
    <w:multiLevelType w:val="hybridMultilevel"/>
    <w:tmpl w:val="971CB63C"/>
    <w:lvl w:ilvl="0" w:tplc="A8DA66C6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FF01900"/>
    <w:multiLevelType w:val="hybridMultilevel"/>
    <w:tmpl w:val="4F3AF83A"/>
    <w:lvl w:ilvl="0" w:tplc="7D20CC4A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071C35"/>
    <w:multiLevelType w:val="hybridMultilevel"/>
    <w:tmpl w:val="6D00152A"/>
    <w:lvl w:ilvl="0" w:tplc="00B20C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4308BD"/>
    <w:multiLevelType w:val="hybridMultilevel"/>
    <w:tmpl w:val="EDF6906E"/>
    <w:lvl w:ilvl="0" w:tplc="458EEFB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DC"/>
    <w:rsid w:val="00007882"/>
    <w:rsid w:val="00013AA8"/>
    <w:rsid w:val="00027FF3"/>
    <w:rsid w:val="00045950"/>
    <w:rsid w:val="00074471"/>
    <w:rsid w:val="00082BA3"/>
    <w:rsid w:val="000B286E"/>
    <w:rsid w:val="000B5DA8"/>
    <w:rsid w:val="000C60CE"/>
    <w:rsid w:val="000D3AEA"/>
    <w:rsid w:val="000F5E09"/>
    <w:rsid w:val="000F675C"/>
    <w:rsid w:val="00146469"/>
    <w:rsid w:val="001751FA"/>
    <w:rsid w:val="00176492"/>
    <w:rsid w:val="00181DBC"/>
    <w:rsid w:val="00190C75"/>
    <w:rsid w:val="001C4DEB"/>
    <w:rsid w:val="001C6DE6"/>
    <w:rsid w:val="001D5B2F"/>
    <w:rsid w:val="00206333"/>
    <w:rsid w:val="00215A7F"/>
    <w:rsid w:val="002577A8"/>
    <w:rsid w:val="00263477"/>
    <w:rsid w:val="002657DF"/>
    <w:rsid w:val="00280972"/>
    <w:rsid w:val="002858A1"/>
    <w:rsid w:val="002C34ED"/>
    <w:rsid w:val="002C4101"/>
    <w:rsid w:val="0030245E"/>
    <w:rsid w:val="00305F71"/>
    <w:rsid w:val="0033634E"/>
    <w:rsid w:val="003432D6"/>
    <w:rsid w:val="003446B1"/>
    <w:rsid w:val="00365E3B"/>
    <w:rsid w:val="00380EFD"/>
    <w:rsid w:val="00380FBC"/>
    <w:rsid w:val="003A6F27"/>
    <w:rsid w:val="003B0CD8"/>
    <w:rsid w:val="003D2668"/>
    <w:rsid w:val="003D6189"/>
    <w:rsid w:val="003F17DE"/>
    <w:rsid w:val="00400DEF"/>
    <w:rsid w:val="004055E1"/>
    <w:rsid w:val="0043171F"/>
    <w:rsid w:val="00454FDF"/>
    <w:rsid w:val="0047745C"/>
    <w:rsid w:val="004A678E"/>
    <w:rsid w:val="004A71F1"/>
    <w:rsid w:val="004D0FBF"/>
    <w:rsid w:val="004D2BEE"/>
    <w:rsid w:val="005163EB"/>
    <w:rsid w:val="00524A03"/>
    <w:rsid w:val="00544B68"/>
    <w:rsid w:val="005723D4"/>
    <w:rsid w:val="00576A54"/>
    <w:rsid w:val="00577BDF"/>
    <w:rsid w:val="00581B3D"/>
    <w:rsid w:val="005914F3"/>
    <w:rsid w:val="005B2A03"/>
    <w:rsid w:val="005B61A7"/>
    <w:rsid w:val="005B67B2"/>
    <w:rsid w:val="005C09C3"/>
    <w:rsid w:val="005E7AC3"/>
    <w:rsid w:val="005F60AE"/>
    <w:rsid w:val="00600659"/>
    <w:rsid w:val="0060594B"/>
    <w:rsid w:val="0060775E"/>
    <w:rsid w:val="00617278"/>
    <w:rsid w:val="00620510"/>
    <w:rsid w:val="0066276F"/>
    <w:rsid w:val="00666BC2"/>
    <w:rsid w:val="00677EDA"/>
    <w:rsid w:val="00684959"/>
    <w:rsid w:val="00692FAD"/>
    <w:rsid w:val="00695F9F"/>
    <w:rsid w:val="006A5074"/>
    <w:rsid w:val="006C20FE"/>
    <w:rsid w:val="006C663B"/>
    <w:rsid w:val="006D3E0B"/>
    <w:rsid w:val="006E4731"/>
    <w:rsid w:val="00704545"/>
    <w:rsid w:val="00716967"/>
    <w:rsid w:val="0072103A"/>
    <w:rsid w:val="007375CC"/>
    <w:rsid w:val="00740C3E"/>
    <w:rsid w:val="007612CE"/>
    <w:rsid w:val="007717C0"/>
    <w:rsid w:val="00790285"/>
    <w:rsid w:val="00791244"/>
    <w:rsid w:val="007A34EF"/>
    <w:rsid w:val="007B049E"/>
    <w:rsid w:val="007C09DC"/>
    <w:rsid w:val="007E31C7"/>
    <w:rsid w:val="007F7099"/>
    <w:rsid w:val="008072C2"/>
    <w:rsid w:val="00826DCA"/>
    <w:rsid w:val="00836A52"/>
    <w:rsid w:val="008437B7"/>
    <w:rsid w:val="00873976"/>
    <w:rsid w:val="00885A35"/>
    <w:rsid w:val="00895016"/>
    <w:rsid w:val="008E52B0"/>
    <w:rsid w:val="008F49F0"/>
    <w:rsid w:val="009210E5"/>
    <w:rsid w:val="009339A4"/>
    <w:rsid w:val="00955FCE"/>
    <w:rsid w:val="00994413"/>
    <w:rsid w:val="009A4BB4"/>
    <w:rsid w:val="009C29CA"/>
    <w:rsid w:val="009D2E75"/>
    <w:rsid w:val="00A15E0E"/>
    <w:rsid w:val="00A33C48"/>
    <w:rsid w:val="00A4090B"/>
    <w:rsid w:val="00A80DCF"/>
    <w:rsid w:val="00A93D48"/>
    <w:rsid w:val="00A9680C"/>
    <w:rsid w:val="00AB3071"/>
    <w:rsid w:val="00AC18CC"/>
    <w:rsid w:val="00AD34BD"/>
    <w:rsid w:val="00AE5D71"/>
    <w:rsid w:val="00B027C7"/>
    <w:rsid w:val="00B111B7"/>
    <w:rsid w:val="00B12249"/>
    <w:rsid w:val="00B31376"/>
    <w:rsid w:val="00B4041A"/>
    <w:rsid w:val="00B47396"/>
    <w:rsid w:val="00B515B2"/>
    <w:rsid w:val="00B51D95"/>
    <w:rsid w:val="00B620D4"/>
    <w:rsid w:val="00B63258"/>
    <w:rsid w:val="00B66CFC"/>
    <w:rsid w:val="00B86FB1"/>
    <w:rsid w:val="00BB4100"/>
    <w:rsid w:val="00BC023D"/>
    <w:rsid w:val="00BC2DC3"/>
    <w:rsid w:val="00BD568A"/>
    <w:rsid w:val="00BD6A37"/>
    <w:rsid w:val="00BE5F68"/>
    <w:rsid w:val="00C25495"/>
    <w:rsid w:val="00C35C3A"/>
    <w:rsid w:val="00C375DE"/>
    <w:rsid w:val="00C4346A"/>
    <w:rsid w:val="00C45DE9"/>
    <w:rsid w:val="00C57D48"/>
    <w:rsid w:val="00C70D80"/>
    <w:rsid w:val="00C918C7"/>
    <w:rsid w:val="00CA0076"/>
    <w:rsid w:val="00CA7511"/>
    <w:rsid w:val="00CB1609"/>
    <w:rsid w:val="00CB34D9"/>
    <w:rsid w:val="00CF3813"/>
    <w:rsid w:val="00D079B6"/>
    <w:rsid w:val="00D602AC"/>
    <w:rsid w:val="00D72F29"/>
    <w:rsid w:val="00DC64EB"/>
    <w:rsid w:val="00E054B7"/>
    <w:rsid w:val="00E11E10"/>
    <w:rsid w:val="00E5525F"/>
    <w:rsid w:val="00E85007"/>
    <w:rsid w:val="00E87509"/>
    <w:rsid w:val="00EA3790"/>
    <w:rsid w:val="00EB06CB"/>
    <w:rsid w:val="00EE3B04"/>
    <w:rsid w:val="00EF444A"/>
    <w:rsid w:val="00F162F7"/>
    <w:rsid w:val="00F32A03"/>
    <w:rsid w:val="00F34202"/>
    <w:rsid w:val="00F36B50"/>
    <w:rsid w:val="00F841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35042F"/>
  <w15:chartTrackingRefBased/>
  <w15:docId w15:val="{826EE671-2999-460B-AA33-1A58C74C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1"/>
      <w:szCs w:val="21"/>
    </w:rPr>
  </w:style>
  <w:style w:type="paragraph" w:styleId="a4">
    <w:name w:val="Balloon Text"/>
    <w:basedOn w:val="a"/>
    <w:link w:val="a5"/>
    <w:rsid w:val="009C29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C29C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B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B0CD8"/>
    <w:rPr>
      <w:kern w:val="2"/>
      <w:sz w:val="21"/>
      <w:szCs w:val="24"/>
    </w:rPr>
  </w:style>
  <w:style w:type="paragraph" w:styleId="a8">
    <w:name w:val="footer"/>
    <w:basedOn w:val="a"/>
    <w:link w:val="a9"/>
    <w:rsid w:val="003B0C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CD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21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54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38957;&#8544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E7C8-1753-4060-B6A6-ABBF9C46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249</TotalTime>
  <Pages>4</Pages>
  <Words>1226</Words>
  <Characters>491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家庭調査様式</vt:lpstr>
      <vt:lpstr>家庭調査様式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家庭調査様式</dc:title>
  <dc:subject/>
  <dc:creator>松永　功</dc:creator>
  <cp:keywords/>
  <cp:lastModifiedBy>T1554</cp:lastModifiedBy>
  <cp:revision>16</cp:revision>
  <cp:lastPrinted>2026-01-08T08:21:00Z</cp:lastPrinted>
  <dcterms:created xsi:type="dcterms:W3CDTF">2023-03-25T09:02:00Z</dcterms:created>
  <dcterms:modified xsi:type="dcterms:W3CDTF">2026-01-08T08:32:00Z</dcterms:modified>
</cp:coreProperties>
</file>