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D7" w:rsidRPr="00E07DC6" w:rsidRDefault="00BB58D7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251655168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BB58D7" w:rsidRPr="0008797A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BB58D7" w:rsidRDefault="00BB58D7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BB58D7" w:rsidRPr="00E07DC6" w:rsidRDefault="00BB58D7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BB58D7" w:rsidRPr="0008797A" w:rsidRDefault="00BB58D7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BB58D7" w:rsidRPr="0008797A" w:rsidRDefault="00BB58D7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BB58D7" w:rsidRPr="0008797A" w:rsidRDefault="00BB58D7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Pr="00E07DC6">
        <w:rPr>
          <w:rFonts w:ascii="HGP創英角ﾎﾟｯﾌﾟ体" w:eastAsia="HGP創英角ﾎﾟｯﾌﾟ体" w:hAnsi="HGP創英角ﾎﾟｯﾌﾟ体" w:hint="eastAsia"/>
          <w:sz w:val="28"/>
          <w:szCs w:val="28"/>
        </w:rPr>
        <w:t>９</w:t>
      </w:r>
      <w:r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00"/>
      </w:tblGrid>
      <w:tr w:rsidR="00BB58D7" w:rsidRPr="00DF449A" w:rsidTr="004A1125">
        <w:trPr>
          <w:trHeight w:val="841"/>
        </w:trPr>
        <w:tc>
          <w:tcPr>
            <w:tcW w:w="4500" w:type="dxa"/>
          </w:tcPr>
          <w:p w:rsidR="00BB58D7" w:rsidRPr="00DF449A" w:rsidRDefault="00BB58D7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BB58D7" w:rsidRPr="0008797A" w:rsidRDefault="00BB58D7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B58D7" w:rsidRDefault="00BB58D7" w:rsidP="006E6900">
      <w:pPr>
        <w:rPr>
          <w:rFonts w:ascii="Comic Sans MS" w:hAnsi="Comic Sans MS"/>
          <w:b/>
          <w:sz w:val="28"/>
          <w:szCs w:val="28"/>
        </w:rPr>
      </w:pPr>
    </w:p>
    <w:p w:rsidR="00BB58D7" w:rsidRPr="00E07DC6" w:rsidRDefault="00BB58D7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CONVERSATION!!</w:t>
      </w:r>
    </w:p>
    <w:p w:rsidR="00BB58D7" w:rsidRDefault="00BB58D7">
      <w:r>
        <w:rPr>
          <w:noProof/>
        </w:rPr>
        <w:pict>
          <v:roundrect id="角丸四角形 2" o:spid="_x0000_s1028" style="position:absolute;left:0;text-align:left;margin-left:-16.1pt;margin-top:18.95pt;width:384pt;height:382.85pt;z-index:251657216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BB58D7" w:rsidRPr="0008797A" w:rsidRDefault="00BB58D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BB58D7" w:rsidRDefault="00BB58D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A:This is Risa. ( I / to/speak/Emily/ may) please?</w:t>
                  </w:r>
                </w:p>
                <w:p w:rsidR="00BB58D7" w:rsidRPr="00EF3B76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E07DC6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 I’m ( but/ sorry / , / out / she / now/ is) .</w:t>
                  </w:r>
                </w:p>
                <w:p w:rsidR="00BB58D7" w:rsidRPr="007959CD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BB58D7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A:( I / can / a / take/ message ) ?</w:t>
                  </w:r>
                </w:p>
                <w:p w:rsidR="00BB58D7" w:rsidRPr="00EF3B76" w:rsidRDefault="00BB58D7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B:( thank / no / you /, /).(call / I’ll / back/ later).</w:t>
                  </w:r>
                </w:p>
                <w:p w:rsidR="00BB58D7" w:rsidRPr="00EF3B76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</w:p>
    <w:p w:rsidR="00BB58D7" w:rsidRDefault="00BB58D7" w:rsidP="007A0B94"/>
    <w:p w:rsidR="00BB58D7" w:rsidRDefault="00BB58D7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BB58D7" w:rsidRPr="0008797A" w:rsidRDefault="00BB58D7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251658240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BB58D7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BB58D7" w:rsidRDefault="00BB58D7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BB58D7" w:rsidRPr="00E07DC6" w:rsidRDefault="00BB58D7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Default="00BB58D7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BB58D7" w:rsidRPr="0008797A" w:rsidRDefault="00BB58D7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BB58D7" w:rsidRPr="0008797A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2337"/>
                    <w:gridCol w:w="4313"/>
                  </w:tblGrid>
                  <w:tr w:rsidR="00BB58D7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BB58D7" w:rsidRPr="00DF449A" w:rsidRDefault="00BB58D7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BB58D7" w:rsidRPr="00DF449A" w:rsidRDefault="00BB58D7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BB58D7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BB58D7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BB58D7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BB58D7" w:rsidRPr="00DF449A" w:rsidRDefault="00BB58D7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BB58D7" w:rsidRPr="0008797A" w:rsidRDefault="00BB58D7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BB58D7" w:rsidRPr="0008797A" w:rsidRDefault="00BB58D7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BB58D7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D7" w:rsidRDefault="00BB58D7" w:rsidP="007A0B94">
      <w:r>
        <w:separator/>
      </w:r>
    </w:p>
  </w:endnote>
  <w:endnote w:type="continuationSeparator" w:id="0">
    <w:p w:rsidR="00BB58D7" w:rsidRDefault="00BB58D7" w:rsidP="007A0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D7" w:rsidRDefault="00BB58D7" w:rsidP="007A0B94">
      <w:r>
        <w:separator/>
      </w:r>
    </w:p>
  </w:footnote>
  <w:footnote w:type="continuationSeparator" w:id="0">
    <w:p w:rsidR="00BB58D7" w:rsidRDefault="00BB58D7" w:rsidP="007A0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4EA"/>
    <w:rsid w:val="00027140"/>
    <w:rsid w:val="0008797A"/>
    <w:rsid w:val="000B2C5F"/>
    <w:rsid w:val="002608D6"/>
    <w:rsid w:val="002A5463"/>
    <w:rsid w:val="002C6D46"/>
    <w:rsid w:val="002F00D3"/>
    <w:rsid w:val="00342246"/>
    <w:rsid w:val="00362E9E"/>
    <w:rsid w:val="003D460C"/>
    <w:rsid w:val="00430480"/>
    <w:rsid w:val="00486317"/>
    <w:rsid w:val="004A1125"/>
    <w:rsid w:val="004B78B6"/>
    <w:rsid w:val="005D03B0"/>
    <w:rsid w:val="00645C5F"/>
    <w:rsid w:val="006967C9"/>
    <w:rsid w:val="006E6900"/>
    <w:rsid w:val="00765E21"/>
    <w:rsid w:val="007959CD"/>
    <w:rsid w:val="007A0B94"/>
    <w:rsid w:val="007C1CE9"/>
    <w:rsid w:val="007E78D9"/>
    <w:rsid w:val="008613E2"/>
    <w:rsid w:val="00995C2B"/>
    <w:rsid w:val="00A77E03"/>
    <w:rsid w:val="00B14896"/>
    <w:rsid w:val="00B277B4"/>
    <w:rsid w:val="00B7720E"/>
    <w:rsid w:val="00BB58D7"/>
    <w:rsid w:val="00BD1C76"/>
    <w:rsid w:val="00D551E9"/>
    <w:rsid w:val="00DB1CCB"/>
    <w:rsid w:val="00DF449A"/>
    <w:rsid w:val="00E0463C"/>
    <w:rsid w:val="00E07DC6"/>
    <w:rsid w:val="00E36CA2"/>
    <w:rsid w:val="00E36D60"/>
    <w:rsid w:val="00E54DCC"/>
    <w:rsid w:val="00E744EA"/>
    <w:rsid w:val="00ED2112"/>
    <w:rsid w:val="00EF3B76"/>
    <w:rsid w:val="00F03B36"/>
    <w:rsid w:val="00F153A1"/>
    <w:rsid w:val="00FE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5F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2C5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0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0B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</Words>
  <Characters>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yosimura</cp:lastModifiedBy>
  <cp:revision>2</cp:revision>
  <cp:lastPrinted>2017-12-28T01:58:00Z</cp:lastPrinted>
  <dcterms:created xsi:type="dcterms:W3CDTF">2018-01-17T23:49:00Z</dcterms:created>
  <dcterms:modified xsi:type="dcterms:W3CDTF">2018-01-17T23:49:00Z</dcterms:modified>
</cp:coreProperties>
</file>