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8494"/>
      </w:tblGrid>
      <w:tr w:rsidR="003423C1" w:rsidTr="00C82164">
        <w:tc>
          <w:tcPr>
            <w:tcW w:w="8494" w:type="dxa"/>
          </w:tcPr>
          <w:p w:rsidR="003423C1" w:rsidRDefault="003423C1" w:rsidP="00C82164">
            <w:pPr>
              <w:jc w:val="center"/>
              <w:rPr>
                <w:sz w:val="28"/>
              </w:rPr>
            </w:pPr>
            <w:r w:rsidRPr="00EF5FD2">
              <w:rPr>
                <w:rFonts w:hint="eastAsia"/>
                <w:sz w:val="28"/>
              </w:rPr>
              <w:t>新型コロナウイルス感染症に関するお願い</w:t>
            </w:r>
          </w:p>
          <w:p w:rsidR="003423C1" w:rsidRDefault="003423C1" w:rsidP="00C82164">
            <w:pPr>
              <w:jc w:val="center"/>
              <w:rPr>
                <w:sz w:val="28"/>
              </w:rPr>
            </w:pPr>
            <w:r>
              <w:rPr>
                <w:rFonts w:hint="eastAsia"/>
                <w:sz w:val="28"/>
              </w:rPr>
              <w:t>～人権への配慮といじめ防止について～</w:t>
            </w:r>
          </w:p>
        </w:tc>
      </w:tr>
    </w:tbl>
    <w:p w:rsidR="003423C1" w:rsidRPr="00EF5FD2" w:rsidRDefault="003423C1" w:rsidP="003423C1"/>
    <w:p w:rsidR="003423C1" w:rsidRDefault="00AE729D" w:rsidP="003423C1">
      <w:pPr>
        <w:wordWrap w:val="0"/>
        <w:jc w:val="right"/>
      </w:pPr>
      <w:r>
        <w:rPr>
          <w:rFonts w:hint="eastAsia"/>
        </w:rPr>
        <w:t>神埼</w:t>
      </w:r>
      <w:r w:rsidR="003423C1">
        <w:rPr>
          <w:rFonts w:hint="eastAsia"/>
        </w:rPr>
        <w:t>市町教育委員会</w:t>
      </w:r>
      <w:r>
        <w:rPr>
          <w:rFonts w:hint="eastAsia"/>
        </w:rPr>
        <w:t xml:space="preserve">　　</w:t>
      </w:r>
      <w:r w:rsidR="003423C1">
        <w:rPr>
          <w:rFonts w:hint="eastAsia"/>
        </w:rPr>
        <w:t xml:space="preserve">　</w:t>
      </w:r>
    </w:p>
    <w:p w:rsidR="003423C1" w:rsidRDefault="00AE729D" w:rsidP="003423C1">
      <w:pPr>
        <w:wordWrap w:val="0"/>
        <w:jc w:val="right"/>
      </w:pPr>
      <w:r>
        <w:rPr>
          <w:rFonts w:hint="eastAsia"/>
        </w:rPr>
        <w:t>神埼市立千代田東部小</w:t>
      </w:r>
      <w:r w:rsidR="003423C1">
        <w:rPr>
          <w:rFonts w:hint="eastAsia"/>
        </w:rPr>
        <w:t>学校</w:t>
      </w:r>
      <w:bookmarkStart w:id="0" w:name="_GoBack"/>
      <w:bookmarkEnd w:id="0"/>
    </w:p>
    <w:p w:rsidR="003423C1" w:rsidRPr="009F4E1F" w:rsidRDefault="003423C1" w:rsidP="003423C1"/>
    <w:p w:rsidR="003423C1" w:rsidRPr="009F4E1F" w:rsidRDefault="003423C1" w:rsidP="003423C1">
      <w:r w:rsidRPr="009F4E1F">
        <w:rPr>
          <w:rFonts w:hint="eastAsia"/>
        </w:rPr>
        <w:t>保護者の皆</w:t>
      </w:r>
      <w:r>
        <w:rPr>
          <w:rFonts w:hint="eastAsia"/>
        </w:rPr>
        <w:t>様</w:t>
      </w:r>
      <w:r w:rsidRPr="009F4E1F">
        <w:rPr>
          <w:rFonts w:hint="eastAsia"/>
        </w:rPr>
        <w:t>へ</w:t>
      </w:r>
    </w:p>
    <w:p w:rsidR="003423C1" w:rsidRPr="009F4E1F" w:rsidRDefault="003423C1" w:rsidP="003423C1"/>
    <w:p w:rsidR="003423C1" w:rsidRDefault="003423C1" w:rsidP="003423C1">
      <w:pPr>
        <w:ind w:firstLineChars="100" w:firstLine="243"/>
      </w:pPr>
      <w:r w:rsidRPr="009F4E1F">
        <w:rPr>
          <w:rFonts w:hint="eastAsia"/>
        </w:rPr>
        <w:t>新型コロナウイルス感染症について、誤った情報による感染者、医療関係者、外国人の方等に対する差別やいじめ等が</w:t>
      </w:r>
      <w:r>
        <w:rPr>
          <w:rFonts w:hint="eastAsia"/>
        </w:rPr>
        <w:t>危惧されています。</w:t>
      </w:r>
    </w:p>
    <w:p w:rsidR="003423C1" w:rsidRDefault="003423C1" w:rsidP="003423C1">
      <w:pPr>
        <w:ind w:firstLineChars="100" w:firstLine="243"/>
      </w:pPr>
      <w:r>
        <w:rPr>
          <w:rFonts w:hint="eastAsia"/>
        </w:rPr>
        <w:t>新型コロナウイルス感染症を理由とする差別やいじめ等の防止のためには、まずもって、子どもたちを支えていく大人が、</w:t>
      </w:r>
      <w:r w:rsidRPr="00233219">
        <w:rPr>
          <w:rFonts w:hint="eastAsia"/>
        </w:rPr>
        <w:t>新型コロナウイルス感染症について</w:t>
      </w:r>
      <w:r>
        <w:rPr>
          <w:rFonts w:hint="eastAsia"/>
        </w:rPr>
        <w:t>の正しい認識を持つことが大切であると考えます。</w:t>
      </w:r>
    </w:p>
    <w:p w:rsidR="003423C1" w:rsidRPr="009F4E1F" w:rsidRDefault="003423C1" w:rsidP="003423C1">
      <w:pPr>
        <w:ind w:firstLineChars="100" w:firstLine="243"/>
      </w:pPr>
      <w:r w:rsidRPr="009F4E1F">
        <w:rPr>
          <w:rFonts w:hint="eastAsia"/>
        </w:rPr>
        <w:t>不確かな情報に惑わされ、人権侵害につながることのないよう、国や地方公共団体などの公共機関が発信する正しい情報を入手するように努めていただき、家庭や地域においても、正しい理解と認識が得られるようにお話し合いください。</w:t>
      </w:r>
    </w:p>
    <w:p w:rsidR="003423C1" w:rsidRPr="009F4E1F" w:rsidRDefault="003423C1" w:rsidP="003423C1">
      <w:pPr>
        <w:ind w:firstLineChars="100" w:firstLine="243"/>
      </w:pPr>
      <w:r w:rsidRPr="009F4E1F">
        <w:rPr>
          <w:rFonts w:hint="eastAsia"/>
        </w:rPr>
        <w:t>また、子ども</w:t>
      </w:r>
      <w:r>
        <w:rPr>
          <w:rFonts w:hint="eastAsia"/>
        </w:rPr>
        <w:t>たち</w:t>
      </w:r>
      <w:r w:rsidRPr="009F4E1F">
        <w:rPr>
          <w:rFonts w:hint="eastAsia"/>
        </w:rPr>
        <w:t>の</w:t>
      </w:r>
      <w:r>
        <w:rPr>
          <w:rFonts w:hint="eastAsia"/>
        </w:rPr>
        <w:t>小さな</w:t>
      </w:r>
      <w:r w:rsidRPr="009F4E1F">
        <w:rPr>
          <w:rFonts w:hint="eastAsia"/>
        </w:rPr>
        <w:t>変化に気づき、差別やいじめに関わる心配等がある場合は、家庭だけで悩まず、学校</w:t>
      </w:r>
      <w:r>
        <w:rPr>
          <w:rFonts w:hint="eastAsia"/>
        </w:rPr>
        <w:t>の先生方や</w:t>
      </w:r>
      <w:r w:rsidRPr="00233219">
        <w:rPr>
          <w:rFonts w:hint="eastAsia"/>
        </w:rPr>
        <w:t>保護者も利用できる窓口に相談</w:t>
      </w:r>
      <w:r w:rsidRPr="009F4E1F">
        <w:rPr>
          <w:rFonts w:hint="eastAsia"/>
        </w:rPr>
        <w:t>してください。</w:t>
      </w:r>
    </w:p>
    <w:p w:rsidR="003423C1" w:rsidRPr="009F4E1F" w:rsidRDefault="003423C1" w:rsidP="003423C1">
      <w:pPr>
        <w:ind w:firstLineChars="100" w:firstLine="243"/>
      </w:pPr>
      <w:r>
        <w:rPr>
          <w:rFonts w:hint="eastAsia"/>
        </w:rPr>
        <w:t>新型コロナウイルス感染症に関しての不当な差別やいじめ等は絶対に</w:t>
      </w:r>
      <w:r>
        <w:t>あってはなりま</w:t>
      </w:r>
      <w:r>
        <w:rPr>
          <w:rFonts w:hint="eastAsia"/>
        </w:rPr>
        <w:t>せん</w:t>
      </w:r>
      <w:r w:rsidRPr="009F4E1F">
        <w:rPr>
          <w:rFonts w:hint="eastAsia"/>
        </w:rPr>
        <w:t>。</w:t>
      </w:r>
      <w:r>
        <w:rPr>
          <w:rFonts w:hint="eastAsia"/>
        </w:rPr>
        <w:t>保護者</w:t>
      </w:r>
      <w:r>
        <w:t>の皆様には、子どもたちが</w:t>
      </w:r>
      <w:r>
        <w:rPr>
          <w:rFonts w:hint="eastAsia"/>
        </w:rPr>
        <w:t>安心して学校生活が送れますよう</w:t>
      </w:r>
      <w:r>
        <w:t>、ご理解とご協力をお願いします。</w:t>
      </w:r>
    </w:p>
    <w:p w:rsidR="003423C1" w:rsidRPr="009F4E1F" w:rsidRDefault="003423C1" w:rsidP="003423C1"/>
    <w:p w:rsidR="003423C1" w:rsidRPr="00233219" w:rsidRDefault="003423C1" w:rsidP="003423C1">
      <w:r>
        <w:rPr>
          <w:rFonts w:hint="eastAsia"/>
        </w:rPr>
        <w:t>【相談窓口】</w:t>
      </w:r>
    </w:p>
    <w:p w:rsidR="003423C1" w:rsidRDefault="003423C1" w:rsidP="003423C1">
      <w:r>
        <w:rPr>
          <w:rFonts w:hint="eastAsia"/>
        </w:rPr>
        <w:t>○</w:t>
      </w:r>
      <w:r>
        <w:t xml:space="preserve"> 心のテレホン </w:t>
      </w:r>
      <w:r>
        <w:rPr>
          <w:rFonts w:hint="eastAsia"/>
        </w:rPr>
        <w:t xml:space="preserve">　　　　　　　 </w:t>
      </w:r>
      <w:r>
        <w:t>０９５２－３０</w:t>
      </w:r>
      <w:r>
        <w:t>―</w:t>
      </w:r>
      <w:r>
        <w:t>４９８９（24 時間）</w:t>
      </w:r>
    </w:p>
    <w:p w:rsidR="003423C1" w:rsidRDefault="003423C1" w:rsidP="003423C1">
      <w:r>
        <w:rPr>
          <w:rFonts w:hint="eastAsia"/>
        </w:rPr>
        <w:t>○</w:t>
      </w:r>
      <w:r>
        <w:t xml:space="preserve"> いじめホットライン </w:t>
      </w:r>
      <w:r>
        <w:rPr>
          <w:rFonts w:hint="eastAsia"/>
        </w:rPr>
        <w:t xml:space="preserve">　　　　 </w:t>
      </w:r>
      <w:r>
        <w:t>０９５２－２７</w:t>
      </w:r>
      <w:r>
        <w:t>―</w:t>
      </w:r>
      <w:r>
        <w:t>００５１（24 時間）</w:t>
      </w:r>
    </w:p>
    <w:p w:rsidR="003423C1" w:rsidRDefault="003423C1" w:rsidP="003423C1">
      <w:r>
        <w:rPr>
          <w:rFonts w:hint="eastAsia"/>
        </w:rPr>
        <w:t>○</w:t>
      </w:r>
      <w:r>
        <w:t xml:space="preserve"> ２４時間子供SOS ダイヤル</w:t>
      </w:r>
      <w:r>
        <w:rPr>
          <w:rFonts w:hint="eastAsia"/>
        </w:rPr>
        <w:t xml:space="preserve">　</w:t>
      </w:r>
      <w:r>
        <w:t>０１２０－０７８－３１０（24 時間）</w:t>
      </w:r>
    </w:p>
    <w:p w:rsidR="003423C1" w:rsidRDefault="003423C1" w:rsidP="003423C1">
      <w:r>
        <w:rPr>
          <w:rFonts w:hint="eastAsia"/>
        </w:rPr>
        <w:t>○</w:t>
      </w:r>
      <w:r>
        <w:t xml:space="preserve"> 子どもの人権１１０番</w:t>
      </w:r>
      <w:r>
        <w:rPr>
          <w:rFonts w:hint="eastAsia"/>
        </w:rPr>
        <w:t xml:space="preserve">　　　　</w:t>
      </w:r>
      <w:r>
        <w:t>０１２０－００７－１１０</w:t>
      </w:r>
      <w:r w:rsidRPr="003423C1">
        <w:rPr>
          <w:rFonts w:hint="eastAsia"/>
          <w:w w:val="56"/>
          <w:kern w:val="0"/>
          <w:fitText w:val="1701" w:id="-2057694208"/>
        </w:rPr>
        <w:t>（平日</w:t>
      </w:r>
      <w:r w:rsidRPr="003423C1">
        <w:rPr>
          <w:w w:val="56"/>
          <w:kern w:val="0"/>
          <w:fitText w:val="1701" w:id="-2057694208"/>
        </w:rPr>
        <w:t>8：30～17：15</w:t>
      </w:r>
      <w:r w:rsidRPr="003423C1">
        <w:rPr>
          <w:spacing w:val="20"/>
          <w:w w:val="56"/>
          <w:kern w:val="0"/>
          <w:fitText w:val="1701" w:id="-2057694208"/>
        </w:rPr>
        <w:t>）</w:t>
      </w:r>
    </w:p>
    <w:p w:rsidR="003423C1" w:rsidRPr="003423C1" w:rsidRDefault="003423C1" w:rsidP="009F4E1F"/>
    <w:sectPr w:rsidR="003423C1" w:rsidRPr="003423C1" w:rsidSect="00233219">
      <w:pgSz w:w="11906" w:h="16838" w:code="9"/>
      <w:pgMar w:top="1701" w:right="1701" w:bottom="1701" w:left="1701" w:header="851" w:footer="992" w:gutter="0"/>
      <w:cols w:space="425"/>
      <w:docGrid w:type="linesAndChars" w:linePitch="447" w:char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C9" w:rsidRDefault="005739C9" w:rsidP="00233219">
      <w:r>
        <w:separator/>
      </w:r>
    </w:p>
  </w:endnote>
  <w:endnote w:type="continuationSeparator" w:id="0">
    <w:p w:rsidR="005739C9" w:rsidRDefault="005739C9" w:rsidP="0023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C9" w:rsidRDefault="005739C9" w:rsidP="00233219">
      <w:r>
        <w:separator/>
      </w:r>
    </w:p>
  </w:footnote>
  <w:footnote w:type="continuationSeparator" w:id="0">
    <w:p w:rsidR="005739C9" w:rsidRDefault="005739C9" w:rsidP="00233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1F"/>
    <w:rsid w:val="000A45EE"/>
    <w:rsid w:val="00233219"/>
    <w:rsid w:val="00274D4D"/>
    <w:rsid w:val="002D0FE1"/>
    <w:rsid w:val="003423C1"/>
    <w:rsid w:val="00534441"/>
    <w:rsid w:val="005739C9"/>
    <w:rsid w:val="009D7827"/>
    <w:rsid w:val="009F4E1F"/>
    <w:rsid w:val="00AE729D"/>
    <w:rsid w:val="00C47710"/>
    <w:rsid w:val="00C57E65"/>
    <w:rsid w:val="00CC6859"/>
    <w:rsid w:val="00EF5FD2"/>
    <w:rsid w:val="00F7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F62705"/>
  <w15:chartTrackingRefBased/>
  <w15:docId w15:val="{F379320E-773E-4438-8F4C-AD36A7A2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1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19"/>
    <w:pPr>
      <w:tabs>
        <w:tab w:val="center" w:pos="4252"/>
        <w:tab w:val="right" w:pos="8504"/>
      </w:tabs>
      <w:snapToGrid w:val="0"/>
    </w:pPr>
  </w:style>
  <w:style w:type="character" w:customStyle="1" w:styleId="a4">
    <w:name w:val="ヘッダー (文字)"/>
    <w:basedOn w:val="a0"/>
    <w:link w:val="a3"/>
    <w:uiPriority w:val="99"/>
    <w:rsid w:val="00233219"/>
    <w:rPr>
      <w:rFonts w:ascii="HG丸ｺﾞｼｯｸM-PRO" w:eastAsia="HG丸ｺﾞｼｯｸM-PRO"/>
      <w:sz w:val="28"/>
    </w:rPr>
  </w:style>
  <w:style w:type="paragraph" w:styleId="a5">
    <w:name w:val="footer"/>
    <w:basedOn w:val="a"/>
    <w:link w:val="a6"/>
    <w:uiPriority w:val="99"/>
    <w:unhideWhenUsed/>
    <w:rsid w:val="00233219"/>
    <w:pPr>
      <w:tabs>
        <w:tab w:val="center" w:pos="4252"/>
        <w:tab w:val="right" w:pos="8504"/>
      </w:tabs>
      <w:snapToGrid w:val="0"/>
    </w:pPr>
  </w:style>
  <w:style w:type="character" w:customStyle="1" w:styleId="a6">
    <w:name w:val="フッター (文字)"/>
    <w:basedOn w:val="a0"/>
    <w:link w:val="a5"/>
    <w:uiPriority w:val="99"/>
    <w:rsid w:val="00233219"/>
    <w:rPr>
      <w:rFonts w:ascii="HG丸ｺﾞｼｯｸM-PRO" w:eastAsia="HG丸ｺﾞｼｯｸM-PRO"/>
      <w:sz w:val="28"/>
    </w:rPr>
  </w:style>
  <w:style w:type="table" w:styleId="a7">
    <w:name w:val="Table Grid"/>
    <w:basedOn w:val="a1"/>
    <w:uiPriority w:val="39"/>
    <w:rsid w:val="00EF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72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44331550</Template>
  <TotalTime>0</TotalTime>
  <Pages>1</Pages>
  <Words>100</Words>
  <Characters>571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babasak1-takeh1k0@outlook.jp</dc:creator>
  <cp:keywords/>
  <dc:description/>
  <cp:lastModifiedBy>満 坂井</cp:lastModifiedBy>
  <cp:revision>2</cp:revision>
  <cp:lastPrinted>2020-05-13T08:01:00Z</cp:lastPrinted>
  <dcterms:created xsi:type="dcterms:W3CDTF">2020-05-13T08:02:00Z</dcterms:created>
  <dcterms:modified xsi:type="dcterms:W3CDTF">2020-05-13T08:02:00Z</dcterms:modified>
</cp:coreProperties>
</file>